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03" w:rsidRDefault="009E37BC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-102870</wp:posOffset>
                </wp:positionV>
                <wp:extent cx="7772400" cy="19240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924050"/>
                          <a:chOff x="0" y="0"/>
                          <a:chExt cx="12240" cy="217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39"/>
                            <a:ext cx="7428" cy="1060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2121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2121"/>
                              <a:gd name="T2" fmla="*/ 0 w 12240"/>
                              <a:gd name="T3" fmla="*/ 0 h 2121"/>
                              <a:gd name="T4" fmla="*/ 0 w 12240"/>
                              <a:gd name="T5" fmla="*/ 932 h 2121"/>
                              <a:gd name="T6" fmla="*/ 4395 w 12240"/>
                              <a:gd name="T7" fmla="*/ 932 h 2121"/>
                              <a:gd name="T8" fmla="*/ 4474 w 12240"/>
                              <a:gd name="T9" fmla="*/ 933 h 2121"/>
                              <a:gd name="T10" fmla="*/ 4553 w 12240"/>
                              <a:gd name="T11" fmla="*/ 936 h 2121"/>
                              <a:gd name="T12" fmla="*/ 4631 w 12240"/>
                              <a:gd name="T13" fmla="*/ 941 h 2121"/>
                              <a:gd name="T14" fmla="*/ 4710 w 12240"/>
                              <a:gd name="T15" fmla="*/ 947 h 2121"/>
                              <a:gd name="T16" fmla="*/ 4788 w 12240"/>
                              <a:gd name="T17" fmla="*/ 956 h 2121"/>
                              <a:gd name="T18" fmla="*/ 4866 w 12240"/>
                              <a:gd name="T19" fmla="*/ 966 h 2121"/>
                              <a:gd name="T20" fmla="*/ 4943 w 12240"/>
                              <a:gd name="T21" fmla="*/ 978 h 2121"/>
                              <a:gd name="T22" fmla="*/ 5020 w 12240"/>
                              <a:gd name="T23" fmla="*/ 992 h 2121"/>
                              <a:gd name="T24" fmla="*/ 5097 w 12240"/>
                              <a:gd name="T25" fmla="*/ 1008 h 2121"/>
                              <a:gd name="T26" fmla="*/ 5174 w 12240"/>
                              <a:gd name="T27" fmla="*/ 1026 h 2121"/>
                              <a:gd name="T28" fmla="*/ 5250 w 12240"/>
                              <a:gd name="T29" fmla="*/ 1045 h 2121"/>
                              <a:gd name="T30" fmla="*/ 5325 w 12240"/>
                              <a:gd name="T31" fmla="*/ 1067 h 2121"/>
                              <a:gd name="T32" fmla="*/ 5400 w 12240"/>
                              <a:gd name="T33" fmla="*/ 1090 h 2121"/>
                              <a:gd name="T34" fmla="*/ 5474 w 12240"/>
                              <a:gd name="T35" fmla="*/ 1114 h 2121"/>
                              <a:gd name="T36" fmla="*/ 5548 w 12240"/>
                              <a:gd name="T37" fmla="*/ 1141 h 2121"/>
                              <a:gd name="T38" fmla="*/ 5621 w 12240"/>
                              <a:gd name="T39" fmla="*/ 1170 h 2121"/>
                              <a:gd name="T40" fmla="*/ 5694 w 12240"/>
                              <a:gd name="T41" fmla="*/ 1200 h 2121"/>
                              <a:gd name="T42" fmla="*/ 5766 w 12240"/>
                              <a:gd name="T43" fmla="*/ 1232 h 2121"/>
                              <a:gd name="T44" fmla="*/ 5837 w 12240"/>
                              <a:gd name="T45" fmla="*/ 1265 h 2121"/>
                              <a:gd name="T46" fmla="*/ 5907 w 12240"/>
                              <a:gd name="T47" fmla="*/ 1301 h 2121"/>
                              <a:gd name="T48" fmla="*/ 5977 w 12240"/>
                              <a:gd name="T49" fmla="*/ 1338 h 2121"/>
                              <a:gd name="T50" fmla="*/ 6046 w 12240"/>
                              <a:gd name="T51" fmla="*/ 1377 h 2121"/>
                              <a:gd name="T52" fmla="*/ 6735 w 12240"/>
                              <a:gd name="T53" fmla="*/ 1777 h 2121"/>
                              <a:gd name="T54" fmla="*/ 6804 w 12240"/>
                              <a:gd name="T55" fmla="*/ 1815 h 2121"/>
                              <a:gd name="T56" fmla="*/ 6874 w 12240"/>
                              <a:gd name="T57" fmla="*/ 1852 h 2121"/>
                              <a:gd name="T58" fmla="*/ 6945 w 12240"/>
                              <a:gd name="T59" fmla="*/ 1886 h 2121"/>
                              <a:gd name="T60" fmla="*/ 7017 w 12240"/>
                              <a:gd name="T61" fmla="*/ 1918 h 2121"/>
                              <a:gd name="T62" fmla="*/ 7089 w 12240"/>
                              <a:gd name="T63" fmla="*/ 1947 h 2121"/>
                              <a:gd name="T64" fmla="*/ 7163 w 12240"/>
                              <a:gd name="T65" fmla="*/ 1975 h 2121"/>
                              <a:gd name="T66" fmla="*/ 7237 w 12240"/>
                              <a:gd name="T67" fmla="*/ 2000 h 2121"/>
                              <a:gd name="T68" fmla="*/ 7312 w 12240"/>
                              <a:gd name="T69" fmla="*/ 2022 h 2121"/>
                              <a:gd name="T70" fmla="*/ 7388 w 12240"/>
                              <a:gd name="T71" fmla="*/ 2043 h 2121"/>
                              <a:gd name="T72" fmla="*/ 7464 w 12240"/>
                              <a:gd name="T73" fmla="*/ 2061 h 2121"/>
                              <a:gd name="T74" fmla="*/ 7541 w 12240"/>
                              <a:gd name="T75" fmla="*/ 2077 h 2121"/>
                              <a:gd name="T76" fmla="*/ 7619 w 12240"/>
                              <a:gd name="T77" fmla="*/ 2090 h 2121"/>
                              <a:gd name="T78" fmla="*/ 7697 w 12240"/>
                              <a:gd name="T79" fmla="*/ 2101 h 2121"/>
                              <a:gd name="T80" fmla="*/ 7775 w 12240"/>
                              <a:gd name="T81" fmla="*/ 2109 h 2121"/>
                              <a:gd name="T82" fmla="*/ 7853 w 12240"/>
                              <a:gd name="T83" fmla="*/ 2115 h 2121"/>
                              <a:gd name="T84" fmla="*/ 7932 w 12240"/>
                              <a:gd name="T85" fmla="*/ 2119 h 2121"/>
                              <a:gd name="T86" fmla="*/ 8011 w 12240"/>
                              <a:gd name="T87" fmla="*/ 2120 h 2121"/>
                              <a:gd name="T88" fmla="*/ 12240 w 12240"/>
                              <a:gd name="T89" fmla="*/ 2120 h 2121"/>
                              <a:gd name="T90" fmla="*/ 12240 w 12240"/>
                              <a:gd name="T91" fmla="*/ 0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2240" h="2121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"/>
                                </a:lnTo>
                                <a:lnTo>
                                  <a:pt x="4395" y="932"/>
                                </a:lnTo>
                                <a:lnTo>
                                  <a:pt x="4474" y="933"/>
                                </a:lnTo>
                                <a:lnTo>
                                  <a:pt x="4553" y="936"/>
                                </a:lnTo>
                                <a:lnTo>
                                  <a:pt x="4631" y="941"/>
                                </a:lnTo>
                                <a:lnTo>
                                  <a:pt x="4710" y="947"/>
                                </a:lnTo>
                                <a:lnTo>
                                  <a:pt x="4788" y="956"/>
                                </a:lnTo>
                                <a:lnTo>
                                  <a:pt x="4866" y="966"/>
                                </a:lnTo>
                                <a:lnTo>
                                  <a:pt x="4943" y="978"/>
                                </a:lnTo>
                                <a:lnTo>
                                  <a:pt x="5020" y="992"/>
                                </a:lnTo>
                                <a:lnTo>
                                  <a:pt x="5097" y="1008"/>
                                </a:lnTo>
                                <a:lnTo>
                                  <a:pt x="5174" y="1026"/>
                                </a:lnTo>
                                <a:lnTo>
                                  <a:pt x="5250" y="1045"/>
                                </a:lnTo>
                                <a:lnTo>
                                  <a:pt x="5325" y="1067"/>
                                </a:lnTo>
                                <a:lnTo>
                                  <a:pt x="5400" y="1090"/>
                                </a:lnTo>
                                <a:lnTo>
                                  <a:pt x="5474" y="1114"/>
                                </a:lnTo>
                                <a:lnTo>
                                  <a:pt x="5548" y="1141"/>
                                </a:lnTo>
                                <a:lnTo>
                                  <a:pt x="5621" y="1170"/>
                                </a:lnTo>
                                <a:lnTo>
                                  <a:pt x="5694" y="1200"/>
                                </a:lnTo>
                                <a:lnTo>
                                  <a:pt x="5766" y="1232"/>
                                </a:lnTo>
                                <a:lnTo>
                                  <a:pt x="5837" y="1265"/>
                                </a:lnTo>
                                <a:lnTo>
                                  <a:pt x="5907" y="1301"/>
                                </a:lnTo>
                                <a:lnTo>
                                  <a:pt x="5977" y="1338"/>
                                </a:lnTo>
                                <a:lnTo>
                                  <a:pt x="6046" y="1377"/>
                                </a:lnTo>
                                <a:lnTo>
                                  <a:pt x="6735" y="1777"/>
                                </a:lnTo>
                                <a:lnTo>
                                  <a:pt x="6804" y="1815"/>
                                </a:lnTo>
                                <a:lnTo>
                                  <a:pt x="6874" y="1852"/>
                                </a:lnTo>
                                <a:lnTo>
                                  <a:pt x="6945" y="1886"/>
                                </a:lnTo>
                                <a:lnTo>
                                  <a:pt x="7017" y="1918"/>
                                </a:lnTo>
                                <a:lnTo>
                                  <a:pt x="7089" y="1947"/>
                                </a:lnTo>
                                <a:lnTo>
                                  <a:pt x="7163" y="1975"/>
                                </a:lnTo>
                                <a:lnTo>
                                  <a:pt x="7237" y="2000"/>
                                </a:lnTo>
                                <a:lnTo>
                                  <a:pt x="7312" y="2022"/>
                                </a:lnTo>
                                <a:lnTo>
                                  <a:pt x="7388" y="2043"/>
                                </a:lnTo>
                                <a:lnTo>
                                  <a:pt x="7464" y="2061"/>
                                </a:lnTo>
                                <a:lnTo>
                                  <a:pt x="7541" y="2077"/>
                                </a:lnTo>
                                <a:lnTo>
                                  <a:pt x="7619" y="2090"/>
                                </a:lnTo>
                                <a:lnTo>
                                  <a:pt x="7697" y="2101"/>
                                </a:lnTo>
                                <a:lnTo>
                                  <a:pt x="7775" y="2109"/>
                                </a:lnTo>
                                <a:lnTo>
                                  <a:pt x="7853" y="2115"/>
                                </a:lnTo>
                                <a:lnTo>
                                  <a:pt x="7932" y="2119"/>
                                </a:lnTo>
                                <a:lnTo>
                                  <a:pt x="8011" y="2120"/>
                                </a:lnTo>
                                <a:lnTo>
                                  <a:pt x="12240" y="212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52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789"/>
                            <a:ext cx="12240" cy="138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790 790"/>
                              <a:gd name="T2" fmla="*/ 790 h 1381"/>
                              <a:gd name="T3" fmla="*/ 4395 w 12240"/>
                              <a:gd name="T4" fmla="+- 0 982 790"/>
                              <a:gd name="T5" fmla="*/ 982 h 1381"/>
                              <a:gd name="T6" fmla="*/ 4553 w 12240"/>
                              <a:gd name="T7" fmla="+- 0 986 790"/>
                              <a:gd name="T8" fmla="*/ 986 h 1381"/>
                              <a:gd name="T9" fmla="*/ 4710 w 12240"/>
                              <a:gd name="T10" fmla="+- 0 997 790"/>
                              <a:gd name="T11" fmla="*/ 997 h 1381"/>
                              <a:gd name="T12" fmla="*/ 4866 w 12240"/>
                              <a:gd name="T13" fmla="+- 0 1016 790"/>
                              <a:gd name="T14" fmla="*/ 1016 h 1381"/>
                              <a:gd name="T15" fmla="*/ 5020 w 12240"/>
                              <a:gd name="T16" fmla="+- 0 1042 790"/>
                              <a:gd name="T17" fmla="*/ 1042 h 1381"/>
                              <a:gd name="T18" fmla="*/ 5174 w 12240"/>
                              <a:gd name="T19" fmla="+- 0 1076 790"/>
                              <a:gd name="T20" fmla="*/ 1076 h 1381"/>
                              <a:gd name="T21" fmla="*/ 5325 w 12240"/>
                              <a:gd name="T22" fmla="+- 0 1117 790"/>
                              <a:gd name="T23" fmla="*/ 1117 h 1381"/>
                              <a:gd name="T24" fmla="*/ 5474 w 12240"/>
                              <a:gd name="T25" fmla="+- 0 1165 790"/>
                              <a:gd name="T26" fmla="*/ 1165 h 1381"/>
                              <a:gd name="T27" fmla="*/ 5621 w 12240"/>
                              <a:gd name="T28" fmla="+- 0 1220 790"/>
                              <a:gd name="T29" fmla="*/ 1220 h 1381"/>
                              <a:gd name="T30" fmla="*/ 5766 w 12240"/>
                              <a:gd name="T31" fmla="+- 0 1282 790"/>
                              <a:gd name="T32" fmla="*/ 1282 h 1381"/>
                              <a:gd name="T33" fmla="*/ 5907 w 12240"/>
                              <a:gd name="T34" fmla="+- 0 1351 790"/>
                              <a:gd name="T35" fmla="*/ 1351 h 1381"/>
                              <a:gd name="T36" fmla="*/ 6046 w 12240"/>
                              <a:gd name="T37" fmla="+- 0 1427 790"/>
                              <a:gd name="T38" fmla="*/ 1427 h 1381"/>
                              <a:gd name="T39" fmla="*/ 6804 w 12240"/>
                              <a:gd name="T40" fmla="+- 0 1865 790"/>
                              <a:gd name="T41" fmla="*/ 1865 h 1381"/>
                              <a:gd name="T42" fmla="*/ 6945 w 12240"/>
                              <a:gd name="T43" fmla="+- 0 1936 790"/>
                              <a:gd name="T44" fmla="*/ 1936 h 1381"/>
                              <a:gd name="T45" fmla="*/ 7089 w 12240"/>
                              <a:gd name="T46" fmla="+- 0 1998 790"/>
                              <a:gd name="T47" fmla="*/ 1998 h 1381"/>
                              <a:gd name="T48" fmla="*/ 7237 w 12240"/>
                              <a:gd name="T49" fmla="+- 0 2050 790"/>
                              <a:gd name="T50" fmla="*/ 2050 h 1381"/>
                              <a:gd name="T51" fmla="*/ 7388 w 12240"/>
                              <a:gd name="T52" fmla="+- 0 2093 790"/>
                              <a:gd name="T53" fmla="*/ 2093 h 1381"/>
                              <a:gd name="T54" fmla="*/ 7541 w 12240"/>
                              <a:gd name="T55" fmla="+- 0 2127 790"/>
                              <a:gd name="T56" fmla="*/ 2127 h 1381"/>
                              <a:gd name="T57" fmla="*/ 7697 w 12240"/>
                              <a:gd name="T58" fmla="+- 0 2151 790"/>
                              <a:gd name="T59" fmla="*/ 2151 h 1381"/>
                              <a:gd name="T60" fmla="*/ 7853 w 12240"/>
                              <a:gd name="T61" fmla="+- 0 2166 790"/>
                              <a:gd name="T62" fmla="*/ 2166 h 1381"/>
                              <a:gd name="T63" fmla="*/ 8011 w 12240"/>
                              <a:gd name="T64" fmla="+- 0 2170 790"/>
                              <a:gd name="T65" fmla="*/ 2170 h 1381"/>
                              <a:gd name="T66" fmla="*/ 12240 w 12240"/>
                              <a:gd name="T67" fmla="+- 0 1978 790"/>
                              <a:gd name="T68" fmla="*/ 1978 h 1381"/>
                              <a:gd name="T69" fmla="*/ 8103 w 12240"/>
                              <a:gd name="T70" fmla="+- 0 1977 790"/>
                              <a:gd name="T71" fmla="*/ 1977 h 1381"/>
                              <a:gd name="T72" fmla="*/ 7945 w 12240"/>
                              <a:gd name="T73" fmla="+- 0 1967 790"/>
                              <a:gd name="T74" fmla="*/ 1967 h 1381"/>
                              <a:gd name="T75" fmla="*/ 7789 w 12240"/>
                              <a:gd name="T76" fmla="+- 0 1947 790"/>
                              <a:gd name="T77" fmla="*/ 1947 h 1381"/>
                              <a:gd name="T78" fmla="*/ 7635 w 12240"/>
                              <a:gd name="T79" fmla="+- 0 1918 790"/>
                              <a:gd name="T80" fmla="*/ 1918 h 1381"/>
                              <a:gd name="T81" fmla="*/ 7483 w 12240"/>
                              <a:gd name="T82" fmla="+- 0 1880 790"/>
                              <a:gd name="T83" fmla="*/ 1880 h 1381"/>
                              <a:gd name="T84" fmla="*/ 7334 w 12240"/>
                              <a:gd name="T85" fmla="+- 0 1832 790"/>
                              <a:gd name="T86" fmla="*/ 1832 h 1381"/>
                              <a:gd name="T87" fmla="*/ 7187 w 12240"/>
                              <a:gd name="T88" fmla="+- 0 1775 790"/>
                              <a:gd name="T89" fmla="*/ 1775 h 1381"/>
                              <a:gd name="T90" fmla="*/ 7044 w 12240"/>
                              <a:gd name="T91" fmla="+- 0 1709 790"/>
                              <a:gd name="T92" fmla="*/ 1709 h 1381"/>
                              <a:gd name="T93" fmla="*/ 6905 w 12240"/>
                              <a:gd name="T94" fmla="+- 0 1634 790"/>
                              <a:gd name="T95" fmla="*/ 1634 h 1381"/>
                              <a:gd name="T96" fmla="*/ 6148 w 12240"/>
                              <a:gd name="T97" fmla="+- 0 1195 790"/>
                              <a:gd name="T98" fmla="*/ 1195 h 1381"/>
                              <a:gd name="T99" fmla="*/ 6008 w 12240"/>
                              <a:gd name="T100" fmla="+- 0 1123 790"/>
                              <a:gd name="T101" fmla="*/ 1123 h 1381"/>
                              <a:gd name="T102" fmla="*/ 5865 w 12240"/>
                              <a:gd name="T103" fmla="+- 0 1057 790"/>
                              <a:gd name="T104" fmla="*/ 1057 h 1381"/>
                              <a:gd name="T105" fmla="*/ 5719 w 12240"/>
                              <a:gd name="T106" fmla="+- 0 999 790"/>
                              <a:gd name="T107" fmla="*/ 999 h 1381"/>
                              <a:gd name="T108" fmla="*/ 5571 w 12240"/>
                              <a:gd name="T109" fmla="+- 0 947 790"/>
                              <a:gd name="T110" fmla="*/ 947 h 1381"/>
                              <a:gd name="T111" fmla="*/ 5420 w 12240"/>
                              <a:gd name="T112" fmla="+- 0 903 790"/>
                              <a:gd name="T113" fmla="*/ 903 h 1381"/>
                              <a:gd name="T114" fmla="*/ 5268 w 12240"/>
                              <a:gd name="T115" fmla="+- 0 866 790"/>
                              <a:gd name="T116" fmla="*/ 866 h 1381"/>
                              <a:gd name="T117" fmla="*/ 5114 w 12240"/>
                              <a:gd name="T118" fmla="+- 0 836 790"/>
                              <a:gd name="T119" fmla="*/ 836 h 1381"/>
                              <a:gd name="T120" fmla="*/ 4958 w 12240"/>
                              <a:gd name="T121" fmla="+- 0 813 790"/>
                              <a:gd name="T122" fmla="*/ 813 h 1381"/>
                              <a:gd name="T123" fmla="*/ 4802 w 12240"/>
                              <a:gd name="T124" fmla="+- 0 798 790"/>
                              <a:gd name="T125" fmla="*/ 798 h 1381"/>
                              <a:gd name="T126" fmla="*/ 4644 w 12240"/>
                              <a:gd name="T127" fmla="+- 0 791 790"/>
                              <a:gd name="T128" fmla="*/ 791 h 1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2240" h="1381">
                                <a:moveTo>
                                  <a:pt x="4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4395" y="192"/>
                                </a:lnTo>
                                <a:lnTo>
                                  <a:pt x="4474" y="193"/>
                                </a:lnTo>
                                <a:lnTo>
                                  <a:pt x="4553" y="196"/>
                                </a:lnTo>
                                <a:lnTo>
                                  <a:pt x="4631" y="201"/>
                                </a:lnTo>
                                <a:lnTo>
                                  <a:pt x="4710" y="207"/>
                                </a:lnTo>
                                <a:lnTo>
                                  <a:pt x="4788" y="216"/>
                                </a:lnTo>
                                <a:lnTo>
                                  <a:pt x="4866" y="226"/>
                                </a:lnTo>
                                <a:lnTo>
                                  <a:pt x="4943" y="238"/>
                                </a:lnTo>
                                <a:lnTo>
                                  <a:pt x="5020" y="252"/>
                                </a:lnTo>
                                <a:lnTo>
                                  <a:pt x="5097" y="268"/>
                                </a:lnTo>
                                <a:lnTo>
                                  <a:pt x="5174" y="286"/>
                                </a:lnTo>
                                <a:lnTo>
                                  <a:pt x="5250" y="305"/>
                                </a:lnTo>
                                <a:lnTo>
                                  <a:pt x="5325" y="327"/>
                                </a:lnTo>
                                <a:lnTo>
                                  <a:pt x="5400" y="350"/>
                                </a:lnTo>
                                <a:lnTo>
                                  <a:pt x="5474" y="375"/>
                                </a:lnTo>
                                <a:lnTo>
                                  <a:pt x="5548" y="401"/>
                                </a:lnTo>
                                <a:lnTo>
                                  <a:pt x="5621" y="430"/>
                                </a:lnTo>
                                <a:lnTo>
                                  <a:pt x="5694" y="460"/>
                                </a:lnTo>
                                <a:lnTo>
                                  <a:pt x="5766" y="492"/>
                                </a:lnTo>
                                <a:lnTo>
                                  <a:pt x="5837" y="525"/>
                                </a:lnTo>
                                <a:lnTo>
                                  <a:pt x="5907" y="561"/>
                                </a:lnTo>
                                <a:lnTo>
                                  <a:pt x="5977" y="598"/>
                                </a:lnTo>
                                <a:lnTo>
                                  <a:pt x="6046" y="637"/>
                                </a:lnTo>
                                <a:lnTo>
                                  <a:pt x="6735" y="1037"/>
                                </a:lnTo>
                                <a:lnTo>
                                  <a:pt x="6804" y="1075"/>
                                </a:lnTo>
                                <a:lnTo>
                                  <a:pt x="6874" y="1112"/>
                                </a:lnTo>
                                <a:lnTo>
                                  <a:pt x="6945" y="1146"/>
                                </a:lnTo>
                                <a:lnTo>
                                  <a:pt x="7017" y="1178"/>
                                </a:lnTo>
                                <a:lnTo>
                                  <a:pt x="7089" y="1208"/>
                                </a:lnTo>
                                <a:lnTo>
                                  <a:pt x="7163" y="1235"/>
                                </a:lnTo>
                                <a:lnTo>
                                  <a:pt x="7237" y="1260"/>
                                </a:lnTo>
                                <a:lnTo>
                                  <a:pt x="7312" y="1283"/>
                                </a:lnTo>
                                <a:lnTo>
                                  <a:pt x="7388" y="1303"/>
                                </a:lnTo>
                                <a:lnTo>
                                  <a:pt x="7464" y="1321"/>
                                </a:lnTo>
                                <a:lnTo>
                                  <a:pt x="7541" y="1337"/>
                                </a:lnTo>
                                <a:lnTo>
                                  <a:pt x="7619" y="1350"/>
                                </a:lnTo>
                                <a:lnTo>
                                  <a:pt x="7697" y="1361"/>
                                </a:lnTo>
                                <a:lnTo>
                                  <a:pt x="7775" y="1369"/>
                                </a:lnTo>
                                <a:lnTo>
                                  <a:pt x="7853" y="1376"/>
                                </a:lnTo>
                                <a:lnTo>
                                  <a:pt x="7932" y="1379"/>
                                </a:lnTo>
                                <a:lnTo>
                                  <a:pt x="8011" y="1380"/>
                                </a:lnTo>
                                <a:lnTo>
                                  <a:pt x="12240" y="1380"/>
                                </a:lnTo>
                                <a:lnTo>
                                  <a:pt x="12240" y="1188"/>
                                </a:lnTo>
                                <a:lnTo>
                                  <a:pt x="8182" y="1188"/>
                                </a:lnTo>
                                <a:lnTo>
                                  <a:pt x="8103" y="1187"/>
                                </a:lnTo>
                                <a:lnTo>
                                  <a:pt x="8024" y="1183"/>
                                </a:lnTo>
                                <a:lnTo>
                                  <a:pt x="7945" y="1177"/>
                                </a:lnTo>
                                <a:lnTo>
                                  <a:pt x="7867" y="1168"/>
                                </a:lnTo>
                                <a:lnTo>
                                  <a:pt x="7789" y="1157"/>
                                </a:lnTo>
                                <a:lnTo>
                                  <a:pt x="7712" y="1144"/>
                                </a:lnTo>
                                <a:lnTo>
                                  <a:pt x="7635" y="1128"/>
                                </a:lnTo>
                                <a:lnTo>
                                  <a:pt x="7559" y="1110"/>
                                </a:lnTo>
                                <a:lnTo>
                                  <a:pt x="7483" y="1090"/>
                                </a:lnTo>
                                <a:lnTo>
                                  <a:pt x="7408" y="1067"/>
                                </a:lnTo>
                                <a:lnTo>
                                  <a:pt x="7334" y="1042"/>
                                </a:lnTo>
                                <a:lnTo>
                                  <a:pt x="7260" y="1015"/>
                                </a:lnTo>
                                <a:lnTo>
                                  <a:pt x="7187" y="985"/>
                                </a:lnTo>
                                <a:lnTo>
                                  <a:pt x="7115" y="953"/>
                                </a:lnTo>
                                <a:lnTo>
                                  <a:pt x="7044" y="919"/>
                                </a:lnTo>
                                <a:lnTo>
                                  <a:pt x="6974" y="883"/>
                                </a:lnTo>
                                <a:lnTo>
                                  <a:pt x="6905" y="844"/>
                                </a:lnTo>
                                <a:lnTo>
                                  <a:pt x="6216" y="444"/>
                                </a:lnTo>
                                <a:lnTo>
                                  <a:pt x="6148" y="405"/>
                                </a:lnTo>
                                <a:lnTo>
                                  <a:pt x="6078" y="368"/>
                                </a:lnTo>
                                <a:lnTo>
                                  <a:pt x="6008" y="333"/>
                                </a:lnTo>
                                <a:lnTo>
                                  <a:pt x="5936" y="299"/>
                                </a:lnTo>
                                <a:lnTo>
                                  <a:pt x="5865" y="267"/>
                                </a:lnTo>
                                <a:lnTo>
                                  <a:pt x="5792" y="237"/>
                                </a:lnTo>
                                <a:lnTo>
                                  <a:pt x="5719" y="209"/>
                                </a:lnTo>
                                <a:lnTo>
                                  <a:pt x="5645" y="182"/>
                                </a:lnTo>
                                <a:lnTo>
                                  <a:pt x="5571" y="157"/>
                                </a:lnTo>
                                <a:lnTo>
                                  <a:pt x="5496" y="134"/>
                                </a:lnTo>
                                <a:lnTo>
                                  <a:pt x="5420" y="113"/>
                                </a:lnTo>
                                <a:lnTo>
                                  <a:pt x="5344" y="93"/>
                                </a:lnTo>
                                <a:lnTo>
                                  <a:pt x="5268" y="76"/>
                                </a:lnTo>
                                <a:lnTo>
                                  <a:pt x="5191" y="60"/>
                                </a:lnTo>
                                <a:lnTo>
                                  <a:pt x="5114" y="46"/>
                                </a:lnTo>
                                <a:lnTo>
                                  <a:pt x="5036" y="34"/>
                                </a:lnTo>
                                <a:lnTo>
                                  <a:pt x="4958" y="23"/>
                                </a:lnTo>
                                <a:lnTo>
                                  <a:pt x="4880" y="15"/>
                                </a:lnTo>
                                <a:lnTo>
                                  <a:pt x="4802" y="8"/>
                                </a:lnTo>
                                <a:lnTo>
                                  <a:pt x="4723" y="4"/>
                                </a:lnTo>
                                <a:lnTo>
                                  <a:pt x="4644" y="1"/>
                                </a:lnTo>
                                <a:lnTo>
                                  <a:pt x="4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5A442" id="Group 2" o:spid="_x0000_s1026" style="position:absolute;margin-left:-.35pt;margin-top:-8.1pt;width:612pt;height:151.5pt;z-index:-251659776;mso-position-horizontal-relative:page;mso-position-vertical-relative:page" coordsize="12240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">
                <v:rect id="Rectangle 5" o:spid="_x0000_s1027" style="position:absolute;top:639;width:7428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" fillcolor="#100" stroked="f">
                  <v:fill opacity="14392f"/>
                </v:rect>
                <v:shape id="Freeform 4" o:spid="_x0000_s1028" style="position:absolute;width:12240;height:2121;visibility:visible;mso-wrap-style:square;v-text-anchor:top" coordsize="12240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" path="m12240,l,,,932r4395,l4474,933r79,3l4631,941r79,6l4788,956r78,10l4943,978r77,14l5097,1008r77,18l5250,1045r75,22l5400,1090r74,24l5548,1141r73,29l5694,1200r72,32l5837,1265r70,36l5977,1338r69,39l6735,1777r69,38l6874,1852r71,34l7017,1918r72,29l7163,1975r74,25l7312,2022r76,21l7464,2061r77,16l7619,2090r78,11l7775,2109r78,6l7932,2119r79,1l12240,2120,12240,xe" fillcolor="#ff2528" stroked="f">
                  <v:path arrowok="t" o:connecttype="custom" o:connectlocs="12240,0;0,0;0,932;4395,932;4474,933;4553,936;4631,941;4710,947;4788,956;4866,966;4943,978;5020,992;5097,1008;5174,1026;5250,1045;5325,1067;5400,1090;5474,1114;5548,1141;5621,1170;5694,1200;5766,1232;5837,1265;5907,1301;5977,1338;6046,1377;6735,1777;6804,1815;6874,1852;6945,1886;7017,1918;7089,1947;7163,1975;7237,2000;7312,2022;7388,2043;7464,2061;7541,2077;7619,2090;7697,2101;7775,2109;7853,2115;7932,2119;8011,2120;12240,2120;12240,0" o:connectangles="0,0,0,0,0,0,0,0,0,0,0,0,0,0,0,0,0,0,0,0,0,0,0,0,0,0,0,0,0,0,0,0,0,0,0,0,0,0,0,0,0,0,0,0,0,0"/>
                </v:shape>
                <v:shape id="Freeform 3" o:spid="_x0000_s1029" style="position:absolute;top:789;width:12240;height:1381;visibility:visible;mso-wrap-style:square;v-text-anchor:top" coordsize="12240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" path="m4565,l,,,192r4395,l4474,193r79,3l4631,201r79,6l4788,216r78,10l4943,238r77,14l5097,268r77,18l5250,305r75,22l5400,350r74,25l5548,401r73,29l5694,460r72,32l5837,525r70,36l5977,598r69,39l6735,1037r69,38l6874,1112r71,34l7017,1178r72,30l7163,1235r74,25l7312,1283r76,20l7464,1321r77,16l7619,1350r78,11l7775,1369r78,7l7932,1379r79,1l12240,1380r,-192l8182,1188r-79,-1l8024,1183r-79,-6l7867,1168r-78,-11l7712,1144r-77,-16l7559,1110r-76,-20l7408,1067r-74,-25l7260,1015r-73,-30l7115,953r-71,-34l6974,883r-69,-39l6216,444r-68,-39l6078,368r-70,-35l5936,299r-71,-32l5792,237r-73,-28l5645,182r-74,-25l5496,134r-76,-21l5344,93,5268,76,5191,60,5114,46,5036,34,4958,23r-78,-8l4802,8,4723,4,4644,1,4565,xe" stroked="f">
                  <v:path arrowok="t" o:connecttype="custom" o:connectlocs="0,790;4395,982;4553,986;4710,997;4866,1016;5020,1042;5174,1076;5325,1117;5474,1165;5621,1220;5766,1282;5907,1351;6046,1427;6804,1865;6945,1936;7089,1998;7237,2050;7388,2093;7541,2127;7697,2151;7853,2166;8011,2170;12240,1978;8103,1977;7945,1967;7789,1947;7635,1918;7483,1880;7334,1832;7187,1775;7044,1709;6905,1634;6148,1195;6008,1123;5865,1057;5719,999;5571,947;5420,903;5268,866;5114,836;4958,813;4802,798;4644,791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74F03" w:rsidRDefault="00974F03">
      <w:pPr>
        <w:pStyle w:val="BodyText"/>
        <w:rPr>
          <w:rFonts w:ascii="Times New Roman"/>
        </w:rPr>
      </w:pPr>
    </w:p>
    <w:p w:rsidR="00974F03" w:rsidRDefault="00974F03">
      <w:pPr>
        <w:pStyle w:val="BodyText"/>
        <w:spacing w:before="3"/>
        <w:rPr>
          <w:rFonts w:ascii="Times New Roman"/>
        </w:rPr>
      </w:pPr>
    </w:p>
    <w:p w:rsidR="00974F03" w:rsidRDefault="00974F03">
      <w:pPr>
        <w:rPr>
          <w:rFonts w:ascii="Times New Roman"/>
        </w:rPr>
        <w:sectPr w:rsidR="00974F03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74F03">
      <w:pPr>
        <w:pStyle w:val="BodyText"/>
        <w:rPr>
          <w:rFonts w:ascii="Times New Roman"/>
          <w:sz w:val="22"/>
        </w:rPr>
      </w:pPr>
    </w:p>
    <w:p w:rsidR="00907F86" w:rsidRDefault="009E37BC">
      <w:pPr>
        <w:pStyle w:val="Heading1"/>
        <w:spacing w:before="122"/>
        <w:ind w:left="0" w:right="98"/>
        <w:jc w:val="right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-95885</wp:posOffset>
                </wp:positionH>
                <wp:positionV relativeFrom="margin">
                  <wp:posOffset>677545</wp:posOffset>
                </wp:positionV>
                <wp:extent cx="2361565" cy="85344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1565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1B172D" w:rsidRDefault="00163C19" w:rsidP="00D60ADA">
                            <w:pPr>
                              <w:pStyle w:val="Heading1"/>
                              <w:spacing w:before="131"/>
                              <w:rPr>
                                <w:rFonts w:ascii="Arimo" w:hAnsi="Arimo" w:cs="Arimo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1B172D" w:rsidRPr="001B172D"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Arimo" w:hAnsi="Arimo" w:cs="Arimo"/>
                                <w:bCs w:val="0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Loop Road Unit </w:t>
                            </w:r>
                            <w:r w:rsidR="00846580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406</w:t>
                            </w: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60ADA" w:rsidRPr="00A06A7A" w:rsidRDefault="00D60ADA" w:rsidP="00D60ADA">
                            <w:pPr>
                              <w:spacing w:before="40"/>
                              <w:ind w:left="102"/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</w:pPr>
                            <w:r w:rsidRPr="00A06A7A">
                              <w:rPr>
                                <w:rFonts w:ascii="Arimo" w:hAnsi="Arimo" w:cs="Arimo"/>
                                <w:i/>
                                <w:spacing w:val="-7"/>
                                <w:sz w:val="18"/>
                                <w:szCs w:val="18"/>
                              </w:rPr>
                              <w:t>Lakeland, FL 33809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.55pt;margin-top:53.35pt;width:185.95pt;height:67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" filled="f" stroked="f" strokeweight=".5pt">
                <v:path arrowok="t"/>
                <v:textbox>
                  <w:txbxContent>
                    <w:p w:rsidR="00D60ADA" w:rsidRPr="001B172D" w:rsidRDefault="00163C19" w:rsidP="00D60ADA">
                      <w:pPr>
                        <w:pStyle w:val="Heading1"/>
                        <w:spacing w:before="131"/>
                        <w:rPr>
                          <w:rFonts w:ascii="Arimo" w:hAnsi="Arimo" w:cs="Arimo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1B172D" w:rsidRPr="001B172D"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Arimo" w:hAnsi="Arimo" w:cs="Arimo"/>
                          <w:bCs w:val="0"/>
                          <w:sz w:val="24"/>
                          <w:szCs w:val="24"/>
                        </w:rPr>
                        <w:t>}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Loop Road Unit </w:t>
                      </w:r>
                      <w:r w:rsidR="00846580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406</w:t>
                      </w: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60ADA" w:rsidRPr="00A06A7A" w:rsidRDefault="00D60ADA" w:rsidP="00D60ADA">
                      <w:pPr>
                        <w:spacing w:before="40"/>
                        <w:ind w:left="102"/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</w:pPr>
                      <w:r w:rsidRPr="00A06A7A">
                        <w:rPr>
                          <w:rFonts w:ascii="Arimo" w:hAnsi="Arimo" w:cs="Arimo"/>
                          <w:i/>
                          <w:spacing w:val="-7"/>
                          <w:sz w:val="18"/>
                          <w:szCs w:val="18"/>
                        </w:rPr>
                        <w:t>Lakeland, FL 33809</w:t>
                      </w:r>
                    </w:p>
                    <w:p w:rsidR="00D60ADA" w:rsidRDefault="00D60AD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7F86" w:rsidRDefault="00907F86">
      <w:pPr>
        <w:pStyle w:val="Heading1"/>
        <w:spacing w:before="122"/>
        <w:ind w:left="0" w:right="98"/>
        <w:jc w:val="right"/>
        <w:rPr>
          <w:b w:val="0"/>
        </w:rPr>
      </w:pPr>
    </w:p>
    <w:p w:rsidR="00D60ADA" w:rsidRDefault="00D60ADA" w:rsidP="00D60ADA">
      <w:pPr>
        <w:pStyle w:val="Heading1"/>
        <w:spacing w:before="122"/>
        <w:ind w:left="0" w:right="98"/>
        <w:jc w:val="right"/>
        <w:rPr>
          <w:b w:val="0"/>
        </w:rPr>
      </w:pPr>
    </w:p>
    <w:p w:rsidR="00456698" w:rsidRDefault="001F6D8F">
      <w:pPr>
        <w:pStyle w:val="Heading1"/>
        <w:spacing w:before="122"/>
        <w:ind w:left="0" w:right="98"/>
        <w:jc w:val="right"/>
        <w:rPr>
          <w:b w:val="0"/>
        </w:rPr>
      </w:pPr>
      <w:r>
        <w:rPr>
          <w:b w:val="0"/>
        </w:rPr>
        <w:br w:type="column"/>
      </w:r>
    </w:p>
    <w:p w:rsidR="00974F03" w:rsidRPr="00B90E3A" w:rsidRDefault="001F6D8F">
      <w:pPr>
        <w:pStyle w:val="Heading1"/>
        <w:spacing w:before="122"/>
        <w:ind w:left="0" w:right="98"/>
        <w:jc w:val="right"/>
        <w:rPr>
          <w:rFonts w:ascii="Arimo" w:hAnsi="Arimo" w:cs="Arimo"/>
        </w:rPr>
      </w:pPr>
      <w:r w:rsidRPr="00B90E3A">
        <w:rPr>
          <w:rFonts w:ascii="Arimo" w:hAnsi="Arimo" w:cs="Arimo"/>
          <w:color w:val="FFFFFD"/>
          <w:spacing w:val="-3"/>
        </w:rPr>
        <w:t>TOLL</w:t>
      </w:r>
      <w:r w:rsidRPr="00B90E3A">
        <w:rPr>
          <w:rFonts w:ascii="Arimo" w:hAnsi="Arimo" w:cs="Arimo"/>
          <w:color w:val="FFFFFD"/>
          <w:spacing w:val="-32"/>
        </w:rPr>
        <w:t xml:space="preserve"> </w:t>
      </w:r>
      <w:r w:rsidRPr="00B90E3A">
        <w:rPr>
          <w:rFonts w:ascii="Arimo" w:hAnsi="Arimo" w:cs="Arimo"/>
          <w:color w:val="FFFFFD"/>
        </w:rPr>
        <w:t>FREE</w:t>
      </w:r>
    </w:p>
    <w:p w:rsidR="00974F03" w:rsidRPr="00B90E3A" w:rsidRDefault="00163C19" w:rsidP="0029741E">
      <w:pPr>
        <w:spacing w:before="8" w:line="249" w:lineRule="auto"/>
        <w:ind w:left="102" w:right="91" w:firstLine="1206"/>
        <w:jc w:val="right"/>
        <w:rPr>
          <w:rFonts w:ascii="Arimo" w:hAnsi="Arimo" w:cs="Arimo"/>
          <w:b/>
          <w:sz w:val="20"/>
        </w:rPr>
      </w:pPr>
      <w:bookmarkStart w:id="1" w:name="bkMershantPhoneTwo"/>
      <w:bookmarkStart w:id="2" w:name="bkMerchantPhoneTwo"/>
      <w:r>
        <w:rPr>
          <w:rFonts w:ascii="Arimo" w:hAnsi="Arimo" w:cs="Arimo"/>
          <w:b/>
          <w:color w:val="FFFFFD"/>
          <w:sz w:val="20"/>
        </w:rPr>
        <w:t>${</w:t>
      </w:r>
      <w:proofErr w:type="spellStart"/>
      <w:r w:rsidR="001B172D">
        <w:rPr>
          <w:rFonts w:ascii="Arimo" w:hAnsi="Arimo" w:cs="Arimo"/>
          <w:b/>
          <w:color w:val="FFFFFD"/>
          <w:sz w:val="20"/>
        </w:rPr>
        <w:t>MerchantPhone</w:t>
      </w:r>
      <w:proofErr w:type="spellEnd"/>
      <w:r>
        <w:rPr>
          <w:rFonts w:ascii="Arimo" w:hAnsi="Arimo" w:cs="Arimo"/>
          <w:b/>
          <w:color w:val="FFFFFD"/>
          <w:sz w:val="20"/>
        </w:rPr>
        <w:t>}</w:t>
      </w:r>
      <w:bookmarkEnd w:id="1"/>
      <w:bookmarkEnd w:id="2"/>
      <w:r w:rsidR="001B172D" w:rsidRPr="00B90E3A">
        <w:rPr>
          <w:rFonts w:ascii="Arimo" w:hAnsi="Arimo" w:cs="Arimo"/>
          <w:b/>
          <w:color w:val="FFFFFD"/>
          <w:spacing w:val="-4"/>
          <w:sz w:val="20"/>
        </w:rPr>
        <w:t xml:space="preserve"> </w:t>
      </w:r>
      <w:r w:rsidR="001F6D8F" w:rsidRPr="00B90E3A">
        <w:rPr>
          <w:rFonts w:ascii="Arimo" w:hAnsi="Arimo" w:cs="Arimo"/>
          <w:b/>
          <w:color w:val="FFFFFD"/>
          <w:spacing w:val="-4"/>
          <w:sz w:val="20"/>
        </w:rPr>
        <w:t>HTTPS://VIP.ENJOYMYDEALS.COM/</w:t>
      </w:r>
    </w:p>
    <w:p w:rsidR="00974F03" w:rsidRDefault="00974F03">
      <w:pPr>
        <w:spacing w:line="249" w:lineRule="auto"/>
        <w:rPr>
          <w:sz w:val="20"/>
        </w:rPr>
        <w:sectPr w:rsidR="00974F03">
          <w:type w:val="continuous"/>
          <w:pgSz w:w="12240" w:h="15840"/>
          <w:pgMar w:top="0" w:right="740" w:bottom="0" w:left="660" w:header="720" w:footer="720" w:gutter="0"/>
          <w:cols w:num="2" w:space="720" w:equalWidth="0">
            <w:col w:w="4796" w:space="2479"/>
            <w:col w:w="3565"/>
          </w:cols>
        </w:sectPr>
      </w:pPr>
    </w:p>
    <w:p w:rsidR="00974F03" w:rsidRDefault="00974F03">
      <w:pPr>
        <w:pStyle w:val="BodyText"/>
        <w:rPr>
          <w:b/>
        </w:rPr>
      </w:pPr>
    </w:p>
    <w:p w:rsidR="00974F03" w:rsidRDefault="00974F03">
      <w:pPr>
        <w:pStyle w:val="BodyText"/>
        <w:rPr>
          <w:b/>
        </w:rPr>
      </w:pPr>
    </w:p>
    <w:p w:rsidR="00BB2170" w:rsidRDefault="00BB2170">
      <w:pPr>
        <w:pStyle w:val="BodyText"/>
        <w:spacing w:before="1"/>
        <w:rPr>
          <w:b/>
          <w:sz w:val="27"/>
        </w:rPr>
      </w:pPr>
    </w:p>
    <w:p w:rsidR="00BB2170" w:rsidRDefault="009E37BC" w:rsidP="00BF4BE2">
      <w:pPr>
        <w:spacing w:before="94"/>
        <w:jc w:val="both"/>
        <w:rPr>
          <w:rFonts w:ascii="Arimo" w:hAnsi="Arimo" w:cs="Arim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146685</wp:posOffset>
                </wp:positionV>
                <wp:extent cx="3895090" cy="7385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2170" w:rsidRPr="00BB2170" w:rsidRDefault="00B87AD3" w:rsidP="00BB2170">
                            <w:pPr>
                              <w:spacing w:before="250"/>
                              <w:ind w:left="119"/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Pr="00B87AD3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CustomerFirstName</w:t>
                            </w:r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Pr="00B87AD3"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CustomerLastName</w:t>
                            </w:r>
                            <w:proofErr w:type="spellEnd"/>
                            <w:r>
                              <w:rPr>
                                <w:rFonts w:ascii="Arimo" w:hAnsi="Arimo" w:cs="Arimo"/>
                                <w:b/>
                                <w:b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BB2170" w:rsidRPr="00BB2170" w:rsidRDefault="00B87AD3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${Ad</w:t>
                            </w:r>
                            <w:r w:rsidR="00B567A7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ress}</w:t>
                            </w:r>
                          </w:p>
                          <w:p w:rsidR="00BB2170" w:rsidRPr="00BB2170" w:rsidRDefault="00B87AD3" w:rsidP="00BB2170">
                            <w:pPr>
                              <w:ind w:firstLine="119"/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87AD3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City</w:t>
                            </w:r>
                            <w:r w:rsidRPr="00B87AD3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 w:rsidR="00BB2170" w:rsidRPr="00BB2170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4" w:name="bkBillingZipcode"/>
                            <w:r w:rsidRPr="00B87AD3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State</w:t>
                            </w:r>
                            <w:r w:rsidRPr="00B87AD3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4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Pr="00B87AD3"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ZipCode</w:t>
                            </w:r>
                            <w:proofErr w:type="spellEnd"/>
                            <w:r>
                              <w:rPr>
                                <w:rFonts w:ascii="Arimo" w:hAnsi="Arimo" w:cs="Arimo"/>
                                <w:i/>
                                <w:iCs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853C6B" w:rsidRDefault="00853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-7.6pt;margin-top:11.55pt;width:306.7pt;height:5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" filled="f" stroked="f" strokeweight=".5pt">
                <v:path arrowok="t"/>
                <v:textbox>
                  <w:txbxContent>
                    <w:p w:rsidR="00BB2170" w:rsidRPr="00BB2170" w:rsidRDefault="00B87AD3" w:rsidP="00BB2170">
                      <w:pPr>
                        <w:spacing w:before="250"/>
                        <w:ind w:left="119"/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Pr="00B87AD3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CustomerFirstName</w:t>
                      </w:r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Pr="00B87AD3"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CustomerLastName</w:t>
                      </w:r>
                      <w:proofErr w:type="spellEnd"/>
                      <w:r>
                        <w:rPr>
                          <w:rFonts w:ascii="Arimo" w:hAnsi="Arimo" w:cs="Arimo"/>
                          <w:b/>
                          <w:bCs/>
                          <w:sz w:val="20"/>
                          <w:szCs w:val="20"/>
                        </w:rPr>
                        <w:t>}</w:t>
                      </w:r>
                    </w:p>
                    <w:p w:rsidR="00BB2170" w:rsidRPr="00BB2170" w:rsidRDefault="00B87AD3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${Ad</w:t>
                      </w:r>
                      <w:r w:rsidR="00B567A7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bookmarkStart w:id="5" w:name="_GoBack"/>
                      <w:bookmarkEnd w:id="5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ress}</w:t>
                      </w:r>
                    </w:p>
                    <w:p w:rsidR="00BB2170" w:rsidRPr="00BB2170" w:rsidRDefault="00B87AD3" w:rsidP="00BB2170">
                      <w:pPr>
                        <w:ind w:firstLine="119"/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</w:pPr>
                      <w:r w:rsidRPr="00B87AD3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City</w:t>
                      </w:r>
                      <w:r w:rsidRPr="00B87AD3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 w:rsidR="00BB2170" w:rsidRPr="00BB2170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bookmarkStart w:id="6" w:name="bkBillingZipcode"/>
                      <w:r w:rsidRPr="00B87AD3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State</w:t>
                      </w:r>
                      <w:r w:rsidRPr="00B87AD3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End w:id="6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Pr="00B87AD3"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ZipCode</w:t>
                      </w:r>
                      <w:proofErr w:type="spellEnd"/>
                      <w:r>
                        <w:rPr>
                          <w:rFonts w:ascii="Arimo" w:hAnsi="Arimo" w:cs="Arimo"/>
                          <w:i/>
                          <w:iCs/>
                          <w:sz w:val="20"/>
                          <w:szCs w:val="20"/>
                        </w:rPr>
                        <w:t>}</w:t>
                      </w:r>
                    </w:p>
                    <w:p w:rsidR="00853C6B" w:rsidRDefault="00853C6B"/>
                  </w:txbxContent>
                </v:textbox>
              </v:shape>
            </w:pict>
          </mc:Fallback>
        </mc:AlternateContent>
      </w:r>
    </w:p>
    <w:p w:rsidR="00974F03" w:rsidRPr="00B90E3A" w:rsidRDefault="00974F03" w:rsidP="00BF4BE2">
      <w:pPr>
        <w:spacing w:before="94"/>
        <w:jc w:val="both"/>
        <w:rPr>
          <w:rFonts w:ascii="Arimo" w:hAnsi="Arimo" w:cs="Arimo"/>
          <w:sz w:val="20"/>
        </w:rPr>
      </w:pPr>
    </w:p>
    <w:p w:rsidR="00974F03" w:rsidRPr="00B90E3A" w:rsidRDefault="00974F03">
      <w:pPr>
        <w:pStyle w:val="BodyText"/>
        <w:rPr>
          <w:rFonts w:ascii="Arimo" w:hAnsi="Arimo" w:cs="Arimo"/>
          <w:sz w:val="22"/>
        </w:rPr>
      </w:pPr>
    </w:p>
    <w:p w:rsidR="00974F03" w:rsidRDefault="00974F03">
      <w:pPr>
        <w:pStyle w:val="BodyText"/>
        <w:spacing w:before="6"/>
        <w:rPr>
          <w:rFonts w:ascii="Arimo" w:hAnsi="Arimo" w:cs="Arimo"/>
        </w:rPr>
      </w:pPr>
    </w:p>
    <w:p w:rsidR="00853C6B" w:rsidRDefault="009E37BC">
      <w:pPr>
        <w:pStyle w:val="BodyText"/>
        <w:spacing w:before="6"/>
        <w:rPr>
          <w:rFonts w:ascii="Arimo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151130</wp:posOffset>
                </wp:positionV>
                <wp:extent cx="7884795" cy="520827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4795" cy="5208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EAB" w:rsidRPr="00BD5EAB" w:rsidRDefault="00BD5EAB" w:rsidP="00293300">
                            <w:pPr>
                              <w:spacing w:before="94"/>
                              <w:jc w:val="both"/>
                              <w:rPr>
                                <w:rFonts w:ascii="Arimo" w:hAnsi="Arimo" w:cs="Arimo"/>
                                <w:sz w:val="20"/>
                              </w:rPr>
                            </w:pPr>
                          </w:p>
                          <w:p w:rsidR="00E4293B" w:rsidRDefault="00BD5EAB" w:rsidP="00BD5EA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</w:rPr>
                              <w:t xml:space="preserve">Dear </w:t>
                            </w:r>
                            <w:bookmarkStart w:id="7" w:name="bkCustomerLastNameTwo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CustomerFirstName</w:t>
                            </w:r>
                            <w:proofErr w:type="spellEnd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} </w:t>
                            </w:r>
                            <w:bookmarkEnd w:id="7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${</w:t>
                            </w:r>
                            <w:proofErr w:type="spellStart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CustomerLastName</w:t>
                            </w:r>
                            <w:proofErr w:type="spellEnd"/>
                            <w:r w:rsidR="00B87A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}</w:t>
                            </w:r>
                            <w:r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>as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a thank you, </w:t>
                            </w:r>
                            <w:proofErr w:type="gramStart"/>
                            <w:r w:rsidR="00E4293B" w:rsidRPr="00E4293B">
                              <w:rPr>
                                <w:rFonts w:ascii="Arimo" w:hAnsi="Arimo" w:cs="Arimo"/>
                              </w:rPr>
                              <w:t>we’d</w:t>
                            </w:r>
                            <w:proofErr w:type="gramEnd"/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 like for you to enjoy your myshoppingbenefits.com reward. Please review the enclosed material for information on how to log in and redeem my shopping benefits.</w:t>
                            </w:r>
                          </w:p>
                          <w:p w:rsidR="00BD5EAB" w:rsidRPr="00E4293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C51EE9" w:rsidRDefault="00E4293B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 w:rsidRPr="00E4293B">
                              <w:rPr>
                                <w:rFonts w:ascii="Arimo" w:hAnsi="Arimo" w:cs="Arimo"/>
                              </w:rPr>
                              <w:t>Along with your my shopping benefits reward you will also enjoy the</w:t>
                            </w:r>
                            <w:bookmarkStart w:id="8" w:name="bkCompanyNameTwo"/>
                            <w:r w:rsidR="002359A9">
                              <w:rPr>
                                <w:rFonts w:ascii="Arimo" w:hAnsi="Arimo" w:cs="Arimo"/>
                              </w:rPr>
                              <w:t xml:space="preserve"> ${</w:t>
                            </w:r>
                            <w:proofErr w:type="spellStart"/>
                            <w:r w:rsidR="002359A9"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8"/>
                            <w:proofErr w:type="spellEnd"/>
                            <w:r w:rsidR="002359A9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E4293B">
                              <w:rPr>
                                <w:rFonts w:ascii="Arimo" w:hAnsi="Arimo" w:cs="Arimo"/>
                              </w:rPr>
                              <w:t xml:space="preserve"> Program. </w:t>
                            </w:r>
                          </w:p>
                          <w:p w:rsidR="00E4293B" w:rsidRDefault="00F8613E" w:rsidP="00E4293B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bookmarkStart w:id="9" w:name="bkCompanyNameFour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9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 w:rsidRPr="00E4293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 xml:space="preserve">will help you save money on your everyday spending habits at places like Macy’s Best Buy, Game Stop and many more. You can also use your </w:t>
                            </w:r>
                            <w:bookmarkStart w:id="10" w:name="bkCompanyNameThree"/>
                            <w:r>
                              <w:rPr>
                                <w:rFonts w:ascii="Arimo" w:hAnsi="Arimo" w:cs="Arimo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Arimo" w:hAnsi="Arimo" w:cs="Arimo"/>
                              </w:rPr>
                              <w:t>Merchant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>CompanyName</w:t>
                            </w:r>
                            <w:bookmarkEnd w:id="10"/>
                            <w:proofErr w:type="spellEnd"/>
                            <w:r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="00AC5F0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E4293B" w:rsidRPr="00E4293B">
                              <w:rPr>
                                <w:rFonts w:ascii="Arimo" w:hAnsi="Arimo" w:cs="Arimo"/>
                              </w:rPr>
                              <w:t>for discounts on car rentals and office supplies. With this great service, you will be able to save hundreds of dollars on your everyday necessities.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231150" w:rsidRDefault="00231150" w:rsidP="00231150">
                            <w:pPr>
                              <w:pStyle w:val="BodyText"/>
                              <w:spacing w:line="376" w:lineRule="auto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  <w:spacing w:val="-2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Finding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discounts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in 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area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is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easy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thanks to the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over 300,000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companies we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partner 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 you </w:t>
                            </w:r>
                            <w:r w:rsidRPr="00B90E3A">
                              <w:rPr>
                                <w:rFonts w:ascii="Arimo" w:hAnsi="Arimo" w:cs="Arimo"/>
                                <w:spacing w:val="-5"/>
                              </w:rPr>
                              <w:t xml:space="preserve">money.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even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save money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your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phone just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by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downloading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our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available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for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apple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or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android,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access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savings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mobile</w:t>
                            </w:r>
                            <w:r w:rsidRPr="00B90E3A">
                              <w:rPr>
                                <w:rFonts w:ascii="Arimo" w:hAnsi="Arimo" w:cs="Arimo"/>
                                <w:spacing w:val="-14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coupons.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Simply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visit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bookmarkStart w:id="11" w:name="bkWebsiteFulfillment"/>
                            <w:r w:rsidR="00F8613E">
                              <w:rPr>
                                <w:rFonts w:ascii="Arimo" w:hAnsi="Arimo" w:cs="Arimo"/>
                              </w:rPr>
                              <w:t>${</w:t>
                            </w:r>
                            <w:r w:rsidR="0020205E" w:rsidRPr="00CE611A">
                              <w:rPr>
                                <w:rFonts w:ascii="Arimo" w:hAnsi="Arimo" w:cs="Arimo"/>
                              </w:rPr>
                              <w:t>Fulfillment</w:t>
                            </w:r>
                            <w:bookmarkEnd w:id="11"/>
                            <w:r w:rsidR="00F8613E">
                              <w:rPr>
                                <w:rFonts w:ascii="Arimo" w:hAnsi="Arimo" w:cs="Arimo"/>
                              </w:rPr>
                              <w:t>}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enter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member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id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at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bottom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of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this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letter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register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you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are</w:t>
                            </w:r>
                            <w:r w:rsidRPr="00B90E3A">
                              <w:rPr>
                                <w:rFonts w:ascii="Arimo" w:hAnsi="Arimo" w:cs="Arimo"/>
                                <w:spacing w:val="-12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ready</w:t>
                            </w:r>
                            <w:r w:rsidRPr="00B90E3A">
                              <w:rPr>
                                <w:rFonts w:ascii="Arimo" w:hAnsi="Arimo" w:cs="Arimo"/>
                                <w:spacing w:val="-13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to save. </w:t>
                            </w:r>
                            <w:r w:rsidRPr="00B90E3A"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can save on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just about anything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 xml:space="preserve">you can think of from Electronics, food,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health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beauty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items,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pet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care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products,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to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sporting,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clothes,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and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spacing w:val="-3"/>
                              </w:rPr>
                              <w:t>even</w:t>
                            </w:r>
                            <w:r w:rsidRPr="00B90E3A">
                              <w:rPr>
                                <w:rFonts w:ascii="Arimo" w:hAnsi="Arimo" w:cs="Arimo"/>
                                <w:spacing w:val="-15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</w:rPr>
                              <w:t>travel.</w:t>
                            </w:r>
                            <w:r w:rsidRPr="00B90E3A">
                              <w:rPr>
                                <w:rFonts w:ascii="Arimo" w:hAnsi="Arimo" w:cs="Arimo"/>
                                <w:spacing w:val="-16"/>
                              </w:rPr>
                              <w:t xml:space="preserve"> </w:t>
                            </w:r>
                          </w:p>
                          <w:p w:rsidR="00231150" w:rsidRPr="00BD5EAB" w:rsidRDefault="00231150" w:rsidP="00231150">
                            <w:pPr>
                              <w:pStyle w:val="BodyText"/>
                              <w:spacing w:line="12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473CB6" w:rsidRDefault="00473CB6" w:rsidP="00473CB6">
                            <w:pPr>
                              <w:pStyle w:val="BodyText"/>
                              <w:spacing w:before="1" w:line="372" w:lineRule="auto"/>
                              <w:ind w:left="1418" w:right="1649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  <w:r>
                              <w:rPr>
                                <w:rFonts w:ascii="Arimo" w:hAnsi="Arimo" w:cs="Arimo"/>
                                <w:spacing w:val="-8"/>
                              </w:rPr>
                              <w:t xml:space="preserve">You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will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get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access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to all of these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great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savings for </w:t>
                            </w:r>
                            <w:bookmarkStart w:id="12" w:name="bkMonthlyCost"/>
                            <w:r w:rsidR="00F8613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${</w:t>
                            </w:r>
                            <w:bookmarkEnd w:id="12"/>
                            <w:proofErr w:type="spellStart"/>
                            <w:r w:rsidR="00F8613E" w:rsidRPr="00F8613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MonthlyPayments</w:t>
                            </w:r>
                            <w:proofErr w:type="spellEnd"/>
                            <w:r w:rsidR="00F8613E">
                              <w:rPr>
                                <w:rFonts w:ascii="Arimo" w:hAnsi="Arimo" w:cs="Arimo"/>
                                <w:b/>
                                <w:bCs/>
                                <w:i/>
                                <w:iCs/>
                              </w:rPr>
                              <w:t>}</w:t>
                            </w:r>
                            <w:r w:rsidRPr="003B72E4">
                              <w:rPr>
                                <w:rFonts w:ascii="Arimo" w:hAnsi="Arimo" w:cs="Arimo"/>
                                <w:b/>
                                <w:i/>
                              </w:rPr>
                              <w:t xml:space="preserve"> </w:t>
                            </w:r>
                            <w:r w:rsidR="008736D4">
                              <w:rPr>
                                <w:rFonts w:ascii="Arimo" w:hAnsi="Arimo" w:cs="Arimo"/>
                              </w:rPr>
                              <w:t xml:space="preserve">a </w:t>
                            </w:r>
                            <w:proofErr w:type="gramStart"/>
                            <w:r w:rsidR="008736D4">
                              <w:rPr>
                                <w:rFonts w:ascii="Arimo" w:hAnsi="Arimo" w:cs="Arimo"/>
                              </w:rPr>
                              <w:t>m</w:t>
                            </w:r>
                            <w:r>
                              <w:rPr>
                                <w:rFonts w:ascii="Arimo" w:hAnsi="Arimo" w:cs="Arimo"/>
                              </w:rPr>
                              <w:t>onth,</w:t>
                            </w:r>
                            <w:proofErr w:type="gramEnd"/>
                            <w:r w:rsidR="00220D54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 w:rsidR="00220D54"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and </w:t>
                            </w:r>
                            <w:r w:rsidR="00220D54" w:rsidRPr="00B90E3A">
                              <w:rPr>
                                <w:rFonts w:ascii="Arimo" w:hAnsi="Arimo" w:cs="Arimo"/>
                              </w:rPr>
                              <w:t xml:space="preserve">your credit card </w:t>
                            </w:r>
                            <w:r w:rsidR="00220D54" w:rsidRPr="00B90E3A">
                              <w:rPr>
                                <w:rFonts w:ascii="Arimo" w:hAnsi="Arimo" w:cs="Arimo"/>
                                <w:spacing w:val="-3"/>
                              </w:rPr>
                              <w:t xml:space="preserve">bill will </w:t>
                            </w:r>
                            <w:r w:rsidR="00220D54" w:rsidRPr="00B90E3A">
                              <w:rPr>
                                <w:rFonts w:ascii="Arimo" w:hAnsi="Arimo" w:cs="Arimo"/>
                              </w:rPr>
                              <w:t>read a</w:t>
                            </w:r>
                            <w:r w:rsidR="00220D54">
                              <w:rPr>
                                <w:rFonts w:ascii="Arimo" w:hAnsi="Arimo" w:cs="Arimo"/>
                              </w:rPr>
                              <w:t xml:space="preserve">s </w:t>
                            </w:r>
                            <w:bookmarkStart w:id="13" w:name="bkDescriptor"/>
                            <w:r w:rsidR="00F8613E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${</w:t>
                            </w:r>
                            <w:r w:rsidR="00220D54" w:rsidRPr="00E24E5C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Descriptor</w:t>
                            </w:r>
                            <w:bookmarkEnd w:id="13"/>
                            <w:r w:rsidR="00F8613E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}</w:t>
                            </w:r>
                            <w:r w:rsidR="00220D54">
                              <w:rPr>
                                <w:rFonts w:ascii="Arimo" w:hAnsi="Arimo" w:cs="Arimo"/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 If you require any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assistance, have billing inquiries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or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need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to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read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the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terms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of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services.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Please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  <w:spacing w:val="-3"/>
                              </w:rPr>
                              <w:t>give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us</w:t>
                            </w:r>
                            <w:r>
                              <w:rPr>
                                <w:rFonts w:ascii="Arimo" w:hAnsi="Arimo" w:cs="Arimo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call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>at</w:t>
                            </w:r>
                            <w:r>
                              <w:rPr>
                                <w:rFonts w:ascii="Arimo" w:hAnsi="Arimo" w:cs="Arimo"/>
                                <w:spacing w:val="-18"/>
                              </w:rPr>
                              <w:t xml:space="preserve"> </w:t>
                            </w:r>
                            <w:bookmarkStart w:id="14" w:name="bkMerchantPhone"/>
                            <w:r w:rsidR="00232F96" w:rsidRPr="00232F96">
                              <w:rPr>
                                <w:rFonts w:ascii="Arimo" w:hAnsi="Arimo" w:cs="Arimo"/>
                                <w:b/>
                                <w:spacing w:val="-18"/>
                              </w:rPr>
                              <w:t>1-</w:t>
                            </w:r>
                            <w:r w:rsidR="00F8613E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${</w:t>
                            </w:r>
                            <w:proofErr w:type="spellStart"/>
                            <w:r w:rsidR="00E1686B" w:rsidRPr="00E1686B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MerchantPhone</w:t>
                            </w:r>
                            <w:bookmarkEnd w:id="14"/>
                            <w:proofErr w:type="spellEnd"/>
                            <w:r w:rsidR="00F8613E">
                              <w:rPr>
                                <w:rFonts w:ascii="Arimo" w:hAnsi="Arimo" w:cs="Arimo"/>
                                <w:b/>
                                <w:bCs/>
                                <w:spacing w:val="-3"/>
                              </w:rPr>
                              <w:t>}</w:t>
                            </w:r>
                            <w:r w:rsidR="00E1686B">
                              <w:rPr>
                                <w:rFonts w:ascii="Arimo" w:hAnsi="Arimo" w:cs="Arimo"/>
                              </w:rPr>
                              <w:t xml:space="preserve"> </w:t>
                            </w:r>
                            <w:r>
                              <w:rPr>
                                <w:rFonts w:ascii="Arimo" w:hAnsi="Arimo" w:cs="Arimo"/>
                              </w:rPr>
                              <w:t xml:space="preserve">or visit </w:t>
                            </w:r>
                            <w:bookmarkStart w:id="15" w:name="bkWebsiteTOS"/>
                            <w:r w:rsidR="00F8613E">
                              <w:rPr>
                                <w:rFonts w:ascii="Arimo" w:hAnsi="Arimo" w:cs="Arimo"/>
                                <w:i/>
                                <w:iCs/>
                                <w:sz w:val="22"/>
                                <w:szCs w:val="22"/>
                              </w:rPr>
                              <w:t>${TOS}</w:t>
                            </w:r>
                            <w:bookmarkEnd w:id="15"/>
                            <w:r>
                              <w:rPr>
                                <w:rFonts w:ascii="Arimo" w:hAnsi="Arimo" w:cs="Arimo"/>
                              </w:rPr>
                              <w:t>.</w:t>
                            </w:r>
                          </w:p>
                          <w:p w:rsidR="00BD5EAB" w:rsidRDefault="00BD5EAB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AE243A" w:rsidRPr="00BD5EAB" w:rsidRDefault="00AE243A" w:rsidP="00BD5EAB">
                            <w:pPr>
                              <w:pStyle w:val="BodyText"/>
                              <w:spacing w:before="1" w:line="100" w:lineRule="exact"/>
                              <w:ind w:left="1418" w:right="1650"/>
                              <w:jc w:val="both"/>
                              <w:rPr>
                                <w:rFonts w:ascii="Arimo" w:hAnsi="Arimo" w:cs="Arimo"/>
                              </w:rPr>
                            </w:pPr>
                          </w:p>
                          <w:p w:rsidR="00E1702E" w:rsidRPr="00B90E3A" w:rsidRDefault="00E1702E" w:rsidP="00E1702E">
                            <w:pPr>
                              <w:pStyle w:val="BodyText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Sincerely,</w:t>
                            </w:r>
                          </w:p>
                          <w:p w:rsidR="00E1702E" w:rsidRPr="00B90E3A" w:rsidRDefault="00E1702E" w:rsidP="00E1702E">
                            <w:pPr>
                              <w:pStyle w:val="Heading1"/>
                              <w:spacing w:before="130"/>
                              <w:ind w:left="1418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</w:rPr>
                              <w:t>Membership Services</w:t>
                            </w:r>
                          </w:p>
                          <w:p w:rsidR="00E1702E" w:rsidRDefault="00E170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2.4pt;margin-top:11.9pt;width:620.85pt;height:410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" filled="f" stroked="f" strokeweight=".5pt">
                <v:path arrowok="t"/>
                <v:textbox>
                  <w:txbxContent>
                    <w:p w:rsidR="00BD5EAB" w:rsidRPr="00BD5EAB" w:rsidRDefault="00BD5EAB" w:rsidP="00293300">
                      <w:pPr>
                        <w:spacing w:before="94"/>
                        <w:jc w:val="both"/>
                        <w:rPr>
                          <w:rFonts w:ascii="Arimo" w:hAnsi="Arimo" w:cs="Arimo"/>
                          <w:sz w:val="20"/>
                        </w:rPr>
                      </w:pPr>
                    </w:p>
                    <w:p w:rsidR="00E4293B" w:rsidRDefault="00BD5EAB" w:rsidP="00BD5EA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</w:rPr>
                        <w:t xml:space="preserve">Dear </w:t>
                      </w:r>
                      <w:bookmarkStart w:id="14" w:name="bkCustomerLastNameTwo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CustomerFirstName</w:t>
                      </w:r>
                      <w:proofErr w:type="spellEnd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} </w:t>
                      </w:r>
                      <w:bookmarkEnd w:id="14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${</w:t>
                      </w:r>
                      <w:proofErr w:type="spellStart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CustomerLastName</w:t>
                      </w:r>
                      <w:proofErr w:type="spellEnd"/>
                      <w:r w:rsidR="00B87AD3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}</w:t>
                      </w:r>
                      <w:r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,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>as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 a thank you, </w:t>
                      </w:r>
                      <w:proofErr w:type="gramStart"/>
                      <w:r w:rsidR="00E4293B" w:rsidRPr="00E4293B">
                        <w:rPr>
                          <w:rFonts w:ascii="Arimo" w:hAnsi="Arimo" w:cs="Arimo"/>
                        </w:rPr>
                        <w:t>we’d</w:t>
                      </w:r>
                      <w:proofErr w:type="gramEnd"/>
                      <w:r w:rsidR="00E4293B" w:rsidRPr="00E4293B">
                        <w:rPr>
                          <w:rFonts w:ascii="Arimo" w:hAnsi="Arimo" w:cs="Arimo"/>
                        </w:rPr>
                        <w:t xml:space="preserve"> like for you to enjoy your myshoppingbenefits.com reward. Please review the enclosed material for information on how to log in and redeem my shopping benefits.</w:t>
                      </w:r>
                    </w:p>
                    <w:p w:rsidR="00BD5EAB" w:rsidRPr="00E4293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C51EE9" w:rsidRDefault="00E4293B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r w:rsidRPr="00E4293B">
                        <w:rPr>
                          <w:rFonts w:ascii="Arimo" w:hAnsi="Arimo" w:cs="Arimo"/>
                        </w:rPr>
                        <w:t>Along with your my shopping benefits reward you will also enjoy the</w:t>
                      </w:r>
                      <w:bookmarkStart w:id="15" w:name="bkCompanyNameTwo"/>
                      <w:r w:rsidR="002359A9">
                        <w:rPr>
                          <w:rFonts w:ascii="Arimo" w:hAnsi="Arimo" w:cs="Arimo"/>
                        </w:rPr>
                        <w:t xml:space="preserve"> ${</w:t>
                      </w:r>
                      <w:proofErr w:type="spellStart"/>
                      <w:r w:rsidR="002359A9"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15"/>
                      <w:proofErr w:type="spellEnd"/>
                      <w:r w:rsidR="002359A9">
                        <w:rPr>
                          <w:rFonts w:ascii="Arimo" w:hAnsi="Arimo" w:cs="Arimo"/>
                        </w:rPr>
                        <w:t>}</w:t>
                      </w:r>
                      <w:r w:rsidRPr="00E4293B">
                        <w:rPr>
                          <w:rFonts w:ascii="Arimo" w:hAnsi="Arimo" w:cs="Arimo"/>
                        </w:rPr>
                        <w:t xml:space="preserve"> Program. </w:t>
                      </w:r>
                    </w:p>
                    <w:p w:rsidR="00E4293B" w:rsidRDefault="00F8613E" w:rsidP="00E4293B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  <w:bookmarkStart w:id="16" w:name="bkCompanyNameFour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16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 w:rsidRPr="00E4293B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 xml:space="preserve">will help you save money on your everyday spending habits at places like Macy’s Best Buy, Game Stop and many more. You can also use your </w:t>
                      </w:r>
                      <w:bookmarkStart w:id="17" w:name="bkCompanyNameThree"/>
                      <w:r>
                        <w:rPr>
                          <w:rFonts w:ascii="Arimo" w:hAnsi="Arimo" w:cs="Arimo"/>
                        </w:rPr>
                        <w:t>${</w:t>
                      </w:r>
                      <w:proofErr w:type="spellStart"/>
                      <w:r>
                        <w:rPr>
                          <w:rFonts w:ascii="Arimo" w:hAnsi="Arimo" w:cs="Arimo"/>
                        </w:rPr>
                        <w:t>Merchant</w:t>
                      </w:r>
                      <w:r w:rsidR="00AC5F04">
                        <w:rPr>
                          <w:rFonts w:ascii="Arimo" w:hAnsi="Arimo" w:cs="Arimo"/>
                        </w:rPr>
                        <w:t>CompanyName</w:t>
                      </w:r>
                      <w:bookmarkEnd w:id="17"/>
                      <w:proofErr w:type="spellEnd"/>
                      <w:r>
                        <w:rPr>
                          <w:rFonts w:ascii="Arimo" w:hAnsi="Arimo" w:cs="Arimo"/>
                        </w:rPr>
                        <w:t>}</w:t>
                      </w:r>
                      <w:r w:rsidR="00AC5F04">
                        <w:rPr>
                          <w:rFonts w:ascii="Arimo" w:hAnsi="Arimo" w:cs="Arimo"/>
                        </w:rPr>
                        <w:t xml:space="preserve"> </w:t>
                      </w:r>
                      <w:r w:rsidR="00E4293B" w:rsidRPr="00E4293B">
                        <w:rPr>
                          <w:rFonts w:ascii="Arimo" w:hAnsi="Arimo" w:cs="Arimo"/>
                        </w:rPr>
                        <w:t>for discounts on car rentals and office supplies. With this great service, you will be able to save hundreds of dollars on your everyday necessities.</w:t>
                      </w:r>
                    </w:p>
                    <w:p w:rsidR="00BD5EAB" w:rsidRDefault="00BD5EAB" w:rsidP="00BD5EAB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231150" w:rsidRDefault="00231150" w:rsidP="00231150">
                      <w:pPr>
                        <w:pStyle w:val="BodyText"/>
                        <w:spacing w:line="376" w:lineRule="auto"/>
                        <w:ind w:left="1418" w:right="1650"/>
                        <w:jc w:val="both"/>
                        <w:rPr>
                          <w:rFonts w:ascii="Arimo" w:hAnsi="Arimo" w:cs="Arimo"/>
                          <w:spacing w:val="-2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 xml:space="preserve">Finding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discounts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in 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area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is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easy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thanks to the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over 300,000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companies we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partner 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 you </w:t>
                      </w:r>
                      <w:r w:rsidRPr="00B90E3A">
                        <w:rPr>
                          <w:rFonts w:ascii="Arimo" w:hAnsi="Arimo" w:cs="Arimo"/>
                          <w:spacing w:val="-5"/>
                        </w:rPr>
                        <w:t xml:space="preserve">money.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even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save money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with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your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phone just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by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downloading </w:t>
                      </w:r>
                      <w:r w:rsidRPr="00B90E3A">
                        <w:rPr>
                          <w:rFonts w:ascii="Arimo" w:hAnsi="Arimo" w:cs="Arimo"/>
                        </w:rPr>
                        <w:t>our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available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for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apple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or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android,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access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savings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mobile</w:t>
                      </w:r>
                      <w:r w:rsidRPr="00B90E3A">
                        <w:rPr>
                          <w:rFonts w:ascii="Arimo" w:hAnsi="Arimo" w:cs="Arimo"/>
                          <w:spacing w:val="-14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coupons.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Simply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visit</w:t>
                      </w:r>
                      <w:r>
                        <w:rPr>
                          <w:rFonts w:ascii="Arimo" w:hAnsi="Arimo" w:cs="Arimo"/>
                        </w:rPr>
                        <w:t xml:space="preserve"> </w:t>
                      </w:r>
                      <w:bookmarkStart w:id="18" w:name="bkWebsiteFulfillment"/>
                      <w:r w:rsidR="00F8613E">
                        <w:rPr>
                          <w:rFonts w:ascii="Arimo" w:hAnsi="Arimo" w:cs="Arimo"/>
                        </w:rPr>
                        <w:t>${</w:t>
                      </w:r>
                      <w:r w:rsidR="0020205E" w:rsidRPr="00CE611A">
                        <w:rPr>
                          <w:rFonts w:ascii="Arimo" w:hAnsi="Arimo" w:cs="Arimo"/>
                        </w:rPr>
                        <w:t>Fulfillment</w:t>
                      </w:r>
                      <w:bookmarkEnd w:id="18"/>
                      <w:r w:rsidR="00F8613E">
                        <w:rPr>
                          <w:rFonts w:ascii="Arimo" w:hAnsi="Arimo" w:cs="Arimo"/>
                        </w:rPr>
                        <w:t>}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enter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member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id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at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the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bottom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of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this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letter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register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you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are</w:t>
                      </w:r>
                      <w:r w:rsidRPr="00B90E3A">
                        <w:rPr>
                          <w:rFonts w:ascii="Arimo" w:hAnsi="Arimo" w:cs="Arimo"/>
                          <w:spacing w:val="-12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ready</w:t>
                      </w:r>
                      <w:r w:rsidRPr="00B90E3A">
                        <w:rPr>
                          <w:rFonts w:ascii="Arimo" w:hAnsi="Arimo" w:cs="Arimo"/>
                          <w:spacing w:val="-13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to save. </w:t>
                      </w:r>
                      <w:r w:rsidRPr="00B90E3A"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can save on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just about anything </w:t>
                      </w:r>
                      <w:r w:rsidRPr="00B90E3A">
                        <w:rPr>
                          <w:rFonts w:ascii="Arimo" w:hAnsi="Arimo" w:cs="Arimo"/>
                        </w:rPr>
                        <w:t xml:space="preserve">you can think of from Electronics, food,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 xml:space="preserve">health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beauty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items,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pet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care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products,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to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sporting,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clothes,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and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spacing w:val="-3"/>
                        </w:rPr>
                        <w:t>even</w:t>
                      </w:r>
                      <w:r w:rsidRPr="00B90E3A">
                        <w:rPr>
                          <w:rFonts w:ascii="Arimo" w:hAnsi="Arimo" w:cs="Arimo"/>
                          <w:spacing w:val="-15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</w:rPr>
                        <w:t>travel.</w:t>
                      </w:r>
                      <w:r w:rsidRPr="00B90E3A">
                        <w:rPr>
                          <w:rFonts w:ascii="Arimo" w:hAnsi="Arimo" w:cs="Arimo"/>
                          <w:spacing w:val="-16"/>
                        </w:rPr>
                        <w:t xml:space="preserve"> </w:t>
                      </w:r>
                    </w:p>
                    <w:p w:rsidR="00231150" w:rsidRPr="00BD5EAB" w:rsidRDefault="00231150" w:rsidP="00231150">
                      <w:pPr>
                        <w:pStyle w:val="BodyText"/>
                        <w:spacing w:line="12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473CB6" w:rsidRDefault="00473CB6" w:rsidP="00473CB6">
                      <w:pPr>
                        <w:pStyle w:val="BodyText"/>
                        <w:spacing w:before="1" w:line="372" w:lineRule="auto"/>
                        <w:ind w:left="1418" w:right="1649"/>
                        <w:jc w:val="both"/>
                        <w:rPr>
                          <w:rFonts w:ascii="Arimo" w:hAnsi="Arimo" w:cs="Arimo"/>
                        </w:rPr>
                      </w:pPr>
                      <w:r>
                        <w:rPr>
                          <w:rFonts w:ascii="Arimo" w:hAnsi="Arimo" w:cs="Arimo"/>
                          <w:spacing w:val="-8"/>
                        </w:rPr>
                        <w:t xml:space="preserve">You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will </w:t>
                      </w:r>
                      <w:r>
                        <w:rPr>
                          <w:rFonts w:ascii="Arimo" w:hAnsi="Arimo" w:cs="Arimo"/>
                        </w:rPr>
                        <w:t xml:space="preserve">get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access </w:t>
                      </w:r>
                      <w:r>
                        <w:rPr>
                          <w:rFonts w:ascii="Arimo" w:hAnsi="Arimo" w:cs="Arimo"/>
                        </w:rPr>
                        <w:t xml:space="preserve">to all of these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 xml:space="preserve">great </w:t>
                      </w:r>
                      <w:r>
                        <w:rPr>
                          <w:rFonts w:ascii="Arimo" w:hAnsi="Arimo" w:cs="Arimo"/>
                        </w:rPr>
                        <w:t xml:space="preserve">savings for </w:t>
                      </w:r>
                      <w:bookmarkStart w:id="19" w:name="bkMonthlyCost"/>
                      <w:r w:rsidR="00F8613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${</w:t>
                      </w:r>
                      <w:bookmarkEnd w:id="19"/>
                      <w:proofErr w:type="spellStart"/>
                      <w:r w:rsidR="00F8613E" w:rsidRPr="00F8613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MonthlyPayments</w:t>
                      </w:r>
                      <w:proofErr w:type="spellEnd"/>
                      <w:r w:rsidR="00F8613E">
                        <w:rPr>
                          <w:rFonts w:ascii="Arimo" w:hAnsi="Arimo" w:cs="Arimo"/>
                          <w:b/>
                          <w:bCs/>
                          <w:i/>
                          <w:iCs/>
                        </w:rPr>
                        <w:t>}</w:t>
                      </w:r>
                      <w:r w:rsidRPr="003B72E4">
                        <w:rPr>
                          <w:rFonts w:ascii="Arimo" w:hAnsi="Arimo" w:cs="Arimo"/>
                          <w:b/>
                          <w:i/>
                        </w:rPr>
                        <w:t xml:space="preserve"> </w:t>
                      </w:r>
                      <w:r w:rsidR="008736D4">
                        <w:rPr>
                          <w:rFonts w:ascii="Arimo" w:hAnsi="Arimo" w:cs="Arimo"/>
                        </w:rPr>
                        <w:t xml:space="preserve">a </w:t>
                      </w:r>
                      <w:proofErr w:type="gramStart"/>
                      <w:r w:rsidR="008736D4">
                        <w:rPr>
                          <w:rFonts w:ascii="Arimo" w:hAnsi="Arimo" w:cs="Arimo"/>
                        </w:rPr>
                        <w:t>m</w:t>
                      </w:r>
                      <w:r>
                        <w:rPr>
                          <w:rFonts w:ascii="Arimo" w:hAnsi="Arimo" w:cs="Arimo"/>
                        </w:rPr>
                        <w:t>onth,</w:t>
                      </w:r>
                      <w:proofErr w:type="gramEnd"/>
                      <w:r w:rsidR="00220D54">
                        <w:rPr>
                          <w:rFonts w:ascii="Arimo" w:hAnsi="Arimo" w:cs="Arimo"/>
                        </w:rPr>
                        <w:t xml:space="preserve"> </w:t>
                      </w:r>
                      <w:r w:rsidR="00220D54" w:rsidRPr="00B90E3A">
                        <w:rPr>
                          <w:rFonts w:ascii="Arimo" w:hAnsi="Arimo" w:cs="Arimo"/>
                          <w:spacing w:val="-3"/>
                        </w:rPr>
                        <w:t xml:space="preserve">and </w:t>
                      </w:r>
                      <w:r w:rsidR="00220D54" w:rsidRPr="00B90E3A">
                        <w:rPr>
                          <w:rFonts w:ascii="Arimo" w:hAnsi="Arimo" w:cs="Arimo"/>
                        </w:rPr>
                        <w:t xml:space="preserve">your credit card </w:t>
                      </w:r>
                      <w:r w:rsidR="00220D54" w:rsidRPr="00B90E3A">
                        <w:rPr>
                          <w:rFonts w:ascii="Arimo" w:hAnsi="Arimo" w:cs="Arimo"/>
                          <w:spacing w:val="-3"/>
                        </w:rPr>
                        <w:t xml:space="preserve">bill will </w:t>
                      </w:r>
                      <w:r w:rsidR="00220D54" w:rsidRPr="00B90E3A">
                        <w:rPr>
                          <w:rFonts w:ascii="Arimo" w:hAnsi="Arimo" w:cs="Arimo"/>
                        </w:rPr>
                        <w:t>read a</w:t>
                      </w:r>
                      <w:r w:rsidR="00220D54">
                        <w:rPr>
                          <w:rFonts w:ascii="Arimo" w:hAnsi="Arimo" w:cs="Arimo"/>
                        </w:rPr>
                        <w:t xml:space="preserve">s </w:t>
                      </w:r>
                      <w:bookmarkStart w:id="20" w:name="bkDescriptor"/>
                      <w:r w:rsidR="00F8613E">
                        <w:rPr>
                          <w:rFonts w:ascii="Arimo" w:hAnsi="Arimo" w:cs="Arimo"/>
                          <w:i/>
                          <w:iCs/>
                        </w:rPr>
                        <w:t>${</w:t>
                      </w:r>
                      <w:r w:rsidR="00220D54" w:rsidRPr="00E24E5C">
                        <w:rPr>
                          <w:rFonts w:ascii="Arimo" w:hAnsi="Arimo" w:cs="Arimo"/>
                          <w:i/>
                          <w:iCs/>
                        </w:rPr>
                        <w:t>Descriptor</w:t>
                      </w:r>
                      <w:bookmarkEnd w:id="20"/>
                      <w:r w:rsidR="00F8613E">
                        <w:rPr>
                          <w:rFonts w:ascii="Arimo" w:hAnsi="Arimo" w:cs="Arimo"/>
                          <w:i/>
                          <w:iCs/>
                        </w:rPr>
                        <w:t>}</w:t>
                      </w:r>
                      <w:r w:rsidR="00220D54">
                        <w:rPr>
                          <w:rFonts w:ascii="Arimo" w:hAnsi="Arimo" w:cs="Arimo"/>
                          <w:i/>
                          <w:iCs/>
                        </w:rPr>
                        <w:t>.</w:t>
                      </w:r>
                      <w:r>
                        <w:rPr>
                          <w:rFonts w:ascii="Arimo" w:hAnsi="Arimo" w:cs="Arimo"/>
                        </w:rPr>
                        <w:t xml:space="preserve"> If you require any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assistance, have billing inquiries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or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need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to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read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the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terms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of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services.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Please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  <w:spacing w:val="-3"/>
                        </w:rPr>
                        <w:t>give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us</w:t>
                      </w:r>
                      <w:r>
                        <w:rPr>
                          <w:rFonts w:ascii="Arimo" w:hAnsi="Arimo" w:cs="Arimo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call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>at</w:t>
                      </w:r>
                      <w:r>
                        <w:rPr>
                          <w:rFonts w:ascii="Arimo" w:hAnsi="Arimo" w:cs="Arimo"/>
                          <w:spacing w:val="-18"/>
                        </w:rPr>
                        <w:t xml:space="preserve"> </w:t>
                      </w:r>
                      <w:bookmarkStart w:id="21" w:name="bkMerchantPhone"/>
                      <w:bookmarkStart w:id="22" w:name="_GoBack"/>
                      <w:r w:rsidR="00232F96" w:rsidRPr="00232F96">
                        <w:rPr>
                          <w:rFonts w:ascii="Arimo" w:hAnsi="Arimo" w:cs="Arimo"/>
                          <w:b/>
                          <w:spacing w:val="-18"/>
                        </w:rPr>
                        <w:t>1-</w:t>
                      </w:r>
                      <w:bookmarkEnd w:id="22"/>
                      <w:r w:rsidR="00F8613E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${</w:t>
                      </w:r>
                      <w:proofErr w:type="spellStart"/>
                      <w:r w:rsidR="00E1686B" w:rsidRPr="00E1686B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MerchantPhone</w:t>
                      </w:r>
                      <w:bookmarkEnd w:id="21"/>
                      <w:proofErr w:type="spellEnd"/>
                      <w:r w:rsidR="00F8613E">
                        <w:rPr>
                          <w:rFonts w:ascii="Arimo" w:hAnsi="Arimo" w:cs="Arimo"/>
                          <w:b/>
                          <w:bCs/>
                          <w:spacing w:val="-3"/>
                        </w:rPr>
                        <w:t>}</w:t>
                      </w:r>
                      <w:r w:rsidR="00E1686B">
                        <w:rPr>
                          <w:rFonts w:ascii="Arimo" w:hAnsi="Arimo" w:cs="Arimo"/>
                        </w:rPr>
                        <w:t xml:space="preserve"> </w:t>
                      </w:r>
                      <w:r>
                        <w:rPr>
                          <w:rFonts w:ascii="Arimo" w:hAnsi="Arimo" w:cs="Arimo"/>
                        </w:rPr>
                        <w:t xml:space="preserve">or visit </w:t>
                      </w:r>
                      <w:bookmarkStart w:id="23" w:name="bkWebsiteTOS"/>
                      <w:r w:rsidR="00F8613E">
                        <w:rPr>
                          <w:rFonts w:ascii="Arimo" w:hAnsi="Arimo" w:cs="Arimo"/>
                          <w:i/>
                          <w:iCs/>
                          <w:sz w:val="22"/>
                          <w:szCs w:val="22"/>
                        </w:rPr>
                        <w:t>${TOS}</w:t>
                      </w:r>
                      <w:bookmarkEnd w:id="23"/>
                      <w:r>
                        <w:rPr>
                          <w:rFonts w:ascii="Arimo" w:hAnsi="Arimo" w:cs="Arimo"/>
                        </w:rPr>
                        <w:t>.</w:t>
                      </w:r>
                    </w:p>
                    <w:p w:rsidR="00BD5EAB" w:rsidRDefault="00BD5EAB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AE243A" w:rsidRPr="00BD5EAB" w:rsidRDefault="00AE243A" w:rsidP="00BD5EAB">
                      <w:pPr>
                        <w:pStyle w:val="BodyText"/>
                        <w:spacing w:before="1" w:line="100" w:lineRule="exact"/>
                        <w:ind w:left="1418" w:right="1650"/>
                        <w:jc w:val="both"/>
                        <w:rPr>
                          <w:rFonts w:ascii="Arimo" w:hAnsi="Arimo" w:cs="Arimo"/>
                        </w:rPr>
                      </w:pPr>
                    </w:p>
                    <w:p w:rsidR="00E1702E" w:rsidRPr="00B90E3A" w:rsidRDefault="00E1702E" w:rsidP="00E1702E">
                      <w:pPr>
                        <w:pStyle w:val="BodyText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Sincerely,</w:t>
                      </w:r>
                    </w:p>
                    <w:p w:rsidR="00E1702E" w:rsidRPr="00B90E3A" w:rsidRDefault="00E1702E" w:rsidP="00E1702E">
                      <w:pPr>
                        <w:pStyle w:val="Heading1"/>
                        <w:spacing w:before="130"/>
                        <w:ind w:left="1418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</w:rPr>
                        <w:t>Membership Services</w:t>
                      </w:r>
                    </w:p>
                    <w:p w:rsidR="00E1702E" w:rsidRDefault="00E1702E"/>
                  </w:txbxContent>
                </v:textbox>
                <w10:wrap anchorx="page"/>
              </v:shape>
            </w:pict>
          </mc:Fallback>
        </mc:AlternateContent>
      </w:r>
    </w:p>
    <w:p w:rsidR="00853C6B" w:rsidRDefault="00853C6B">
      <w:pPr>
        <w:pStyle w:val="BodyText"/>
        <w:spacing w:before="6"/>
        <w:rPr>
          <w:rFonts w:ascii="Arimo" w:hAnsi="Arimo" w:cs="Arimo"/>
        </w:rPr>
      </w:pPr>
    </w:p>
    <w:p w:rsidR="00853C6B" w:rsidRPr="00B90E3A" w:rsidRDefault="00853C6B">
      <w:pPr>
        <w:pStyle w:val="BodyText"/>
        <w:spacing w:before="6"/>
        <w:rPr>
          <w:rFonts w:ascii="Arimo" w:hAnsi="Arimo" w:cs="Arimo"/>
        </w:rPr>
      </w:pPr>
    </w:p>
    <w:p w:rsidR="00974F03" w:rsidRDefault="00974F03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9E37BC">
      <w:pPr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4445</wp:posOffset>
                </wp:positionV>
                <wp:extent cx="7769860" cy="99631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9860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0ADA" w:rsidRPr="00B90E3A" w:rsidRDefault="00D60ADA" w:rsidP="00A06A7A">
                            <w:pPr>
                              <w:pStyle w:val="Heading1"/>
                              <w:spacing w:before="94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color w:val="E13234"/>
                              </w:rPr>
                              <w:t>Need Assistance?</w:t>
                            </w:r>
                          </w:p>
                          <w:p w:rsidR="00D60ADA" w:rsidRPr="00B90E3A" w:rsidRDefault="00D60ADA" w:rsidP="00A06A7A">
                            <w:pPr>
                              <w:spacing w:before="10"/>
                              <w:ind w:left="327" w:right="3716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z w:val="20"/>
                              </w:rPr>
                              <w:t>Contact our Customer Service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b/>
                                <w:i/>
                                <w:spacing w:val="-3"/>
                                <w:sz w:val="20"/>
                              </w:rPr>
                              <w:t>Team!</w:t>
                            </w:r>
                          </w:p>
                          <w:p w:rsidR="00D60ADA" w:rsidRPr="00B90E3A" w:rsidRDefault="00D60ADA" w:rsidP="00A06A7A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rFonts w:ascii="Arimo" w:hAnsi="Arimo" w:cs="Arimo"/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A06A7A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Monday through Friday: 9am to 9pm EST</w:t>
                            </w:r>
                          </w:p>
                          <w:p w:rsidR="00D60ADA" w:rsidRPr="0026372E" w:rsidRDefault="00D60ADA" w:rsidP="00A06A7A">
                            <w:pPr>
                              <w:spacing w:before="1" w:line="249" w:lineRule="auto"/>
                              <w:ind w:left="328" w:right="3716"/>
                              <w:jc w:val="center"/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Saturday and Sunday: 9am to 5pm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B90E3A">
                              <w:rPr>
                                <w:rFonts w:ascii="Arimo" w:hAnsi="Arimo" w:cs="Arimo"/>
                                <w:i/>
                                <w:sz w:val="20"/>
                              </w:rPr>
                              <w:t>EST</w:t>
                            </w:r>
                          </w:p>
                          <w:p w:rsidR="00D60ADA" w:rsidRDefault="00D60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83.45pt;margin-top:.35pt;width:611.8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" filled="f" stroked="f" strokeweight=".5pt">
                <v:path arrowok="t"/>
                <v:textbox>
                  <w:txbxContent>
                    <w:p w:rsidR="00D60ADA" w:rsidRPr="00B90E3A" w:rsidRDefault="00D60ADA" w:rsidP="00A06A7A">
                      <w:pPr>
                        <w:pStyle w:val="Heading1"/>
                        <w:spacing w:before="94"/>
                        <w:ind w:left="327" w:right="3716"/>
                        <w:jc w:val="center"/>
                        <w:rPr>
                          <w:rFonts w:ascii="Arimo" w:hAnsi="Arimo" w:cs="Arimo"/>
                        </w:rPr>
                      </w:pPr>
                      <w:r w:rsidRPr="00B90E3A">
                        <w:rPr>
                          <w:rFonts w:ascii="Arimo" w:hAnsi="Arimo" w:cs="Arimo"/>
                          <w:color w:val="E13234"/>
                        </w:rPr>
                        <w:t>Need Assistance?</w:t>
                      </w:r>
                    </w:p>
                    <w:p w:rsidR="00D60ADA" w:rsidRPr="00B90E3A" w:rsidRDefault="00D60ADA" w:rsidP="00A06A7A">
                      <w:pPr>
                        <w:spacing w:before="10"/>
                        <w:ind w:left="327" w:right="3716"/>
                        <w:jc w:val="center"/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b/>
                          <w:i/>
                          <w:sz w:val="20"/>
                        </w:rPr>
                        <w:t>Contact our Customer Service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12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b/>
                          <w:i/>
                          <w:spacing w:val="-3"/>
                          <w:sz w:val="20"/>
                        </w:rPr>
                        <w:t>Team!</w:t>
                      </w:r>
                    </w:p>
                    <w:p w:rsidR="00D60ADA" w:rsidRPr="00B90E3A" w:rsidRDefault="00D60ADA" w:rsidP="00A06A7A">
                      <w:pPr>
                        <w:pStyle w:val="BodyText"/>
                        <w:spacing w:before="8"/>
                        <w:jc w:val="center"/>
                        <w:rPr>
                          <w:rFonts w:ascii="Arimo" w:hAnsi="Arimo" w:cs="Arimo"/>
                          <w:b/>
                          <w:i/>
                          <w:sz w:val="21"/>
                        </w:rPr>
                      </w:pPr>
                    </w:p>
                    <w:p w:rsidR="00A06A7A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Monday through Friday: 9am to 9pm EST</w:t>
                      </w:r>
                    </w:p>
                    <w:p w:rsidR="00D60ADA" w:rsidRPr="0026372E" w:rsidRDefault="00D60ADA" w:rsidP="00A06A7A">
                      <w:pPr>
                        <w:spacing w:before="1" w:line="249" w:lineRule="auto"/>
                        <w:ind w:left="328" w:right="3716"/>
                        <w:jc w:val="center"/>
                        <w:rPr>
                          <w:rFonts w:ascii="Arimo" w:hAnsi="Arimo" w:cs="Arimo"/>
                          <w:i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Saturday and Sunday: 9am to 5pm</w:t>
                      </w:r>
                      <w:r w:rsidRPr="00B90E3A">
                        <w:rPr>
                          <w:rFonts w:ascii="Arimo" w:hAnsi="Arimo" w:cs="Arimo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B90E3A">
                        <w:rPr>
                          <w:rFonts w:ascii="Arimo" w:hAnsi="Arimo" w:cs="Arimo"/>
                          <w:i/>
                          <w:sz w:val="20"/>
                        </w:rPr>
                        <w:t>EST</w:t>
                      </w:r>
                    </w:p>
                    <w:p w:rsidR="00D60ADA" w:rsidRDefault="00D60ADA"/>
                  </w:txbxContent>
                </v:textbox>
                <w10:wrap anchorx="page"/>
              </v:shape>
            </w:pict>
          </mc:Fallback>
        </mc:AlternateContent>
      </w: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</w:pPr>
    </w:p>
    <w:p w:rsidR="00E1702E" w:rsidRDefault="00E1702E">
      <w:pPr>
        <w:rPr>
          <w:sz w:val="13"/>
        </w:rPr>
        <w:sectPr w:rsidR="00E1702E">
          <w:type w:val="continuous"/>
          <w:pgSz w:w="12240" w:h="15840"/>
          <w:pgMar w:top="0" w:right="740" w:bottom="0" w:left="660" w:header="720" w:footer="720" w:gutter="0"/>
          <w:cols w:space="720"/>
        </w:sectPr>
      </w:pPr>
    </w:p>
    <w:p w:rsidR="00974F03" w:rsidRDefault="009E37BC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9010650</wp:posOffset>
                </wp:positionV>
                <wp:extent cx="7772400" cy="10477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47750"/>
                          <a:chOff x="0" y="14190"/>
                          <a:chExt cx="12240" cy="165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4598"/>
                            <a:ext cx="2903" cy="104"/>
                          </a:xfrm>
                          <a:prstGeom prst="rect">
                            <a:avLst/>
                          </a:pr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683"/>
                            <a:ext cx="12240" cy="991"/>
                          </a:xfrm>
                          <a:prstGeom prst="rect">
                            <a:avLst/>
                          </a:prstGeom>
                          <a:solidFill>
                            <a:srgbClr val="110000">
                              <a:alpha val="21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994" y="14190"/>
                            <a:ext cx="7246" cy="1650"/>
                          </a:xfrm>
                          <a:custGeom>
                            <a:avLst/>
                            <a:gdLst>
                              <a:gd name="T0" fmla="+- 0 12240 4995"/>
                              <a:gd name="T1" fmla="*/ T0 w 7246"/>
                              <a:gd name="T2" fmla="+- 0 14190 14190"/>
                              <a:gd name="T3" fmla="*/ 14190 h 1650"/>
                              <a:gd name="T4" fmla="+- 0 5953 4995"/>
                              <a:gd name="T5" fmla="*/ T4 w 7246"/>
                              <a:gd name="T6" fmla="+- 0 14190 14190"/>
                              <a:gd name="T7" fmla="*/ 14190 h 1650"/>
                              <a:gd name="T8" fmla="+- 0 4995 4995"/>
                              <a:gd name="T9" fmla="*/ T8 w 7246"/>
                              <a:gd name="T10" fmla="+- 0 15840 14190"/>
                              <a:gd name="T11" fmla="*/ 15840 h 1650"/>
                              <a:gd name="T12" fmla="+- 0 6118 4995"/>
                              <a:gd name="T13" fmla="*/ T12 w 7246"/>
                              <a:gd name="T14" fmla="+- 0 15840 14190"/>
                              <a:gd name="T15" fmla="*/ 15840 h 1650"/>
                              <a:gd name="T16" fmla="+- 0 12240 4995"/>
                              <a:gd name="T17" fmla="*/ T16 w 7246"/>
                              <a:gd name="T18" fmla="+- 0 15840 14190"/>
                              <a:gd name="T19" fmla="*/ 15840 h 1650"/>
                              <a:gd name="T20" fmla="+- 0 12240 4995"/>
                              <a:gd name="T21" fmla="*/ T20 w 7246"/>
                              <a:gd name="T22" fmla="+- 0 15373 14190"/>
                              <a:gd name="T23" fmla="*/ 15373 h 1650"/>
                              <a:gd name="T24" fmla="+- 0 12240 4995"/>
                              <a:gd name="T25" fmla="*/ T24 w 7246"/>
                              <a:gd name="T26" fmla="+- 0 14190 14190"/>
                              <a:gd name="T27" fmla="*/ 14190 h 1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46" h="1650">
                                <a:moveTo>
                                  <a:pt x="7245" y="0"/>
                                </a:moveTo>
                                <a:lnTo>
                                  <a:pt x="958" y="0"/>
                                </a:lnTo>
                                <a:lnTo>
                                  <a:pt x="0" y="1650"/>
                                </a:lnTo>
                                <a:lnTo>
                                  <a:pt x="1123" y="1650"/>
                                </a:lnTo>
                                <a:lnTo>
                                  <a:pt x="7245" y="1650"/>
                                </a:lnTo>
                                <a:lnTo>
                                  <a:pt x="7245" y="1183"/>
                                </a:lnTo>
                                <a:lnTo>
                                  <a:pt x="7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90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64A83" id="Group 6" o:spid="_x0000_s1026" style="position:absolute;margin-left:0;margin-top:709.5pt;width:612pt;height:82.5pt;z-index:-251661824;mso-position-horizontal-relative:page;mso-position-vertical-relative:page" coordorigin=",14190" coordsize="1224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">
                <v:rect id="Rectangle 9" o:spid="_x0000_s1027" style="position:absolute;top:14598;width:29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" fillcolor="#ff190f" stroked="f"/>
                <v:rect id="Rectangle 8" o:spid="_x0000_s1028" style="position:absolute;top:14683;width:1224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" fillcolor="#100" stroked="f">
                  <v:fill opacity="14392f"/>
                </v:rect>
                <v:shape id="Freeform 7" o:spid="_x0000_s1029" style="position:absolute;left:4994;top:14190;width:7246;height:1650;visibility:visible;mso-wrap-style:square;v-text-anchor:top" coordsize="7246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" path="m7245,l958,,,1650r1123,l7245,1650r,-467l7245,xe" fillcolor="#ff190f" stroked="f">
                  <v:path arrowok="t" o:connecttype="custom" o:connectlocs="7245,14190;958,14190;0,15840;1123,15840;7245,15840;7245,15373;7245,14190" o:connectangles="0,0,0,0,0,0,0"/>
                </v:shape>
                <w10:wrap anchorx="page" anchory="page"/>
              </v:group>
            </w:pict>
          </mc:Fallback>
        </mc:AlternateContent>
      </w:r>
    </w:p>
    <w:p w:rsidR="00E1702E" w:rsidRPr="00D60ADA" w:rsidRDefault="00E1702E" w:rsidP="00D60ADA">
      <w:pPr>
        <w:pStyle w:val="BodyText"/>
        <w:ind w:left="1725" w:right="-44"/>
      </w:pPr>
    </w:p>
    <w:p w:rsidR="00E1702E" w:rsidRDefault="00E1702E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A06A7A" w:rsidRDefault="00A06A7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D60ADA" w:rsidRDefault="00D60ADA" w:rsidP="00D60ADA">
      <w:pPr>
        <w:pStyle w:val="BodyText"/>
        <w:spacing w:line="160" w:lineRule="exact"/>
        <w:rPr>
          <w:b/>
          <w:sz w:val="22"/>
        </w:rPr>
      </w:pPr>
    </w:p>
    <w:p w:rsidR="00974F03" w:rsidRDefault="00974F03">
      <w:pPr>
        <w:pStyle w:val="BodyText"/>
        <w:rPr>
          <w:b/>
          <w:sz w:val="22"/>
        </w:rPr>
      </w:pPr>
    </w:p>
    <w:p w:rsidR="009E5FCA" w:rsidRDefault="009E37BC">
      <w:pPr>
        <w:pStyle w:val="BodyText"/>
        <w:rPr>
          <w:b/>
          <w:sz w:val="22"/>
        </w:rPr>
      </w:pPr>
      <w:r>
        <w:rPr>
          <w:rFonts w:ascii="Arimo" w:hAnsi="Arimo" w:cs="Arim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188595</wp:posOffset>
                </wp:positionV>
                <wp:extent cx="2725420" cy="454660"/>
                <wp:effectExtent l="0" t="2540" r="1905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F7B" w:rsidRPr="00BB2170" w:rsidRDefault="00836F7B" w:rsidP="00836F7B">
                            <w:pPr>
                              <w:spacing w:before="172"/>
                              <w:ind w:left="681"/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</w:pPr>
                            <w:r w:rsidRPr="00B90E3A">
                              <w:rPr>
                                <w:rFonts w:ascii="Arimo" w:hAnsi="Arimo" w:cs="Arimo"/>
                                <w:sz w:val="20"/>
                              </w:rPr>
                              <w:t xml:space="preserve">Member ID: </w:t>
                            </w:r>
                            <w:bookmarkStart w:id="16" w:name="bkOrderNumber"/>
                            <w:r w:rsidR="006A0E25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${</w:t>
                            </w:r>
                            <w:proofErr w:type="spellStart"/>
                            <w:r w:rsidRPr="00BB2170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OrderNumber</w:t>
                            </w:r>
                            <w:bookmarkEnd w:id="16"/>
                            <w:proofErr w:type="spellEnd"/>
                            <w:r w:rsidR="006A0E25">
                              <w:rPr>
                                <w:rFonts w:ascii="Arimo" w:hAnsi="Arimo" w:cs="Arimo"/>
                                <w:b/>
                                <w:sz w:val="20"/>
                              </w:rPr>
                              <w:t>}</w:t>
                            </w:r>
                          </w:p>
                          <w:p w:rsidR="00836F7B" w:rsidRDefault="00836F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9.25pt;margin-top:14.85pt;width:214.6pt;height:35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83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" filled="f" stroked="f">
                <v:textbox>
                  <w:txbxContent>
                    <w:p w:rsidR="00836F7B" w:rsidRPr="00BB2170" w:rsidRDefault="00836F7B" w:rsidP="00836F7B">
                      <w:pPr>
                        <w:spacing w:before="172"/>
                        <w:ind w:left="681"/>
                        <w:rPr>
                          <w:rFonts w:ascii="Arimo" w:hAnsi="Arimo" w:cs="Arimo"/>
                          <w:b/>
                          <w:sz w:val="20"/>
                        </w:rPr>
                      </w:pPr>
                      <w:r w:rsidRPr="00B90E3A">
                        <w:rPr>
                          <w:rFonts w:ascii="Arimo" w:hAnsi="Arimo" w:cs="Arimo"/>
                          <w:sz w:val="20"/>
                        </w:rPr>
                        <w:t xml:space="preserve">Member ID: </w:t>
                      </w:r>
                      <w:bookmarkStart w:id="25" w:name="bkOrderNumber"/>
                      <w:r w:rsidR="006A0E25">
                        <w:rPr>
                          <w:rFonts w:ascii="Arimo" w:hAnsi="Arimo" w:cs="Arimo"/>
                          <w:b/>
                          <w:sz w:val="20"/>
                        </w:rPr>
                        <w:t>${</w:t>
                      </w:r>
                      <w:proofErr w:type="spellStart"/>
                      <w:r w:rsidRPr="00BB2170">
                        <w:rPr>
                          <w:rFonts w:ascii="Arimo" w:hAnsi="Arimo" w:cs="Arimo"/>
                          <w:b/>
                          <w:sz w:val="20"/>
                        </w:rPr>
                        <w:t>OrderNumber</w:t>
                      </w:r>
                      <w:bookmarkEnd w:id="25"/>
                      <w:proofErr w:type="spellEnd"/>
                      <w:r w:rsidR="006A0E25">
                        <w:rPr>
                          <w:rFonts w:ascii="Arimo" w:hAnsi="Arimo" w:cs="Arimo"/>
                          <w:b/>
                          <w:sz w:val="20"/>
                        </w:rPr>
                        <w:t>}</w:t>
                      </w:r>
                    </w:p>
                    <w:p w:rsidR="00836F7B" w:rsidRDefault="00836F7B"/>
                  </w:txbxContent>
                </v:textbox>
              </v:shape>
            </w:pict>
          </mc:Fallback>
        </mc:AlternateContent>
      </w:r>
    </w:p>
    <w:p w:rsidR="00BB2170" w:rsidRPr="00BB2170" w:rsidRDefault="00BB2170" w:rsidP="00BB2170">
      <w:pPr>
        <w:spacing w:before="172"/>
        <w:ind w:left="681"/>
        <w:rPr>
          <w:rFonts w:ascii="Arimo" w:hAnsi="Arimo" w:cs="Arimo"/>
          <w:b/>
          <w:sz w:val="20"/>
        </w:rPr>
      </w:pPr>
    </w:p>
    <w:p w:rsidR="00974F03" w:rsidRPr="00B90E3A" w:rsidRDefault="00974F03">
      <w:pPr>
        <w:spacing w:before="172"/>
        <w:ind w:left="681"/>
        <w:rPr>
          <w:rFonts w:ascii="Arimo" w:hAnsi="Arimo" w:cs="Arimo"/>
          <w:b/>
          <w:sz w:val="20"/>
        </w:rPr>
      </w:pPr>
    </w:p>
    <w:p w:rsidR="00D60ADA" w:rsidRDefault="001F6D8F" w:rsidP="00D60ADA">
      <w:pPr>
        <w:pStyle w:val="Heading1"/>
        <w:spacing w:before="94"/>
        <w:ind w:left="327" w:right="3716"/>
        <w:jc w:val="center"/>
        <w:rPr>
          <w:rFonts w:ascii="Arimo" w:hAnsi="Arimo" w:cs="Arimo"/>
          <w:color w:val="E13234"/>
        </w:rPr>
      </w:pPr>
      <w:r>
        <w:rPr>
          <w:b w:val="0"/>
        </w:rPr>
        <w:br w:type="column"/>
      </w: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D60ADA" w:rsidRDefault="00D60ADA" w:rsidP="00D60ADA">
      <w:pPr>
        <w:spacing w:before="10"/>
        <w:ind w:left="327" w:right="3716"/>
        <w:jc w:val="center"/>
        <w:rPr>
          <w:rFonts w:ascii="Arimo" w:hAnsi="Arimo" w:cs="Arimo"/>
          <w:b/>
          <w:i/>
          <w:sz w:val="20"/>
        </w:rPr>
      </w:pPr>
    </w:p>
    <w:p w:rsidR="00974F03" w:rsidRDefault="00974F03">
      <w:pPr>
        <w:pStyle w:val="BodyText"/>
        <w:rPr>
          <w:i/>
          <w:sz w:val="22"/>
        </w:rPr>
      </w:pPr>
    </w:p>
    <w:p w:rsidR="00A06A7A" w:rsidRDefault="00A06A7A">
      <w:pPr>
        <w:pStyle w:val="BodyText"/>
        <w:rPr>
          <w:i/>
          <w:sz w:val="22"/>
        </w:rPr>
      </w:pPr>
    </w:p>
    <w:p w:rsidR="00974F03" w:rsidRDefault="00974F03">
      <w:pPr>
        <w:pStyle w:val="BodyText"/>
        <w:rPr>
          <w:i/>
          <w:sz w:val="22"/>
        </w:rPr>
      </w:pPr>
    </w:p>
    <w:p w:rsidR="00974F03" w:rsidRDefault="009E37BC">
      <w:pPr>
        <w:pStyle w:val="BodyText"/>
        <w:rPr>
          <w:i/>
          <w:sz w:val="22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3876675</wp:posOffset>
            </wp:positionH>
            <wp:positionV relativeFrom="paragraph">
              <wp:posOffset>38100</wp:posOffset>
            </wp:positionV>
            <wp:extent cx="1265555" cy="8420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77470</wp:posOffset>
                </wp:positionV>
                <wp:extent cx="3033395" cy="8794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339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254" w:rsidRPr="008F406E" w:rsidRDefault="00F8613E">
                            <w:pPr>
                              <w:rPr>
                                <w:rFonts w:ascii="Arimo" w:hAnsi="Arimo" w:cs="Arimo"/>
                                <w:color w:val="FFFFFF"/>
                              </w:rPr>
                            </w:pPr>
                            <w:bookmarkStart w:id="17" w:name="bkMerchantPhoneThree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${</w:t>
                            </w:r>
                            <w:proofErr w:type="spellStart"/>
                            <w:r w:rsidR="005C3254">
                              <w:rPr>
                                <w:rFonts w:ascii="Arimo" w:hAnsi="Arimo" w:cs="Arimo"/>
                                <w:color w:val="FFFFFF"/>
                              </w:rPr>
                              <w:t>MerchantPhone</w:t>
                            </w:r>
                            <w:bookmarkEnd w:id="17"/>
                            <w:proofErr w:type="spellEnd"/>
                            <w:r>
                              <w:rPr>
                                <w:rFonts w:ascii="Arimo" w:hAnsi="Arimo" w:cs="Arimo"/>
                                <w:color w:val="FFFFFF"/>
                              </w:rPr>
                              <w:t>}</w:t>
                            </w:r>
                            <w:r w:rsidR="00664950">
                              <w:rPr>
                                <w:rFonts w:ascii="Arimo" w:hAnsi="Arimo" w:cs="Arimo"/>
                                <w:color w:val="FFFFFF"/>
                              </w:rPr>
                              <w:br/>
                            </w:r>
                          </w:p>
                          <w:p w:rsidR="00E05EA4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5337 N. </w:t>
                            </w:r>
                            <w:proofErr w:type="spellStart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Socrum</w:t>
                            </w:r>
                            <w:proofErr w:type="spellEnd"/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 xml:space="preserve"> Loop Road Unit 167 </w:t>
                            </w:r>
                          </w:p>
                          <w:p w:rsidR="00D60ADA" w:rsidRPr="00E05EA4" w:rsidRDefault="00E05EA4" w:rsidP="00E05EA4">
                            <w:pPr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05EA4">
                              <w:rPr>
                                <w:rFonts w:ascii="Arimo" w:hAnsi="Arimo" w:cs="Arimo"/>
                                <w:color w:val="FFFFFF"/>
                                <w:sz w:val="18"/>
                                <w:szCs w:val="18"/>
                              </w:rPr>
                              <w:t>Lakeland, FL 33809S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0.35pt;margin-top:6.1pt;width:238.85pt;height:6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" filled="f" stroked="f" strokeweight=".5pt">
                <v:path arrowok="t"/>
                <v:textbox>
                  <w:txbxContent>
                    <w:p w:rsidR="005C3254" w:rsidRPr="008F406E" w:rsidRDefault="00F8613E">
                      <w:pPr>
                        <w:rPr>
                          <w:rFonts w:ascii="Arimo" w:hAnsi="Arimo" w:cs="Arimo"/>
                          <w:color w:val="FFFFFF"/>
                        </w:rPr>
                      </w:pPr>
                      <w:bookmarkStart w:id="29" w:name="bkMerchantPhoneThree"/>
                      <w:r>
                        <w:rPr>
                          <w:rFonts w:ascii="Arimo" w:hAnsi="Arimo" w:cs="Arimo"/>
                          <w:color w:val="FFFFFF"/>
                        </w:rPr>
                        <w:t>${</w:t>
                      </w:r>
                      <w:proofErr w:type="spellStart"/>
                      <w:r w:rsidR="005C3254">
                        <w:rPr>
                          <w:rFonts w:ascii="Arimo" w:hAnsi="Arimo" w:cs="Arimo"/>
                          <w:color w:val="FFFFFF"/>
                        </w:rPr>
                        <w:t>MerchantPhone</w:t>
                      </w:r>
                      <w:bookmarkEnd w:id="29"/>
                      <w:proofErr w:type="spellEnd"/>
                      <w:r>
                        <w:rPr>
                          <w:rFonts w:ascii="Arimo" w:hAnsi="Arimo" w:cs="Arimo"/>
                          <w:color w:val="FFFFFF"/>
                        </w:rPr>
                        <w:t>}</w:t>
                      </w:r>
                      <w:r w:rsidR="00664950">
                        <w:rPr>
                          <w:rFonts w:ascii="Arimo" w:hAnsi="Arimo" w:cs="Arimo"/>
                          <w:color w:val="FFFFFF"/>
                        </w:rPr>
                        <w:br/>
                      </w:r>
                    </w:p>
                    <w:p w:rsidR="00E05EA4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5337 N. </w:t>
                      </w:r>
                      <w:proofErr w:type="spellStart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Socrum</w:t>
                      </w:r>
                      <w:proofErr w:type="spellEnd"/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 xml:space="preserve"> Loop Road Unit 167 </w:t>
                      </w:r>
                    </w:p>
                    <w:p w:rsidR="00D60ADA" w:rsidRPr="00E05EA4" w:rsidRDefault="00E05EA4" w:rsidP="00E05EA4">
                      <w:pPr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</w:pPr>
                      <w:r w:rsidRPr="00E05EA4">
                        <w:rPr>
                          <w:rFonts w:ascii="Arimo" w:hAnsi="Arimo" w:cs="Arimo"/>
                          <w:color w:val="FFFFFF"/>
                          <w:sz w:val="18"/>
                          <w:szCs w:val="18"/>
                        </w:rPr>
                        <w:t>Lakeland, FL 33809S</w:t>
                      </w:r>
                    </w:p>
                  </w:txbxContent>
                </v:textbox>
              </v:shape>
            </w:pict>
          </mc:Fallback>
        </mc:AlternateContent>
      </w:r>
    </w:p>
    <w:p w:rsidR="00974F03" w:rsidRPr="00B90E3A" w:rsidRDefault="00974F03" w:rsidP="00D60ADA">
      <w:pPr>
        <w:pStyle w:val="BodyText"/>
        <w:spacing w:before="137"/>
        <w:rPr>
          <w:rFonts w:ascii="Arimo" w:hAnsi="Arimo" w:cs="Arimo"/>
        </w:rPr>
      </w:pPr>
    </w:p>
    <w:p w:rsidR="00974F03" w:rsidRDefault="00974F03">
      <w:pPr>
        <w:pStyle w:val="BodyText"/>
        <w:spacing w:before="9"/>
        <w:rPr>
          <w:sz w:val="21"/>
        </w:rPr>
      </w:pPr>
    </w:p>
    <w:p w:rsidR="00974F03" w:rsidRPr="00B90E3A" w:rsidRDefault="00974F03">
      <w:pPr>
        <w:pStyle w:val="BodyText"/>
        <w:ind w:left="3459"/>
        <w:rPr>
          <w:rFonts w:ascii="Arimo" w:hAnsi="Arimo" w:cs="Arimo"/>
        </w:rPr>
      </w:pPr>
    </w:p>
    <w:sectPr w:rsidR="00974F03" w:rsidRPr="00B90E3A">
      <w:type w:val="continuous"/>
      <w:pgSz w:w="12240" w:h="15840"/>
      <w:pgMar w:top="0" w:right="740" w:bottom="0" w:left="660" w:header="720" w:footer="720" w:gutter="0"/>
      <w:cols w:num="2" w:space="720" w:equalWidth="0">
        <w:col w:w="3084" w:space="40"/>
        <w:col w:w="7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BC"/>
    <w:rsid w:val="00055049"/>
    <w:rsid w:val="00073D83"/>
    <w:rsid w:val="00082630"/>
    <w:rsid w:val="00084520"/>
    <w:rsid w:val="0010668D"/>
    <w:rsid w:val="00163C19"/>
    <w:rsid w:val="001B172D"/>
    <w:rsid w:val="001C1C49"/>
    <w:rsid w:val="001D770B"/>
    <w:rsid w:val="001F6D8F"/>
    <w:rsid w:val="0020205E"/>
    <w:rsid w:val="00220D54"/>
    <w:rsid w:val="00231150"/>
    <w:rsid w:val="00232F96"/>
    <w:rsid w:val="002359A9"/>
    <w:rsid w:val="0026372E"/>
    <w:rsid w:val="00293300"/>
    <w:rsid w:val="0029741E"/>
    <w:rsid w:val="002B4EC0"/>
    <w:rsid w:val="002D1369"/>
    <w:rsid w:val="003B72E4"/>
    <w:rsid w:val="004051A0"/>
    <w:rsid w:val="00456698"/>
    <w:rsid w:val="00471BD5"/>
    <w:rsid w:val="00473CB6"/>
    <w:rsid w:val="004A104B"/>
    <w:rsid w:val="004A39EE"/>
    <w:rsid w:val="004C632D"/>
    <w:rsid w:val="005C3254"/>
    <w:rsid w:val="006077D1"/>
    <w:rsid w:val="00664950"/>
    <w:rsid w:val="006A0E25"/>
    <w:rsid w:val="006F0732"/>
    <w:rsid w:val="007769EE"/>
    <w:rsid w:val="00795873"/>
    <w:rsid w:val="00817F5C"/>
    <w:rsid w:val="00836F7B"/>
    <w:rsid w:val="00846580"/>
    <w:rsid w:val="00853C6B"/>
    <w:rsid w:val="008736D4"/>
    <w:rsid w:val="00885C96"/>
    <w:rsid w:val="008B352D"/>
    <w:rsid w:val="008F193B"/>
    <w:rsid w:val="008F406E"/>
    <w:rsid w:val="00907F86"/>
    <w:rsid w:val="00974F03"/>
    <w:rsid w:val="009E1A76"/>
    <w:rsid w:val="009E37BC"/>
    <w:rsid w:val="009E5FCA"/>
    <w:rsid w:val="00A06A7A"/>
    <w:rsid w:val="00A306C1"/>
    <w:rsid w:val="00A85431"/>
    <w:rsid w:val="00AB3B1D"/>
    <w:rsid w:val="00AC5F04"/>
    <w:rsid w:val="00AE243A"/>
    <w:rsid w:val="00AF0456"/>
    <w:rsid w:val="00B0457A"/>
    <w:rsid w:val="00B433FC"/>
    <w:rsid w:val="00B567A7"/>
    <w:rsid w:val="00B6738D"/>
    <w:rsid w:val="00B86BB3"/>
    <w:rsid w:val="00B87AD3"/>
    <w:rsid w:val="00B90E3A"/>
    <w:rsid w:val="00B92408"/>
    <w:rsid w:val="00BB2170"/>
    <w:rsid w:val="00BD5EAB"/>
    <w:rsid w:val="00BF4BE2"/>
    <w:rsid w:val="00BF7AAB"/>
    <w:rsid w:val="00C51EE9"/>
    <w:rsid w:val="00D33E9D"/>
    <w:rsid w:val="00D60ADA"/>
    <w:rsid w:val="00D809A4"/>
    <w:rsid w:val="00DB19C2"/>
    <w:rsid w:val="00DE61E4"/>
    <w:rsid w:val="00E05EA4"/>
    <w:rsid w:val="00E1021D"/>
    <w:rsid w:val="00E1686B"/>
    <w:rsid w:val="00E1702E"/>
    <w:rsid w:val="00E4293B"/>
    <w:rsid w:val="00EA7D4D"/>
    <w:rsid w:val="00ED34A3"/>
    <w:rsid w:val="00F1257F"/>
    <w:rsid w:val="00F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D393"/>
  <w15:docId w15:val="{890B71E3-E5DD-4B7D-B797-E411522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"/>
      <w:ind w:left="1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OneDrive\Desktop\WelcomeLettersDOT\legacy\Buyers\CC\noTrial\Buyers%20Welcome%20Letter%20No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Buyers Welcome Letter No Trial New.dot</Template>
  <TotalTime>32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7</cp:revision>
  <cp:lastPrinted>2021-04-16T00:45:00Z</cp:lastPrinted>
  <dcterms:created xsi:type="dcterms:W3CDTF">2023-07-05T22:17:00Z</dcterms:created>
  <dcterms:modified xsi:type="dcterms:W3CDTF">2023-07-07T22:40:00Z</dcterms:modified>
</cp:coreProperties>
</file>