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D8042D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E8A7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D8042D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margin">
                  <wp:posOffset>677545</wp:posOffset>
                </wp:positionV>
                <wp:extent cx="2361565" cy="8534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156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1224CE" w:rsidP="00D60ADA">
                            <w:pPr>
                              <w:pStyle w:val="Heading1"/>
                              <w:spacing w:before="131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Loop Road Unit </w:t>
                            </w:r>
                            <w:r w:rsidR="00F8686D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406</w:t>
                            </w: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Lakeland, FL 33809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.55pt;margin-top:53.35pt;width:185.9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1224CE" w:rsidP="00D60ADA">
                      <w:pPr>
                        <w:pStyle w:val="Heading1"/>
                        <w:spacing w:before="131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Loop Road Unit </w:t>
                      </w:r>
                      <w:r w:rsidR="00F8686D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406</w:t>
                      </w: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Lakeland, FL 33809</w:t>
                      </w:r>
                    </w:p>
                    <w:p w:rsidR="00D60ADA" w:rsidRDefault="00D60AD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1224CE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1" w:name="bkMershantPhoneTwo"/>
      <w:bookmarkStart w:id="2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proofErr w:type="spellEnd"/>
      <w:r>
        <w:rPr>
          <w:rFonts w:ascii="Arimo" w:hAnsi="Arimo" w:cs="Arimo"/>
          <w:b/>
          <w:color w:val="FFFFFD"/>
          <w:sz w:val="20"/>
        </w:rPr>
        <w:t>}</w:t>
      </w:r>
      <w:bookmarkEnd w:id="1"/>
      <w:bookmarkEnd w:id="2"/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</w:p>
    <w:p w:rsidR="00BB2170" w:rsidRDefault="00D8042D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73440E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3" w:name="bkCustomerFir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3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4" w:name="bkCustomerLa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4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B2170" w:rsidRPr="00BB2170" w:rsidRDefault="0073440E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BB2170" w:rsidRPr="00BB2170" w:rsidRDefault="0073440E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5" w:name="bkBillingCity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bookmarkEnd w:id="5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6" w:name="bkBillingStat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State</w:t>
                            </w:r>
                            <w:bookmarkEnd w:id="6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7" w:name="bkBillingZipcod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ZipC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ode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73440E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bookmarkStart w:id="9" w:name="bkCustomerFir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bookmarkEnd w:id="9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0" w:name="bkCustomerLa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bookmarkEnd w:id="10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B2170" w:rsidRPr="00BB2170" w:rsidRDefault="0073440E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${Address}</w:t>
                      </w:r>
                    </w:p>
                    <w:p w:rsidR="00BB2170" w:rsidRPr="00BB2170" w:rsidRDefault="0073440E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bookmarkStart w:id="11" w:name="bkBillingCity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bookmarkEnd w:id="11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12" w:name="bkBillingStat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State</w:t>
                      </w:r>
                      <w:bookmarkEnd w:id="12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13" w:name="bkBillingZipcod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ZipC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ode</w:t>
                      </w:r>
                      <w:bookmarkEnd w:id="13"/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D8042D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8" w:name="bkCustomerFirstNameTwo"/>
                            <w:r w:rsidR="007344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CustomerFirstName</w:t>
                            </w:r>
                            <w:bookmarkEnd w:id="8"/>
                            <w:proofErr w:type="spellEnd"/>
                            <w:r w:rsidR="007344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9" w:name="bkCustomerLastNameTwo"/>
                            <w:r w:rsidR="007344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bookmarkEnd w:id="9"/>
                            <w:proofErr w:type="spellEnd"/>
                            <w:r w:rsidR="007344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10" w:name="bkCompanyNameTwo"/>
                            <w:r w:rsidR="0073440E">
                              <w:rPr>
                                <w:rFonts w:ascii="Arimo" w:hAnsi="Arimo" w:cs="Arimo"/>
                              </w:rPr>
                              <w:t xml:space="preserve"> ${</w:t>
                            </w:r>
                            <w:proofErr w:type="spellStart"/>
                            <w:r w:rsidR="0073440E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0"/>
                            <w:proofErr w:type="spellEnd"/>
                            <w:r w:rsidR="0073440E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73440E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11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12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2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partner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13" w:name="bkWebsiteFulfillment"/>
                            <w:r w:rsidR="0073440E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13"/>
                            <w:r w:rsidR="0073440E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</w:t>
                            </w:r>
                            <w:r w:rsidR="007D12CC">
                              <w:rPr>
                                <w:rFonts w:ascii="Arimo" w:hAnsi="Arimo" w:cs="Arimo"/>
                              </w:rPr>
                              <w:t xml:space="preserve">l.  Use the program as much as you want during your </w:t>
                            </w:r>
                            <w:r w:rsidR="0073440E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73440E">
                              <w:rPr>
                                <w:rFonts w:ascii="Arimo" w:hAnsi="Arimo" w:cs="Arimo"/>
                              </w:rPr>
                              <w:t>trialDays</w:t>
                            </w:r>
                            <w:proofErr w:type="spellEnd"/>
                            <w:r w:rsidR="0073440E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12CC">
                              <w:rPr>
                                <w:rFonts w:ascii="Arimo" w:hAnsi="Arimo" w:cs="Arimo"/>
                              </w:rPr>
                              <w:t xml:space="preserve">-day trial for </w:t>
                            </w:r>
                            <w:r w:rsidR="0073440E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73440E" w:rsidRPr="0073440E">
                              <w:rPr>
                                <w:rFonts w:ascii="Arimo" w:hAnsi="Arimo" w:cs="Arimo"/>
                              </w:rPr>
                              <w:t>IPAmount</w:t>
                            </w:r>
                            <w:proofErr w:type="spellEnd"/>
                            <w:r w:rsidR="0073440E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12CC">
                              <w:rPr>
                                <w:rFonts w:ascii="Arimo" w:hAnsi="Arimo" w:cs="Arimo"/>
                              </w:rPr>
                              <w:t xml:space="preserve"> billed today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417CAB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>After the trial ends, y</w:t>
                            </w:r>
                            <w:r w:rsidR="00473CB6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ou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savings for</w:t>
                            </w:r>
                            <w:bookmarkStart w:id="14" w:name="bkMonthlyCost"/>
                            <w:r w:rsidR="003B72E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73440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proofErr w:type="spellStart"/>
                            <w:r w:rsidR="0073440E" w:rsidRPr="0073440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73440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}</w:t>
                            </w:r>
                            <w:bookmarkEnd w:id="14"/>
                            <w:r w:rsidR="00473CB6" w:rsidRPr="003B72E4">
                              <w:rPr>
                                <w:rFonts w:ascii="Arimo" w:hAnsi="Arimo" w:cs="Arimo"/>
                                <w:b/>
                                <w:i/>
                              </w:rPr>
                              <w:t xml:space="preserve"> </w:t>
                            </w:r>
                            <w:r w:rsidR="007D12CC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7D12CC">
                              <w:rPr>
                                <w:rFonts w:ascii="Arimo" w:hAnsi="Arimo" w:cs="Arimo"/>
                              </w:rPr>
                              <w:t>m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 w:rsidR="00220D5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220D54"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 w:rsidR="00220D54" w:rsidRPr="00B90E3A">
                              <w:rPr>
                                <w:rFonts w:ascii="Arimo" w:hAnsi="Arimo" w:cs="Arimo"/>
                              </w:rPr>
                              <w:t xml:space="preserve">your credit card </w:t>
                            </w:r>
                            <w:r w:rsidR="00220D54"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bill will </w:t>
                            </w:r>
                            <w:r w:rsidR="00220D54" w:rsidRPr="00B90E3A">
                              <w:rPr>
                                <w:rFonts w:ascii="Arimo" w:hAnsi="Arimo" w:cs="Arimo"/>
                              </w:rPr>
                              <w:t>read a</w:t>
                            </w:r>
                            <w:r w:rsidR="00220D54">
                              <w:rPr>
                                <w:rFonts w:ascii="Arimo" w:hAnsi="Arimo" w:cs="Arimo"/>
                              </w:rPr>
                              <w:t xml:space="preserve">s </w:t>
                            </w:r>
                            <w:bookmarkStart w:id="15" w:name="bkDescriptor"/>
                            <w:r w:rsidR="0073440E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${</w:t>
                            </w:r>
                            <w:r w:rsidR="00220D54" w:rsidRPr="00E24E5C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Descriptor</w:t>
                            </w:r>
                            <w:bookmarkEnd w:id="15"/>
                            <w:r w:rsidR="0073440E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}</w:t>
                            </w:r>
                            <w:r w:rsidR="00220D54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.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 If you require any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us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1-</w:t>
                            </w:r>
                            <w:bookmarkStart w:id="16" w:name="bkMerchantPhone"/>
                            <w:r w:rsidR="0073440E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16"/>
                            <w:proofErr w:type="spellEnd"/>
                            <w:r w:rsidR="0073440E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17" w:name="bkWebsiteTOS"/>
                            <w:r w:rsidR="0073440E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</w:t>
                            </w:r>
                            <w:r w:rsidR="00E1686B" w:rsidRPr="00E1686B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TOS</w:t>
                            </w:r>
                            <w:bookmarkEnd w:id="17"/>
                            <w:r w:rsidR="0073440E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}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25" w:name="bkCustomerFirstNameTwo"/>
                      <w:r w:rsidR="0073440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CustomerFirstName</w:t>
                      </w:r>
                      <w:bookmarkEnd w:id="25"/>
                      <w:proofErr w:type="spellEnd"/>
                      <w:r w:rsidR="0073440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6" w:name="bkCustomerLastNameTwo"/>
                      <w:r w:rsidR="0073440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bookmarkEnd w:id="26"/>
                      <w:proofErr w:type="spellEnd"/>
                      <w:r w:rsidR="0073440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27" w:name="bkCompanyNameTwo"/>
                      <w:r w:rsidR="0073440E">
                        <w:rPr>
                          <w:rFonts w:ascii="Arimo" w:hAnsi="Arimo" w:cs="Arimo"/>
                        </w:rPr>
                        <w:t xml:space="preserve"> ${</w:t>
                      </w:r>
                      <w:proofErr w:type="spellStart"/>
                      <w:r w:rsidR="0073440E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7"/>
                      <w:proofErr w:type="spellEnd"/>
                      <w:r w:rsidR="0073440E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73440E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28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8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29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9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partner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30" w:name="bkWebsiteFulfillment"/>
                      <w:r w:rsidR="0073440E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30"/>
                      <w:r w:rsidR="0073440E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</w:t>
                      </w:r>
                      <w:r w:rsidR="007D12CC">
                        <w:rPr>
                          <w:rFonts w:ascii="Arimo" w:hAnsi="Arimo" w:cs="Arimo"/>
                        </w:rPr>
                        <w:t xml:space="preserve">l.  Use the program as much as you want during your </w:t>
                      </w:r>
                      <w:r w:rsidR="0073440E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73440E">
                        <w:rPr>
                          <w:rFonts w:ascii="Arimo" w:hAnsi="Arimo" w:cs="Arimo"/>
                        </w:rPr>
                        <w:t>trialDays</w:t>
                      </w:r>
                      <w:proofErr w:type="spellEnd"/>
                      <w:r w:rsidR="0073440E">
                        <w:rPr>
                          <w:rFonts w:ascii="Arimo" w:hAnsi="Arimo" w:cs="Arimo"/>
                        </w:rPr>
                        <w:t>}</w:t>
                      </w:r>
                      <w:r w:rsidR="007D12CC">
                        <w:rPr>
                          <w:rFonts w:ascii="Arimo" w:hAnsi="Arimo" w:cs="Arimo"/>
                        </w:rPr>
                        <w:t xml:space="preserve">-day trial for </w:t>
                      </w:r>
                      <w:r w:rsidR="0073440E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73440E" w:rsidRPr="0073440E">
                        <w:rPr>
                          <w:rFonts w:ascii="Arimo" w:hAnsi="Arimo" w:cs="Arimo"/>
                        </w:rPr>
                        <w:t>IPAmount</w:t>
                      </w:r>
                      <w:proofErr w:type="spellEnd"/>
                      <w:r w:rsidR="0073440E">
                        <w:rPr>
                          <w:rFonts w:ascii="Arimo" w:hAnsi="Arimo" w:cs="Arimo"/>
                        </w:rPr>
                        <w:t>}</w:t>
                      </w:r>
                      <w:r w:rsidR="007D12CC">
                        <w:rPr>
                          <w:rFonts w:ascii="Arimo" w:hAnsi="Arimo" w:cs="Arimo"/>
                        </w:rPr>
                        <w:t xml:space="preserve"> billed today</w:t>
                      </w:r>
                      <w:r w:rsidRPr="00B90E3A">
                        <w:rPr>
                          <w:rFonts w:ascii="Arimo" w:hAnsi="Arimo" w:cs="Arimo"/>
                        </w:rPr>
                        <w:t>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417CAB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>After the trial ends, y</w:t>
                      </w:r>
                      <w:r w:rsidR="00473CB6">
                        <w:rPr>
                          <w:rFonts w:ascii="Arimo" w:hAnsi="Arimo" w:cs="Arimo"/>
                          <w:spacing w:val="-8"/>
                        </w:rPr>
                        <w:t xml:space="preserve">ou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get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to all of these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 w:rsidR="00473CB6">
                        <w:rPr>
                          <w:rFonts w:ascii="Arimo" w:hAnsi="Arimo" w:cs="Arimo"/>
                        </w:rPr>
                        <w:t>savings for</w:t>
                      </w:r>
                      <w:bookmarkStart w:id="31" w:name="bkMonthlyCost"/>
                      <w:r w:rsidR="003B72E4">
                        <w:rPr>
                          <w:rFonts w:ascii="Arimo" w:hAnsi="Arimo" w:cs="Arimo"/>
                        </w:rPr>
                        <w:t xml:space="preserve"> </w:t>
                      </w:r>
                      <w:r w:rsidR="0073440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proofErr w:type="spellStart"/>
                      <w:r w:rsidR="0073440E" w:rsidRPr="0073440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73440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}</w:t>
                      </w:r>
                      <w:bookmarkEnd w:id="31"/>
                      <w:r w:rsidR="00473CB6" w:rsidRPr="003B72E4">
                        <w:rPr>
                          <w:rFonts w:ascii="Arimo" w:hAnsi="Arimo" w:cs="Arimo"/>
                          <w:b/>
                          <w:i/>
                        </w:rPr>
                        <w:t xml:space="preserve"> </w:t>
                      </w:r>
                      <w:r w:rsidR="007D12CC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7D12CC">
                        <w:rPr>
                          <w:rFonts w:ascii="Arimo" w:hAnsi="Arimo" w:cs="Arimo"/>
                        </w:rPr>
                        <w:t>m</w:t>
                      </w:r>
                      <w:r w:rsidR="00473CB6"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 w:rsidR="00220D54">
                        <w:rPr>
                          <w:rFonts w:ascii="Arimo" w:hAnsi="Arimo" w:cs="Arimo"/>
                        </w:rPr>
                        <w:t xml:space="preserve"> </w:t>
                      </w:r>
                      <w:r w:rsidR="00220D54" w:rsidRPr="00B90E3A"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 w:rsidR="00220D54" w:rsidRPr="00B90E3A">
                        <w:rPr>
                          <w:rFonts w:ascii="Arimo" w:hAnsi="Arimo" w:cs="Arimo"/>
                        </w:rPr>
                        <w:t xml:space="preserve">your credit card </w:t>
                      </w:r>
                      <w:r w:rsidR="00220D54" w:rsidRPr="00B90E3A">
                        <w:rPr>
                          <w:rFonts w:ascii="Arimo" w:hAnsi="Arimo" w:cs="Arimo"/>
                          <w:spacing w:val="-3"/>
                        </w:rPr>
                        <w:t xml:space="preserve">bill will </w:t>
                      </w:r>
                      <w:r w:rsidR="00220D54" w:rsidRPr="00B90E3A">
                        <w:rPr>
                          <w:rFonts w:ascii="Arimo" w:hAnsi="Arimo" w:cs="Arimo"/>
                        </w:rPr>
                        <w:t>read a</w:t>
                      </w:r>
                      <w:r w:rsidR="00220D54">
                        <w:rPr>
                          <w:rFonts w:ascii="Arimo" w:hAnsi="Arimo" w:cs="Arimo"/>
                        </w:rPr>
                        <w:t xml:space="preserve">s </w:t>
                      </w:r>
                      <w:bookmarkStart w:id="32" w:name="bkDescriptor"/>
                      <w:r w:rsidR="0073440E">
                        <w:rPr>
                          <w:rFonts w:ascii="Arimo" w:hAnsi="Arimo" w:cs="Arimo"/>
                          <w:i/>
                          <w:iCs/>
                        </w:rPr>
                        <w:t>${</w:t>
                      </w:r>
                      <w:r w:rsidR="00220D54" w:rsidRPr="00E24E5C">
                        <w:rPr>
                          <w:rFonts w:ascii="Arimo" w:hAnsi="Arimo" w:cs="Arimo"/>
                          <w:i/>
                          <w:iCs/>
                        </w:rPr>
                        <w:t>Descriptor</w:t>
                      </w:r>
                      <w:bookmarkEnd w:id="32"/>
                      <w:r w:rsidR="0073440E">
                        <w:rPr>
                          <w:rFonts w:ascii="Arimo" w:hAnsi="Arimo" w:cs="Arimo"/>
                          <w:i/>
                          <w:iCs/>
                        </w:rPr>
                        <w:t>}</w:t>
                      </w:r>
                      <w:r w:rsidR="00220D54">
                        <w:rPr>
                          <w:rFonts w:ascii="Arimo" w:hAnsi="Arimo" w:cs="Arimo"/>
                          <w:i/>
                          <w:iCs/>
                        </w:rPr>
                        <w:t>.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 If you require any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or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to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read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the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terms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of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services.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Please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us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call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at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1-</w:t>
                      </w:r>
                      <w:bookmarkStart w:id="33" w:name="bkMerchantPhone"/>
                      <w:bookmarkStart w:id="34" w:name="_GoBack"/>
                      <w:bookmarkEnd w:id="34"/>
                      <w:r w:rsidR="0073440E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33"/>
                      <w:proofErr w:type="spellEnd"/>
                      <w:r w:rsidR="0073440E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35" w:name="bkWebsiteTOS"/>
                      <w:r w:rsidR="0073440E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</w:t>
                      </w:r>
                      <w:r w:rsidR="00E1686B" w:rsidRPr="00E1686B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TOS</w:t>
                      </w:r>
                      <w:bookmarkEnd w:id="35"/>
                      <w:r w:rsidR="0073440E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}</w:t>
                      </w:r>
                      <w:r w:rsidR="00473CB6"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D8042D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D8042D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BA40F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D8042D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18" w:name="bkOrderNumber"/>
                            <w:r w:rsidR="001423B9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18"/>
                            <w:proofErr w:type="spellEnd"/>
                            <w:r w:rsidR="001423B9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  <w:bookmarkStart w:id="19" w:name="_GoBack"/>
                            <w:bookmarkEnd w:id="19"/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20" w:name="bkOrderNumber"/>
                      <w:r w:rsidR="001423B9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20"/>
                      <w:proofErr w:type="spellEnd"/>
                      <w:r w:rsidR="001423B9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  <w:bookmarkStart w:id="21" w:name="_GoBack"/>
                      <w:bookmarkEnd w:id="21"/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D8042D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1423B9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22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22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1423B9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23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23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2D"/>
    <w:rsid w:val="00055049"/>
    <w:rsid w:val="000636D9"/>
    <w:rsid w:val="00073D83"/>
    <w:rsid w:val="00082630"/>
    <w:rsid w:val="00084520"/>
    <w:rsid w:val="0010668D"/>
    <w:rsid w:val="001224CE"/>
    <w:rsid w:val="001423B9"/>
    <w:rsid w:val="001B172D"/>
    <w:rsid w:val="001C1C49"/>
    <w:rsid w:val="001D770B"/>
    <w:rsid w:val="001F6D8F"/>
    <w:rsid w:val="0020205E"/>
    <w:rsid w:val="00220D54"/>
    <w:rsid w:val="00231150"/>
    <w:rsid w:val="0026372E"/>
    <w:rsid w:val="00293300"/>
    <w:rsid w:val="0029741E"/>
    <w:rsid w:val="002B4EC0"/>
    <w:rsid w:val="002D1369"/>
    <w:rsid w:val="003B72E4"/>
    <w:rsid w:val="004051A0"/>
    <w:rsid w:val="00417CAB"/>
    <w:rsid w:val="00456698"/>
    <w:rsid w:val="00471BD5"/>
    <w:rsid w:val="00473CB6"/>
    <w:rsid w:val="004A104B"/>
    <w:rsid w:val="004A39EE"/>
    <w:rsid w:val="004C632D"/>
    <w:rsid w:val="00503E18"/>
    <w:rsid w:val="005C3254"/>
    <w:rsid w:val="006077D1"/>
    <w:rsid w:val="00664950"/>
    <w:rsid w:val="006F0732"/>
    <w:rsid w:val="0073440E"/>
    <w:rsid w:val="007769EE"/>
    <w:rsid w:val="00795873"/>
    <w:rsid w:val="007D12CC"/>
    <w:rsid w:val="00817F5C"/>
    <w:rsid w:val="00836F7B"/>
    <w:rsid w:val="00853C6B"/>
    <w:rsid w:val="00885C96"/>
    <w:rsid w:val="008B352D"/>
    <w:rsid w:val="008F193B"/>
    <w:rsid w:val="008F406E"/>
    <w:rsid w:val="00907F86"/>
    <w:rsid w:val="00974F03"/>
    <w:rsid w:val="009E1A76"/>
    <w:rsid w:val="009E5FCA"/>
    <w:rsid w:val="00A06A7A"/>
    <w:rsid w:val="00A306C1"/>
    <w:rsid w:val="00A85431"/>
    <w:rsid w:val="00AB3B1D"/>
    <w:rsid w:val="00AC5F04"/>
    <w:rsid w:val="00AE243A"/>
    <w:rsid w:val="00AF0456"/>
    <w:rsid w:val="00B0457A"/>
    <w:rsid w:val="00B433FC"/>
    <w:rsid w:val="00B6738D"/>
    <w:rsid w:val="00B90E3A"/>
    <w:rsid w:val="00B92408"/>
    <w:rsid w:val="00BB2170"/>
    <w:rsid w:val="00BD5EAB"/>
    <w:rsid w:val="00BF4BE2"/>
    <w:rsid w:val="00BF7AAB"/>
    <w:rsid w:val="00C51EE9"/>
    <w:rsid w:val="00D33E9D"/>
    <w:rsid w:val="00D60ADA"/>
    <w:rsid w:val="00D8042D"/>
    <w:rsid w:val="00D809A4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  <w:rsid w:val="00F8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02D0"/>
  <w15:docId w15:val="{9B8E4892-523B-41B0-8BE8-8C70BF70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OneDrive\Desktop\WelcomeLettersDOT\legacy\Buyers\CC\trial\Buyers%20Welcome%20Letter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Trial New.dot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4</cp:revision>
  <cp:lastPrinted>2021-04-16T00:45:00Z</cp:lastPrinted>
  <dcterms:created xsi:type="dcterms:W3CDTF">2023-07-05T22:18:00Z</dcterms:created>
  <dcterms:modified xsi:type="dcterms:W3CDTF">2023-07-07T21:39:00Z</dcterms:modified>
</cp:coreProperties>
</file>