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687067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E1490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687067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1495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D01556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044876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F37CEA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1.6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" filled="f" stroked="f" strokeweight=".5pt">
                <v:path arrowok="t"/>
                <v:textbox>
                  <w:txbxContent>
                    <w:p w:rsidR="00EB6468" w:rsidRPr="00CF1BE5" w:rsidRDefault="00D01556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044876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F37CEA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687067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99695</wp:posOffset>
                </wp:positionV>
                <wp:extent cx="4995545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5545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bookmarkStart w:id="1" w:name="_GoBack"/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D01556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2"/>
                            <w:proofErr w:type="spellEnd"/>
                            <w:r w:rsidR="00D01556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5B56E1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</w:t>
                            </w:r>
                            <w:bookmarkStart w:id="3" w:name="bkWebsiteFulfillment"/>
                            <w:r w:rsidR="00D01556" w:rsidRPr="005B56E1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D0155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1"/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4.1pt;margin-top:7.85pt;width:393.35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bookmarkStart w:id="4" w:name="_GoBack"/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5" w:name="bkMerchantPhone"/>
                      <w:r w:rsidR="00D01556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5"/>
                      <w:proofErr w:type="spellEnd"/>
                      <w:r w:rsidR="00D01556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5B56E1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</w:t>
                      </w:r>
                      <w:bookmarkStart w:id="6" w:name="bkWebsiteFulfillment"/>
                      <w:r w:rsidR="00D01556" w:rsidRPr="005B56E1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D0155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4"/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687067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5BA5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7" w:name="_Hlk53346283"/>
    </w:p>
    <w:bookmarkEnd w:id="7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687067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90170</wp:posOffset>
                </wp:positionV>
                <wp:extent cx="4335780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578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8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9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10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1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1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2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2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pt;margin-top:7.1pt;width:341.4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" filled="f" stroked="f" strokeweight=".5pt">
                <v:path arrowok="t"/>
                <v:textbox>
                  <w:txbxContent>
                    <w:p w:rsidR="000D3920" w:rsidRPr="000D3920" w:rsidRDefault="005B56E1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2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3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5B56E1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5B56E1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4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5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6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6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3" w:name="bkCustomerFirstNameTwo"/>
      <w:r w:rsidR="005B56E1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3"/>
      <w:proofErr w:type="spellEnd"/>
      <w:r w:rsidR="005B56E1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4" w:name="bkCustomerLastNameTwo"/>
      <w:r w:rsidR="005B56E1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4"/>
      <w:proofErr w:type="spellEnd"/>
      <w:r w:rsidR="005B56E1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15" w:name="bkMerchantCompanyNameTwo"/>
      <w:r w:rsidR="005B56E1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15"/>
      <w:proofErr w:type="spellEnd"/>
      <w:r w:rsidR="005B56E1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16" w:name="bkMerchantCompanyNameThree"/>
      <w:r w:rsidR="005B56E1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6"/>
      <w:proofErr w:type="spellEnd"/>
      <w:r w:rsidR="005B56E1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17" w:name="bkWebsiteFulfillmentTwo"/>
      <w:r w:rsidR="005B56E1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Fulfillment</w:t>
      </w:r>
      <w:bookmarkEnd w:id="17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>
        <w:rPr>
          <w:rFonts w:ascii="Arimo" w:eastAsia="Arial" w:hAnsi="Arimo" w:cs="Arimo"/>
          <w:color w:val="000000"/>
        </w:rPr>
        <w:t>All</w:t>
      </w:r>
      <w:r>
        <w:rPr>
          <w:rFonts w:ascii="Arimo" w:eastAsia="Arial" w:hAnsi="Arimo" w:cs="Arimo"/>
          <w:color w:val="000000"/>
          <w:spacing w:val="3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need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keep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76"/>
        </w:rPr>
        <w:t xml:space="preserve"> </w:t>
      </w:r>
      <w:r>
        <w:rPr>
          <w:rFonts w:ascii="Arimo" w:eastAsia="Arial" w:hAnsi="Arimo" w:cs="Arimo"/>
          <w:color w:val="000000"/>
        </w:rPr>
        <w:t>membership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active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for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 w:rsidR="005B56E1">
        <w:rPr>
          <w:rFonts w:ascii="Arimo" w:eastAsia="Arial" w:hAnsi="Arimo" w:cs="Arimo"/>
          <w:color w:val="000000"/>
        </w:rPr>
        <w:t>${</w:t>
      </w:r>
      <w:proofErr w:type="spellStart"/>
      <w:r w:rsidR="005B56E1" w:rsidRPr="005B56E1">
        <w:rPr>
          <w:rFonts w:ascii="Arimo" w:eastAsia="Arial" w:hAnsi="Arimo" w:cs="Arimo"/>
          <w:color w:val="000000"/>
        </w:rPr>
        <w:t>MonthlyPayments</w:t>
      </w:r>
      <w:proofErr w:type="spellEnd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billed monthl</w:t>
      </w:r>
      <w:r>
        <w:rPr>
          <w:rFonts w:ascii="Arimo" w:eastAsia="Arial" w:hAnsi="Arimo" w:cs="Arimo"/>
          <w:color w:val="000000"/>
          <w:spacing w:val="-17"/>
        </w:rPr>
        <w:t>y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so</w:t>
      </w:r>
      <w:r>
        <w:rPr>
          <w:rFonts w:ascii="Arimo" w:eastAsia="Arial" w:hAnsi="Arimo" w:cs="Arimo"/>
          <w:color w:val="000000"/>
          <w:spacing w:val="-14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can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enjoy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get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full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access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bookmarkStart w:id="18" w:name="bkMerchantCompanyNameFour"/>
      <w:r w:rsidR="005B56E1">
        <w:rPr>
          <w:rFonts w:ascii="Arimo" w:eastAsia="Arial" w:hAnsi="Arimo" w:cs="Arimo"/>
          <w:color w:val="000000"/>
          <w:spacing w:val="-13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8"/>
      <w:proofErr w:type="spellEnd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 xml:space="preserve">our </w:t>
      </w:r>
      <w:r w:rsidR="008E32E5">
        <w:rPr>
          <w:rFonts w:ascii="Arimo" w:eastAsia="Arial" w:hAnsi="Arimo" w:cs="Arimo"/>
          <w:color w:val="000000"/>
        </w:rPr>
        <w:t>credit card bill</w:t>
      </w:r>
      <w:r>
        <w:rPr>
          <w:rFonts w:ascii="Arimo" w:eastAsia="Arial" w:hAnsi="Arimo" w:cs="Arimo"/>
          <w:color w:val="000000"/>
        </w:rPr>
        <w:t xml:space="preserve"> will read a</w:t>
      </w:r>
      <w:r w:rsidR="008E32E5">
        <w:rPr>
          <w:rFonts w:ascii="Arimo" w:eastAsia="Arial" w:hAnsi="Arimo" w:cs="Arimo"/>
          <w:color w:val="000000"/>
        </w:rPr>
        <w:t xml:space="preserve">s </w:t>
      </w:r>
      <w:bookmarkStart w:id="19" w:name="bkDescriptor"/>
      <w:r w:rsidR="005B56E1">
        <w:rPr>
          <w:rFonts w:ascii="Arimo" w:eastAsia="Arial" w:hAnsi="Arimo" w:cs="Arimo"/>
          <w:b/>
          <w:bCs/>
          <w:color w:val="000000"/>
        </w:rPr>
        <w:t>${</w:t>
      </w:r>
      <w:r w:rsidR="008E32E5" w:rsidRPr="008E32E5">
        <w:rPr>
          <w:rFonts w:ascii="Arimo" w:eastAsia="Arial" w:hAnsi="Arimo" w:cs="Arimo"/>
          <w:b/>
          <w:bCs/>
          <w:color w:val="000000"/>
        </w:rPr>
        <w:t>Descriptor</w:t>
      </w:r>
      <w:bookmarkEnd w:id="19"/>
      <w:r w:rsidR="005B56E1">
        <w:rPr>
          <w:rFonts w:ascii="Arimo" w:eastAsia="Arial" w:hAnsi="Arimo" w:cs="Arimo"/>
          <w:b/>
          <w:bCs/>
          <w:color w:val="000000"/>
        </w:rPr>
        <w:t>}</w:t>
      </w:r>
      <w:r w:rsidR="008E32E5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0" w:name="bkMerchantPhoneTwo"/>
      <w:r w:rsidR="005B56E1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0"/>
      <w:proofErr w:type="spellEnd"/>
      <w:r w:rsidR="005B56E1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21" w:name="bkWebsiteTOS"/>
      <w:r w:rsidR="005B56E1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21"/>
      <w:r w:rsidR="005B56E1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Pr="00A23104" w:rsidRDefault="00892604">
      <w:pPr>
        <w:spacing w:after="0" w:line="240" w:lineRule="auto"/>
        <w:ind w:left="1842" w:right="-20"/>
        <w:rPr>
          <w:rFonts w:ascii="Arial" w:eastAsia="Arial" w:hAnsi="Arial" w:cs="Arial"/>
          <w:color w:val="000000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2" w:name="bkMerchantPhoneThree"/>
      <w:r w:rsidR="005B56E1">
        <w:rPr>
          <w:rFonts w:ascii="Arimo" w:eastAsia="Arial" w:hAnsi="Arimo" w:cs="Arimo"/>
          <w:i/>
          <w:iCs/>
          <w:color w:val="000000"/>
        </w:rPr>
        <w:t>${</w:t>
      </w:r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2"/>
      <w:r w:rsidR="005B56E1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10041D" w:rsidRDefault="0010041D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687067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3" w:name="bkOrderNumber"/>
                            <w:r w:rsidR="005B56E1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3"/>
                            <w:proofErr w:type="spellEnd"/>
                            <w:r w:rsidR="005B56E1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29" w:name="bkOrderNumber"/>
                      <w:r w:rsidR="005B56E1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29"/>
                      <w:proofErr w:type="spellEnd"/>
                      <w:r w:rsidR="005B56E1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03897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67"/>
    <w:rsid w:val="00044876"/>
    <w:rsid w:val="0009469B"/>
    <w:rsid w:val="000D3920"/>
    <w:rsid w:val="000D71C6"/>
    <w:rsid w:val="0010041D"/>
    <w:rsid w:val="00152BA6"/>
    <w:rsid w:val="00187948"/>
    <w:rsid w:val="00216DB6"/>
    <w:rsid w:val="00330CC7"/>
    <w:rsid w:val="00482A14"/>
    <w:rsid w:val="00510DE2"/>
    <w:rsid w:val="00550550"/>
    <w:rsid w:val="005B059E"/>
    <w:rsid w:val="005B56E1"/>
    <w:rsid w:val="00613E02"/>
    <w:rsid w:val="00633D0F"/>
    <w:rsid w:val="00646B23"/>
    <w:rsid w:val="00687067"/>
    <w:rsid w:val="006A4FDC"/>
    <w:rsid w:val="007A1E76"/>
    <w:rsid w:val="007B41FB"/>
    <w:rsid w:val="007E0EE3"/>
    <w:rsid w:val="00892604"/>
    <w:rsid w:val="008E32E5"/>
    <w:rsid w:val="00A23104"/>
    <w:rsid w:val="00B81E82"/>
    <w:rsid w:val="00CA1CE4"/>
    <w:rsid w:val="00CC4268"/>
    <w:rsid w:val="00CF1BE5"/>
    <w:rsid w:val="00D01556"/>
    <w:rsid w:val="00D624D7"/>
    <w:rsid w:val="00DB0561"/>
    <w:rsid w:val="00DD548B"/>
    <w:rsid w:val="00E6250D"/>
    <w:rsid w:val="00EA073B"/>
    <w:rsid w:val="00EB6468"/>
    <w:rsid w:val="00ED3976"/>
    <w:rsid w:val="00EF0886"/>
    <w:rsid w:val="00F02A72"/>
    <w:rsid w:val="00F157BC"/>
    <w:rsid w:val="00F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35E1-46C1-4976-A787-A774F97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CC\noTrial\ID%20Theft%20Welcome%20Letter%20No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No Trial New.dot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3</cp:revision>
  <cp:lastPrinted>2020-10-12T05:27:00Z</cp:lastPrinted>
  <dcterms:created xsi:type="dcterms:W3CDTF">2023-07-06T15:41:00Z</dcterms:created>
  <dcterms:modified xsi:type="dcterms:W3CDTF">2023-08-01T15:23:00Z</dcterms:modified>
</cp:coreProperties>
</file>