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6F" w:rsidRDefault="00185C73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-3175</wp:posOffset>
                </wp:positionV>
                <wp:extent cx="8740775" cy="163195"/>
                <wp:effectExtent l="0" t="0" r="3175" b="825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40775" cy="16319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F0BDC" id="Rectangle 33" o:spid="_x0000_s1026" style="position:absolute;margin-left:-18.4pt;margin-top:-.25pt;width:688.25pt;height:12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" fillcolor="windowText" strokeweight="2pt">
                <v:path arrowok="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-958215</wp:posOffset>
                </wp:positionV>
                <wp:extent cx="9447530" cy="1217295"/>
                <wp:effectExtent l="0" t="2095500" r="0" b="2097405"/>
                <wp:wrapNone/>
                <wp:docPr id="2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2406235">
                          <a:off x="0" y="0"/>
                          <a:ext cx="9447530" cy="1217295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 w="76200">
                          <a:solidFill>
                            <a:sysClr val="window" lastClr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46E83" id="Freeform 12" o:spid="_x0000_s1026" style="position:absolute;margin-left:115.25pt;margin-top:-75.45pt;width:743.9pt;height:95.85pt;rotation:-10042043fd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" path="m,576l,,2679,r,576e" fillcolor="#f8bb00" strokecolor="window" strokeweight="6pt">
                <v:path arrowok="t" o:connecttype="custom" o:connectlocs="0,1217295;0,0;9447530,0;9447530,1217295;9447530,1217295" o:connectangles="0,0,0,0,0"/>
              </v:shape>
            </w:pict>
          </mc:Fallback>
        </mc:AlternateContent>
      </w:r>
    </w:p>
    <w:p w:rsidR="009F6D6F" w:rsidRDefault="009F6D6F" w:rsidP="00985204">
      <w:pPr>
        <w:spacing w:after="0" w:line="276" w:lineRule="exact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7536F5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7536F5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185C73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58420</wp:posOffset>
                </wp:positionV>
                <wp:extent cx="3170555" cy="73787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0555" cy="73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6800" w:rsidRDefault="00E335AC" w:rsidP="00FD6BA7">
                            <w:pPr>
                              <w:spacing w:after="100" w:afterAutospacing="1" w:line="280" w:lineRule="exact"/>
                              <w:ind w:left="-113"/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FD6BA7"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r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1A3CC8" w:rsidRPr="002D046F" w:rsidRDefault="001A3CC8" w:rsidP="00FD6BA7">
                            <w:pPr>
                              <w:spacing w:after="100" w:afterAutospacing="1" w:line="280" w:lineRule="exact"/>
                              <w:ind w:left="-113"/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5337 N. </w:t>
                            </w:r>
                            <w:proofErr w:type="spellStart"/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Socrum</w:t>
                            </w:r>
                            <w:proofErr w:type="spellEnd"/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 Loop Rd - Unit </w:t>
                            </w:r>
                            <w:r w:rsidR="00D93806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406</w:t>
                            </w:r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A3CC8" w:rsidRPr="002D046F" w:rsidRDefault="001A3CC8" w:rsidP="00F6562C">
                            <w:pPr>
                              <w:widowControl w:val="0"/>
                              <w:spacing w:after="100" w:afterAutospacing="1" w:line="200" w:lineRule="exact"/>
                              <w:ind w:left="-113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Lakeland, FL 33809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3.7pt;margin-top:4.6pt;width:249.65pt;height:5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" filled="f" stroked="f" strokeweight=".5pt">
                <v:path arrowok="t"/>
                <v:textbox>
                  <w:txbxContent>
                    <w:p w:rsidR="00AA6800" w:rsidRDefault="00E335AC" w:rsidP="00FD6BA7">
                      <w:pPr>
                        <w:spacing w:after="100" w:afterAutospacing="1" w:line="280" w:lineRule="exact"/>
                        <w:ind w:left="-113"/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</w:pPr>
                      <w:bookmarkStart w:id="1" w:name="bkMerchantCompanyName"/>
                      <w:r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FD6BA7"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MerchantCompanyName</w:t>
                      </w:r>
                      <w:bookmarkEnd w:id="1"/>
                      <w:proofErr w:type="spellEnd"/>
                      <w:r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}</w:t>
                      </w:r>
                    </w:p>
                    <w:p w:rsidR="001A3CC8" w:rsidRPr="002D046F" w:rsidRDefault="001A3CC8" w:rsidP="00FD6BA7">
                      <w:pPr>
                        <w:spacing w:after="100" w:afterAutospacing="1" w:line="280" w:lineRule="exact"/>
                        <w:ind w:left="-113"/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5337 N. </w:t>
                      </w:r>
                      <w:proofErr w:type="spellStart"/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Socrum</w:t>
                      </w:r>
                      <w:proofErr w:type="spellEnd"/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 Loop Rd - Unit </w:t>
                      </w:r>
                      <w:r w:rsidR="00D93806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406</w:t>
                      </w:r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A3CC8" w:rsidRPr="002D046F" w:rsidRDefault="001A3CC8" w:rsidP="00F6562C">
                      <w:pPr>
                        <w:widowControl w:val="0"/>
                        <w:spacing w:after="100" w:afterAutospacing="1" w:line="200" w:lineRule="exact"/>
                        <w:ind w:left="-113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Lakeland, FL 33809</w:t>
                      </w:r>
                    </w:p>
                  </w:txbxContent>
                </v:textbox>
              </v:shape>
            </w:pict>
          </mc:Fallback>
        </mc:AlternateContent>
      </w:r>
    </w:p>
    <w:p w:rsidR="007536F5" w:rsidRDefault="00185C73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93980</wp:posOffset>
                </wp:positionV>
                <wp:extent cx="5485130" cy="737870"/>
                <wp:effectExtent l="0" t="0" r="0" b="508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5130" cy="73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78EE" w:rsidRPr="00CC4268" w:rsidRDefault="00E335AC" w:rsidP="001478EE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Raleway" w:hAnsi="Montserrat" w:cs="Raleway"/>
                                <w:b/>
                                <w:bCs/>
                                <w:spacing w:val="-1"/>
                              </w:rPr>
                            </w:pPr>
                            <w:bookmarkStart w:id="1" w:name="bkMerchantPhone"/>
                            <w:bookmarkStart w:id="2" w:name="_GoBack"/>
                            <w:r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1478EE" w:rsidRPr="00CC4268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MerchantPhone</w:t>
                            </w:r>
                            <w:bookmarkEnd w:id="1"/>
                            <w:proofErr w:type="spellEnd"/>
                            <w:r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}</w:t>
                            </w:r>
                          </w:p>
                          <w:p w:rsidR="001478EE" w:rsidRPr="006A4FDC" w:rsidRDefault="001478EE" w:rsidP="001478EE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  <w:t xml:space="preserve">  </w:t>
                            </w:r>
                            <w:bookmarkStart w:id="3" w:name="bkWebsiteFulfillment"/>
                            <w:r w:rsidR="00E335AC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Fulfillment</w:t>
                            </w:r>
                            <w:bookmarkEnd w:id="3"/>
                            <w:r w:rsidR="00E335AC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  <w:bookmarkEnd w:id="2"/>
                          <w:p w:rsidR="00DD4432" w:rsidRPr="007C60C5" w:rsidRDefault="00DD4432" w:rsidP="001478EE">
                            <w:pPr>
                              <w:widowControl w:val="0"/>
                              <w:spacing w:after="100" w:afterAutospacing="1" w:line="200" w:lineRule="exact"/>
                              <w:ind w:left="-113"/>
                              <w:jc w:val="right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181.8pt;margin-top:7.4pt;width:431.9pt;height:5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" filled="f" stroked="f" strokeweight=".5pt">
                <v:path arrowok="t"/>
                <v:textbox>
                  <w:txbxContent>
                    <w:p w:rsidR="001478EE" w:rsidRPr="00CC4268" w:rsidRDefault="00E335AC" w:rsidP="001478EE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Raleway" w:hAnsi="Montserrat" w:cs="Raleway"/>
                          <w:b/>
                          <w:bCs/>
                          <w:spacing w:val="-1"/>
                        </w:rPr>
                      </w:pPr>
                      <w:bookmarkStart w:id="4" w:name="bkMerchantPhone"/>
                      <w:bookmarkStart w:id="5" w:name="_GoBack"/>
                      <w:r>
                        <w:rPr>
                          <w:rFonts w:ascii="Montserrat" w:eastAsia="Arial" w:hAnsi="Montserrat" w:cs="Arimo"/>
                          <w:b/>
                          <w:bCs/>
                        </w:rPr>
                        <w:t>${</w:t>
                      </w:r>
                      <w:proofErr w:type="spellStart"/>
                      <w:r w:rsidR="001478EE" w:rsidRPr="00CC4268">
                        <w:rPr>
                          <w:rFonts w:ascii="Montserrat" w:eastAsia="Arial" w:hAnsi="Montserrat" w:cs="Arimo"/>
                          <w:b/>
                          <w:bCs/>
                        </w:rPr>
                        <w:t>MerchantPhone</w:t>
                      </w:r>
                      <w:bookmarkEnd w:id="4"/>
                      <w:proofErr w:type="spellEnd"/>
                      <w:r>
                        <w:rPr>
                          <w:rFonts w:ascii="Montserrat" w:eastAsia="Arial" w:hAnsi="Montserrat" w:cs="Arimo"/>
                          <w:b/>
                          <w:bCs/>
                        </w:rPr>
                        <w:t>}</w:t>
                      </w:r>
                    </w:p>
                    <w:p w:rsidR="001478EE" w:rsidRPr="006A4FDC" w:rsidRDefault="001478EE" w:rsidP="001478EE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Arial" w:hAnsi="Montserrat" w:cs="Arimo"/>
                          <w:color w:val="000000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0000"/>
                        </w:rPr>
                        <w:t xml:space="preserve">  </w:t>
                      </w:r>
                      <w:bookmarkStart w:id="6" w:name="bkWebsiteFulfillment"/>
                      <w:r w:rsidR="00E335AC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Fulfillment</w:t>
                      </w:r>
                      <w:bookmarkEnd w:id="6"/>
                      <w:r w:rsidR="00E335AC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  <w:bookmarkEnd w:id="5"/>
                    <w:p w:rsidR="00DD4432" w:rsidRPr="007C60C5" w:rsidRDefault="00DD4432" w:rsidP="001478EE">
                      <w:pPr>
                        <w:widowControl w:val="0"/>
                        <w:spacing w:after="100" w:afterAutospacing="1" w:line="200" w:lineRule="exact"/>
                        <w:ind w:left="-113"/>
                        <w:jc w:val="right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6F5" w:rsidRDefault="007536F5">
      <w:pPr>
        <w:spacing w:after="0" w:line="276" w:lineRule="exact"/>
        <w:ind w:left="1757"/>
        <w:rPr>
          <w:sz w:val="24"/>
          <w:szCs w:val="24"/>
        </w:rPr>
      </w:pPr>
    </w:p>
    <w:p w:rsidR="009F6D6F" w:rsidRDefault="009F6D6F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</w:p>
    <w:p w:rsidR="007536F5" w:rsidRDefault="00185C73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416560</wp:posOffset>
                </wp:positionH>
                <wp:positionV relativeFrom="page">
                  <wp:posOffset>1445260</wp:posOffset>
                </wp:positionV>
                <wp:extent cx="6807200" cy="45720"/>
                <wp:effectExtent l="0" t="19050" r="12700" b="3048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807200" cy="45720"/>
                        </a:xfrm>
                        <a:custGeom>
                          <a:avLst/>
                          <a:gdLst>
                            <a:gd name="T0" fmla="*/ 0 w 10772"/>
                            <a:gd name="T1" fmla="*/ 10772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079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56BA5" id="Freeform 13" o:spid="_x0000_s1026" style="position:absolute;margin-left:32.8pt;margin-top:113.8pt;width:536pt;height:3.6pt;flip:y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" o:allowincell="f" path="m,l10772,e" filled="f" strokecolor="#ffc000" strokeweight="8.5pt">
                <v:path arrowok="t" o:connecttype="custom" o:connectlocs="0,0;6807200,0" o:connectangles="0,0"/>
                <w10:wrap anchorx="page" anchory="page"/>
              </v:shape>
            </w:pict>
          </mc:Fallback>
        </mc:AlternateContent>
      </w:r>
    </w:p>
    <w:p w:rsidR="007536F5" w:rsidRDefault="00185C73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407670</wp:posOffset>
                </wp:positionH>
                <wp:positionV relativeFrom="page">
                  <wp:posOffset>1588770</wp:posOffset>
                </wp:positionV>
                <wp:extent cx="6807200" cy="194310"/>
                <wp:effectExtent l="0" t="0" r="0" b="0"/>
                <wp:wrapNone/>
                <wp:docPr id="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0" cy="194310"/>
                        </a:xfrm>
                        <a:custGeom>
                          <a:avLst/>
                          <a:gdLst>
                            <a:gd name="T0" fmla="*/ 0 w 10772"/>
                            <a:gd name="T1" fmla="*/ 10772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BE42C" id="Freeform 13" o:spid="_x0000_s1026" style="position:absolute;margin-left:32.1pt;margin-top:125.1pt;width:536pt;height:15.3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" o:allowincell="f" path="m,l10772,e" filled="f" strokecolor="#ffc000">
                <v:path arrowok="t" o:connecttype="custom" o:connectlocs="0,0;6807200,0" o:connectangles="0,0"/>
                <w10:wrap anchorx="page" anchory="page"/>
              </v:shape>
            </w:pict>
          </mc:Fallback>
        </mc:AlternateContent>
      </w:r>
    </w:p>
    <w:p w:rsidR="007536F5" w:rsidRDefault="007536F5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</w:p>
    <w:p w:rsidR="007536F5" w:rsidRDefault="00185C73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95250</wp:posOffset>
                </wp:positionV>
                <wp:extent cx="4070985" cy="86106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0985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1710" w:rsidRPr="00DF1710" w:rsidRDefault="00E335AC" w:rsidP="00DF171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</w:pPr>
                            <w:bookmarkStart w:id="7" w:name="bkCustomerFir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7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8" w:name="bkCustomerLa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8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DF1710" w:rsidRPr="00DF1710" w:rsidRDefault="00E335AC" w:rsidP="00DF171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${Address}</w:t>
                            </w:r>
                          </w:p>
                          <w:p w:rsidR="00DF1710" w:rsidRPr="00DF1710" w:rsidRDefault="00E335AC" w:rsidP="00DF1710">
                            <w:pPr>
                              <w:spacing w:after="40"/>
                              <w:jc w:val="both"/>
                              <w:rPr>
                                <w:rFonts w:ascii="Montserrat" w:hAnsi="Montserrat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9" w:name="bkBillingCity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City</w:t>
                            </w:r>
                            <w:bookmarkEnd w:id="9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, </w:t>
                            </w:r>
                            <w:bookmarkStart w:id="10" w:name="bkBillingStat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State</w:t>
                            </w:r>
                            <w:bookmarkEnd w:id="10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1" w:name="bkBillingZipcod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ZipC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ode</w:t>
                            </w:r>
                            <w:bookmarkEnd w:id="11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:rsidR="001A3CC8" w:rsidRPr="002D046F" w:rsidRDefault="001A3CC8" w:rsidP="007536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margin-left:28.35pt;margin-top:7.5pt;width:320.55pt;height:6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" filled="f" stroked="f" strokeweight=".5pt">
                <v:path arrowok="t"/>
                <v:textbox>
                  <w:txbxContent>
                    <w:p w:rsidR="00DF1710" w:rsidRPr="00DF1710" w:rsidRDefault="00E335AC" w:rsidP="00DF171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</w:pPr>
                      <w:bookmarkStart w:id="11" w:name="bkCustomerFir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CustomerFirstName</w:t>
                      </w:r>
                      <w:bookmarkEnd w:id="11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bookmarkStart w:id="12" w:name="bkCustomerLa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CustomerLastName</w:t>
                      </w:r>
                      <w:bookmarkEnd w:id="12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DF1710" w:rsidRPr="00DF1710" w:rsidRDefault="00E335AC" w:rsidP="00DF171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${Address}</w:t>
                      </w:r>
                    </w:p>
                    <w:p w:rsidR="00DF1710" w:rsidRPr="00DF1710" w:rsidRDefault="00E335AC" w:rsidP="00DF1710">
                      <w:pPr>
                        <w:spacing w:after="40"/>
                        <w:jc w:val="both"/>
                        <w:rPr>
                          <w:rFonts w:ascii="Montserrat" w:hAnsi="Montserrat" w:cs="Calibri"/>
                          <w:b/>
                          <w:bCs/>
                          <w:sz w:val="20"/>
                          <w:szCs w:val="20"/>
                        </w:rPr>
                      </w:pPr>
                      <w:bookmarkStart w:id="13" w:name="bkBillingCity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City</w:t>
                      </w:r>
                      <w:bookmarkEnd w:id="13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, </w:t>
                      </w:r>
                      <w:bookmarkStart w:id="14" w:name="bkBillingStat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State</w:t>
                      </w:r>
                      <w:bookmarkEnd w:id="14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bookmarkStart w:id="15" w:name="bkBillingZipcod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ZipC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ode</w:t>
                      </w:r>
                      <w:bookmarkEnd w:id="15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</w:p>
                    <w:p w:rsidR="001A3CC8" w:rsidRPr="002D046F" w:rsidRDefault="001A3CC8" w:rsidP="007536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6F5" w:rsidRPr="00931EF9" w:rsidRDefault="007536F5" w:rsidP="00931EF9">
      <w:pPr>
        <w:spacing w:after="0" w:line="253" w:lineRule="exact"/>
        <w:rPr>
          <w:rFonts w:ascii="Roboto" w:hAnsi="Roboto"/>
          <w:sz w:val="24"/>
          <w:szCs w:val="24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9F6D6F" w:rsidRDefault="009F6D6F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185C73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56515</wp:posOffset>
                </wp:positionV>
                <wp:extent cx="7345680" cy="14732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5680" cy="147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CC8" w:rsidRPr="002D046F" w:rsidRDefault="001A3CC8" w:rsidP="00F6562C">
                            <w:pPr>
                              <w:spacing w:before="77" w:after="0" w:line="253" w:lineRule="exact"/>
                              <w:ind w:left="1757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Dea</w:t>
                            </w:r>
                            <w:r w:rsidR="00FD6BA7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r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2" w:name="bkCustomerFirstNameTwo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12"/>
                            <w:proofErr w:type="spellEnd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3" w:name="bkCustomerLastNameTwo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13"/>
                            <w:proofErr w:type="spellEnd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="00FD6BA7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1A3CC8" w:rsidRPr="002D046F" w:rsidRDefault="001A3CC8" w:rsidP="00033E10">
                            <w:pPr>
                              <w:spacing w:before="258" w:after="0" w:line="300" w:lineRule="exact"/>
                              <w:ind w:left="1758" w:right="1548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Welcome to hours of reading enjoyment provided by </w:t>
                            </w:r>
                            <w:bookmarkStart w:id="14" w:name="bkMerchantCompanyNameTwo"/>
                            <w:r w:rsidR="00E335AC">
                              <w:rPr>
                                <w:rFonts w:ascii="Roboto" w:hAnsi="Roboto" w:cs="Arial Bold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 Bold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MerchantCompanyName</w:t>
                            </w:r>
                            <w:bookmarkEnd w:id="14"/>
                            <w:proofErr w:type="spellEnd"/>
                            <w:r w:rsidR="00E335AC">
                              <w:rPr>
                                <w:rFonts w:ascii="Roboto" w:hAnsi="Roboto" w:cs="Arial Bold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, one of the leading publication companies. We are excited to provide you with hundreds of reading choices each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month. Included you will find a full listing of all titles offere</w:t>
                            </w:r>
                            <w:r w:rsidR="00304C7F"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DON’T FORGET YOU CAN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CHANGE TITLES WHENEVER YOU WANT!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Simply give us a call at </w:t>
                            </w:r>
                            <w:bookmarkStart w:id="15" w:name="bkMerchantPhoneThree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927A5A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MerchantPhone</w:t>
                            </w:r>
                            <w:bookmarkEnd w:id="15"/>
                            <w:proofErr w:type="spellEnd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at we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will change title selections for you!</w:t>
                            </w:r>
                          </w:p>
                          <w:p w:rsidR="001A3CC8" w:rsidRPr="002D046F" w:rsidRDefault="001A3C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A3CC8" w:rsidRPr="002D046F" w:rsidRDefault="001A3C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10.65pt;margin-top:4.45pt;width:578.4pt;height:11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" filled="f" stroked="f" strokeweight=".5pt">
                <v:path arrowok="t"/>
                <v:textbox>
                  <w:txbxContent>
                    <w:p w:rsidR="001A3CC8" w:rsidRPr="002D046F" w:rsidRDefault="001A3CC8" w:rsidP="00F6562C">
                      <w:pPr>
                        <w:spacing w:before="77" w:after="0" w:line="253" w:lineRule="exact"/>
                        <w:ind w:left="1757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Dea</w:t>
                      </w:r>
                      <w:r w:rsidR="00FD6BA7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r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bookmarkStart w:id="20" w:name="bkCustomerFirstNameTwo"/>
                      <w:r w:rsidR="00E335AC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CustomerFirstName</w:t>
                      </w:r>
                      <w:bookmarkEnd w:id="20"/>
                      <w:proofErr w:type="spellEnd"/>
                      <w:r w:rsidR="00E335AC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bookmarkStart w:id="21" w:name="bkCustomerLastNameTwo"/>
                      <w:r w:rsidR="00E335AC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CustomerLastName</w:t>
                      </w:r>
                      <w:bookmarkEnd w:id="21"/>
                      <w:proofErr w:type="spellEnd"/>
                      <w:r w:rsidR="00E335AC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="00FD6BA7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,</w:t>
                      </w:r>
                    </w:p>
                    <w:p w:rsidR="001A3CC8" w:rsidRPr="002D046F" w:rsidRDefault="001A3CC8" w:rsidP="00033E10">
                      <w:pPr>
                        <w:spacing w:before="258" w:after="0" w:line="300" w:lineRule="exact"/>
                        <w:ind w:left="1758" w:right="1548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Welcome to hours of reading enjoyment provided by </w:t>
                      </w:r>
                      <w:bookmarkStart w:id="22" w:name="bkMerchantCompanyNameTwo"/>
                      <w:r w:rsidR="00E335AC">
                        <w:rPr>
                          <w:rFonts w:ascii="Roboto" w:hAnsi="Roboto" w:cs="Arial Bold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 Bold"/>
                          <w:color w:val="000000"/>
                          <w:spacing w:val="-3"/>
                          <w:sz w:val="20"/>
                          <w:szCs w:val="20"/>
                        </w:rPr>
                        <w:t>MerchantCompanyName</w:t>
                      </w:r>
                      <w:bookmarkEnd w:id="22"/>
                      <w:proofErr w:type="spellEnd"/>
                      <w:r w:rsidR="00E335AC">
                        <w:rPr>
                          <w:rFonts w:ascii="Roboto" w:hAnsi="Roboto" w:cs="Arial Bold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, one of the leading publication companies. We are excited to provide you with hundreds of reading choices each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month. Included you will find a full listing of all titles offere</w:t>
                      </w:r>
                      <w:r w:rsidR="00304C7F"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and </w:t>
                      </w:r>
                      <w:r w:rsidRPr="002D046F">
                        <w:rPr>
                          <w:rFonts w:ascii="Roboto" w:hAnsi="Roboto" w:cs="Arial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DON’T FORGET YOU CAN </w:t>
                      </w:r>
                      <w:r w:rsidRPr="002D046F">
                        <w:rPr>
                          <w:rFonts w:ascii="Roboto" w:hAnsi="Roboto" w:cs="Arial"/>
                          <w:b/>
                          <w:bCs/>
                          <w:color w:val="000000"/>
                          <w:spacing w:val="-6"/>
                          <w:sz w:val="20"/>
                          <w:szCs w:val="20"/>
                        </w:rPr>
                        <w:t>CHANGE TITLES WHENEVER YOU WANT!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Simply give us a call at </w:t>
                      </w:r>
                      <w:bookmarkStart w:id="23" w:name="bkMerchantPhoneThree"/>
                      <w:r w:rsidR="00E335AC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927A5A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MerchantPhone</w:t>
                      </w:r>
                      <w:bookmarkEnd w:id="23"/>
                      <w:proofErr w:type="spellEnd"/>
                      <w:r w:rsidR="00E335AC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at we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5"/>
                          <w:sz w:val="20"/>
                          <w:szCs w:val="20"/>
                        </w:rPr>
                        <w:t>will change title selections for you!</w:t>
                      </w:r>
                    </w:p>
                    <w:p w:rsidR="001A3CC8" w:rsidRPr="002D046F" w:rsidRDefault="001A3CC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A3CC8" w:rsidRPr="002D046F" w:rsidRDefault="001A3CC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3B105D" w:rsidRDefault="003B105D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3B105D" w:rsidRDefault="003B105D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sz w:val="24"/>
          <w:szCs w:val="24"/>
        </w:rPr>
      </w:pPr>
    </w:p>
    <w:p w:rsidR="00540CE7" w:rsidRDefault="00540CE7">
      <w:pPr>
        <w:spacing w:after="0" w:line="230" w:lineRule="exact"/>
        <w:ind w:left="2235"/>
        <w:rPr>
          <w:sz w:val="24"/>
          <w:szCs w:val="24"/>
        </w:rPr>
      </w:pPr>
    </w:p>
    <w:p w:rsidR="009F6D6F" w:rsidRDefault="00185C73" w:rsidP="003B105D">
      <w:pPr>
        <w:tabs>
          <w:tab w:val="left" w:pos="3145"/>
        </w:tabs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-99060</wp:posOffset>
                </wp:positionH>
                <wp:positionV relativeFrom="paragraph">
                  <wp:posOffset>147320</wp:posOffset>
                </wp:positionV>
                <wp:extent cx="3859530" cy="54864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953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4432" w:rsidRDefault="00DD4432" w:rsidP="00DD4432">
                            <w:pPr>
                              <w:spacing w:after="0" w:line="230" w:lineRule="exact"/>
                              <w:ind w:left="223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D4432" w:rsidRPr="00DD4432" w:rsidRDefault="00DD4432" w:rsidP="00DD4432">
                            <w:pPr>
                              <w:spacing w:before="54" w:after="0" w:line="230" w:lineRule="exact"/>
                              <w:ind w:left="2235"/>
                            </w:pPr>
                            <w:r>
                              <w:rPr>
                                <w:rFonts w:ascii="Arial Bold" w:hAnsi="Arial Bold" w:cs="Arial Bold"/>
                                <w:color w:val="FFFEFF"/>
                                <w:spacing w:val="2"/>
                                <w:sz w:val="20"/>
                                <w:szCs w:val="20"/>
                              </w:rPr>
                              <w:t>YOUR CURRENT TITLES 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-7.8pt;margin-top:11.6pt;width:303.9pt;height:43.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" filled="f" stroked="f" strokeweight=".5pt">
                <v:path arrowok="t"/>
                <v:textbox>
                  <w:txbxContent>
                    <w:p w:rsidR="00DD4432" w:rsidRDefault="00DD4432" w:rsidP="00DD4432">
                      <w:pPr>
                        <w:spacing w:after="0" w:line="230" w:lineRule="exact"/>
                        <w:ind w:left="2235"/>
                        <w:rPr>
                          <w:sz w:val="24"/>
                          <w:szCs w:val="24"/>
                        </w:rPr>
                      </w:pPr>
                    </w:p>
                    <w:p w:rsidR="00DD4432" w:rsidRPr="00DD4432" w:rsidRDefault="00DD4432" w:rsidP="00DD4432">
                      <w:pPr>
                        <w:spacing w:before="54" w:after="0" w:line="230" w:lineRule="exact"/>
                        <w:ind w:left="2235"/>
                      </w:pPr>
                      <w:r>
                        <w:rPr>
                          <w:rFonts w:ascii="Arial Bold" w:hAnsi="Arial Bold" w:cs="Arial Bold"/>
                          <w:color w:val="FFFEFF"/>
                          <w:spacing w:val="2"/>
                          <w:sz w:val="20"/>
                          <w:szCs w:val="20"/>
                        </w:rPr>
                        <w:t>YOUR CURRENT TITLES 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05D">
        <w:rPr>
          <w:rFonts w:ascii="Arial Bold" w:hAnsi="Arial Bold" w:cs="Arial Bold"/>
          <w:color w:val="FFFEFF"/>
          <w:spacing w:val="2"/>
          <w:sz w:val="20"/>
          <w:szCs w:val="20"/>
        </w:rPr>
        <w:tab/>
      </w:r>
    </w:p>
    <w:p w:rsidR="00F6562C" w:rsidRDefault="00185C73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100330</wp:posOffset>
                </wp:positionV>
                <wp:extent cx="1700530" cy="365760"/>
                <wp:effectExtent l="0" t="0" r="0" b="0"/>
                <wp:wrapNone/>
                <wp:docPr id="2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0530" cy="365760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3190F" id="Freeform 12" o:spid="_x0000_s1026" style="position:absolute;margin-left:117.4pt;margin-top:7.9pt;width:133.9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" path="m,576l,,2679,r,576e" fillcolor="#f8bb00" stroked="f">
                <v:path arrowok="t" o:connecttype="custom" o:connectlocs="0,365760;0,0;1700530,0;1700530,365760;1700530,365760" o:connectangles="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161925</wp:posOffset>
                </wp:positionV>
                <wp:extent cx="1959610" cy="247650"/>
                <wp:effectExtent l="0" t="0" r="0" b="0"/>
                <wp:wrapNone/>
                <wp:docPr id="3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9610" cy="247650"/>
                        </a:xfrm>
                        <a:custGeom>
                          <a:avLst/>
                          <a:gdLst>
                            <a:gd name="T0" fmla="*/ 1 w 3087"/>
                            <a:gd name="T1" fmla="*/ 390 h 390"/>
                            <a:gd name="T2" fmla="*/ 1 w 3087"/>
                            <a:gd name="T3" fmla="*/ 1 h 390"/>
                            <a:gd name="T4" fmla="*/ 3087 w 3087"/>
                            <a:gd name="T5" fmla="*/ 1 h 390"/>
                            <a:gd name="T6" fmla="*/ 3087 w 3087"/>
                            <a:gd name="T7" fmla="*/ 390 h 390"/>
                            <a:gd name="T8" fmla="*/ 3087 w 3087"/>
                            <a:gd name="T9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87" h="390">
                              <a:moveTo>
                                <a:pt x="1" y="390"/>
                              </a:moveTo>
                              <a:lnTo>
                                <a:pt x="1" y="1"/>
                              </a:lnTo>
                              <a:lnTo>
                                <a:pt x="3087" y="1"/>
                              </a:lnTo>
                              <a:lnTo>
                                <a:pt x="3087" y="39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05CEF" id="Freeform 11" o:spid="_x0000_s1026" style="position:absolute;margin-left:106.5pt;margin-top:12.75pt;width:154.3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7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" path="m1,390l1,1r3086,l3087,390e" fillcolor="black" stroked="f">
                <v:path arrowok="t" o:connecttype="custom" o:connectlocs="635,247650;635,635;1959610,635;1959610,247650;1959610,247650" o:connectangles="0,0,0,0,0"/>
              </v:shape>
            </w:pict>
          </mc:Fallback>
        </mc:AlternateContent>
      </w:r>
    </w:p>
    <w:p w:rsidR="00F6562C" w:rsidRDefault="00F6562C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</w:p>
    <w:p w:rsidR="00F6562C" w:rsidRDefault="00185C73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30480</wp:posOffset>
                </wp:positionV>
                <wp:extent cx="5130165" cy="114300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0165" cy="1143000"/>
                        </a:xfrm>
                        <a:custGeom>
                          <a:avLst/>
                          <a:gdLst>
                            <a:gd name="T0" fmla="*/ 0 w 6074"/>
                            <a:gd name="T1" fmla="*/ 1622 h 1622"/>
                            <a:gd name="T2" fmla="*/ 6074 w 6074"/>
                            <a:gd name="T3" fmla="*/ 1622 h 1622"/>
                            <a:gd name="T4" fmla="*/ 6074 w 6074"/>
                            <a:gd name="T5" fmla="*/ 0 h 1622"/>
                            <a:gd name="T6" fmla="*/ 0 w 6074"/>
                            <a:gd name="T7" fmla="*/ 0 h 1622"/>
                            <a:gd name="T8" fmla="*/ 0 w 6074"/>
                            <a:gd name="T9" fmla="*/ 1622 h 1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74" h="1622">
                              <a:moveTo>
                                <a:pt x="0" y="1622"/>
                              </a:moveTo>
                              <a:lnTo>
                                <a:pt x="6074" y="1622"/>
                              </a:lnTo>
                              <a:lnTo>
                                <a:pt x="6074" y="0"/>
                              </a:lnTo>
                              <a:lnTo>
                                <a:pt x="0" y="0"/>
                              </a:lnTo>
                              <a:lnTo>
                                <a:pt x="0" y="162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D60E7" id="Freeform 25" o:spid="_x0000_s1026" style="position:absolute;margin-left:103.1pt;margin-top:2.4pt;width:403.95pt;height:9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74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" path="m,1622r6074,l6074,,,,,1622e" filled="f" strokecolor="#ffc000" strokeweight="2pt">
                <v:stroke joinstyle="bevel"/>
                <v:path arrowok="t" o:connecttype="custom" o:connectlocs="0,1143000;5130165,1143000;5130165,0;0,0;0,1143000" o:connectangles="0,0,0,0,0"/>
              </v:shape>
            </w:pict>
          </mc:Fallback>
        </mc:AlternateContent>
      </w:r>
    </w:p>
    <w:tbl>
      <w:tblPr>
        <w:tblW w:w="8208" w:type="dxa"/>
        <w:jc w:val="center"/>
        <w:tblLook w:val="00A0" w:firstRow="1" w:lastRow="0" w:firstColumn="1" w:lastColumn="0" w:noHBand="0" w:noVBand="0"/>
      </w:tblPr>
      <w:tblGrid>
        <w:gridCol w:w="5492"/>
        <w:gridCol w:w="871"/>
        <w:gridCol w:w="914"/>
        <w:gridCol w:w="931"/>
      </w:tblGrid>
      <w:tr w:rsidR="00FD6BA7" w:rsidTr="00351A49">
        <w:trPr>
          <w:jc w:val="center"/>
        </w:trPr>
        <w:tc>
          <w:tcPr>
            <w:tcW w:w="7200" w:type="dxa"/>
            <w:hideMark/>
          </w:tcPr>
          <w:p w:rsidR="00FD6BA7" w:rsidRDefault="00FD6BA7">
            <w:pPr>
              <w:pStyle w:val="Heading1"/>
              <w:ind w:left="0"/>
              <w:rPr>
                <w:u w:val="single"/>
              </w:rPr>
            </w:pPr>
            <w:r>
              <w:rPr>
                <w:u w:val="single"/>
              </w:rPr>
              <w:t>Magazine Title</w:t>
            </w:r>
          </w:p>
        </w:tc>
        <w:tc>
          <w:tcPr>
            <w:tcW w:w="871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Issues</w:t>
            </w:r>
          </w:p>
        </w:tc>
        <w:tc>
          <w:tcPr>
            <w:tcW w:w="936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Years</w:t>
            </w:r>
          </w:p>
        </w:tc>
        <w:tc>
          <w:tcPr>
            <w:tcW w:w="936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N/R/G</w:t>
            </w:r>
          </w:p>
        </w:tc>
      </w:tr>
      <w:tr w:rsidR="00FD6BA7" w:rsidTr="00351A49">
        <w:trPr>
          <w:trHeight w:val="259"/>
          <w:jc w:val="center"/>
        </w:trPr>
        <w:tc>
          <w:tcPr>
            <w:tcW w:w="7200" w:type="dxa"/>
            <w:hideMark/>
          </w:tcPr>
          <w:p w:rsidR="00FD6BA7" w:rsidRDefault="00FD6BA7" w:rsidP="002813E4">
            <w:pPr>
              <w:spacing w:after="0" w:line="240" w:lineRule="auto"/>
            </w:pPr>
            <w:bookmarkStart w:id="16" w:name="bkTableStart"/>
            <w:proofErr w:type="spellStart"/>
            <w:r>
              <w:t>bkTableStart</w:t>
            </w:r>
            <w:bookmarkEnd w:id="16"/>
            <w:proofErr w:type="spellEnd"/>
          </w:p>
        </w:tc>
        <w:tc>
          <w:tcPr>
            <w:tcW w:w="871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  <w:tc>
          <w:tcPr>
            <w:tcW w:w="936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  <w:tc>
          <w:tcPr>
            <w:tcW w:w="936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</w:tr>
    </w:tbl>
    <w:p w:rsidR="00F6562C" w:rsidRPr="00110099" w:rsidRDefault="00F6562C" w:rsidP="00110099">
      <w:pPr>
        <w:spacing w:after="0" w:line="260" w:lineRule="exact"/>
        <w:ind w:left="2077" w:firstLine="3"/>
        <w:rPr>
          <w:rFonts w:ascii="Arial Bold" w:hAnsi="Arial Bold" w:cs="Arial Bold"/>
          <w:color w:val="FF0000"/>
          <w:spacing w:val="2"/>
          <w:sz w:val="20"/>
          <w:szCs w:val="20"/>
        </w:rPr>
      </w:pPr>
    </w:p>
    <w:p w:rsidR="003B105D" w:rsidRPr="00110099" w:rsidRDefault="003B105D" w:rsidP="00110099">
      <w:pPr>
        <w:tabs>
          <w:tab w:val="left" w:pos="3216"/>
        </w:tabs>
        <w:spacing w:before="85" w:after="0" w:line="260" w:lineRule="exact"/>
        <w:ind w:right="1547"/>
        <w:rPr>
          <w:rFonts w:ascii="Arial Bold" w:hAnsi="Arial Bold" w:cs="Arial Bold"/>
          <w:spacing w:val="2"/>
          <w:sz w:val="20"/>
          <w:szCs w:val="20"/>
        </w:rPr>
      </w:pPr>
    </w:p>
    <w:p w:rsidR="002813E4" w:rsidRDefault="002813E4" w:rsidP="00931EF9">
      <w:pPr>
        <w:tabs>
          <w:tab w:val="left" w:pos="2998"/>
        </w:tabs>
        <w:spacing w:before="85" w:after="0" w:line="260" w:lineRule="exact"/>
        <w:ind w:left="1757" w:right="1547"/>
        <w:jc w:val="center"/>
        <w:rPr>
          <w:rFonts w:ascii="Roboto" w:hAnsi="Roboto" w:cs="Arial"/>
          <w:b/>
          <w:color w:val="000000"/>
          <w:spacing w:val="-7"/>
          <w:w w:val="91"/>
        </w:rPr>
      </w:pPr>
    </w:p>
    <w:p w:rsidR="009D7FC4" w:rsidRDefault="00185C73" w:rsidP="00931EF9">
      <w:pPr>
        <w:tabs>
          <w:tab w:val="left" w:pos="2998"/>
        </w:tabs>
        <w:spacing w:before="85" w:after="0" w:line="260" w:lineRule="exact"/>
        <w:ind w:left="1757" w:right="1547"/>
        <w:jc w:val="center"/>
        <w:rPr>
          <w:rFonts w:ascii="Roboto" w:hAnsi="Roboto" w:cs="Arial"/>
          <w:b/>
          <w:color w:val="000000"/>
          <w:spacing w:val="-7"/>
          <w:w w:val="91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184785</wp:posOffset>
                </wp:positionH>
                <wp:positionV relativeFrom="paragraph">
                  <wp:posOffset>53975</wp:posOffset>
                </wp:positionV>
                <wp:extent cx="7311390" cy="2822575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1390" cy="282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AEC" w:rsidRPr="002D046F" w:rsidRDefault="00CB459C" w:rsidP="002D046F">
                            <w:pPr>
                              <w:tabs>
                                <w:tab w:val="left" w:pos="2998"/>
                              </w:tabs>
                              <w:spacing w:before="85" w:after="0" w:line="200" w:lineRule="exact"/>
                              <w:ind w:left="1757" w:right="1541"/>
                              <w:jc w:val="center"/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>ALL SUBSCRIPTIONS ARE MAILED TO YOU DIRECTLY FROM THE PUBLISHERS.</w:t>
                            </w:r>
                          </w:p>
                          <w:p w:rsidR="00CB459C" w:rsidRPr="002D046F" w:rsidRDefault="00CB459C" w:rsidP="002D046F">
                            <w:pPr>
                              <w:tabs>
                                <w:tab w:val="left" w:pos="2998"/>
                              </w:tabs>
                              <w:spacing w:before="85" w:after="0" w:line="200" w:lineRule="exact"/>
                              <w:ind w:left="1757" w:right="1541"/>
                              <w:jc w:val="center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>PL</w:t>
                            </w:r>
                            <w:r w:rsidR="00137AEC"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 xml:space="preserve">EASE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88"/>
                                <w:sz w:val="20"/>
                                <w:szCs w:val="20"/>
                              </w:rPr>
                              <w:t>ALLOW 60 TO 120 DAYS TO GET YOUR NEW SERVICE STARTED.</w:t>
                            </w:r>
                          </w:p>
                          <w:p w:rsidR="00DF1710" w:rsidRDefault="00DF1710" w:rsidP="002D046F">
                            <w:pPr>
                              <w:spacing w:before="33" w:after="0" w:line="253" w:lineRule="exact"/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:rsidR="00CB459C" w:rsidRPr="002D046F" w:rsidRDefault="00CB459C" w:rsidP="002D046F">
                            <w:pPr>
                              <w:spacing w:before="33" w:after="0" w:line="253" w:lineRule="exact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YOUR PAYMENT PLAN</w:t>
                            </w:r>
                          </w:p>
                          <w:p w:rsidR="00CB459C" w:rsidRPr="002D046F" w:rsidRDefault="00CB459C" w:rsidP="002D046F">
                            <w:pPr>
                              <w:spacing w:before="7" w:after="0" w:line="253" w:lineRule="exact"/>
                              <w:jc w:val="center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You will pay </w:t>
                            </w:r>
                            <w:bookmarkStart w:id="17" w:name="bkMonthlyCost"/>
                            <w:r w:rsidR="00E335AC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Monthly</w:t>
                            </w:r>
                            <w:bookmarkEnd w:id="17"/>
                            <w:r w:rsidR="00E335AC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Payments</w:t>
                            </w:r>
                            <w:proofErr w:type="spellEnd"/>
                            <w:r w:rsidR="00E335AC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per month as long as you are a member.</w:t>
                            </w:r>
                          </w:p>
                          <w:p w:rsidR="00967031" w:rsidRDefault="00967031" w:rsidP="002D046F">
                            <w:pPr>
                              <w:widowControl w:val="0"/>
                              <w:spacing w:before="259" w:after="0" w:line="300" w:lineRule="exact"/>
                              <w:ind w:left="1758" w:right="1547"/>
                              <w:jc w:val="both"/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Your trial payment of </w:t>
                            </w:r>
                            <w:bookmarkStart w:id="18" w:name="bkIPAmount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IPAmount</w:t>
                            </w:r>
                            <w:bookmarkEnd w:id="18"/>
                            <w:proofErr w:type="spellEnd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was billed on </w:t>
                            </w:r>
                            <w:bookmarkStart w:id="19" w:name="bkIPBillDate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IPBillDate</w:t>
                            </w:r>
                            <w:bookmarkEnd w:id="19"/>
                            <w:proofErr w:type="spellEnd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, and your credit card bill will read as </w:t>
                            </w:r>
                            <w:bookmarkStart w:id="20" w:name="bkDescriptor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Descriptor</w:t>
                            </w:r>
                            <w:bookmarkEnd w:id="20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, each subsequent payment will be applied each month on day </w:t>
                            </w:r>
                            <w:bookmarkStart w:id="21" w:name="bkRegBillDay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RegBillDay</w:t>
                            </w:r>
                            <w:bookmarkEnd w:id="21"/>
                            <w:proofErr w:type="spellEnd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of the month, your next payment date is </w:t>
                            </w:r>
                            <w:bookmarkStart w:id="22" w:name="bkNextBillDate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NextBillDate</w:t>
                            </w:r>
                            <w:bookmarkEnd w:id="22"/>
                            <w:proofErr w:type="spellEnd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CB459C" w:rsidRPr="002D046F" w:rsidRDefault="00CB459C" w:rsidP="002D046F">
                            <w:pPr>
                              <w:widowControl w:val="0"/>
                              <w:spacing w:before="259" w:after="0" w:line="300" w:lineRule="exact"/>
                              <w:ind w:left="1758" w:right="1547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If you require any assistance, have billing inquiries or need to read the terms of services.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Please give us a call at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23" w:name="bkMerchantPhoneTwo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MerchantPhone</w:t>
                            </w:r>
                            <w:bookmarkEnd w:id="23"/>
                            <w:proofErr w:type="spellEnd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or visit </w:t>
                            </w:r>
                            <w:bookmarkStart w:id="24" w:name="bkWebsiteFulfillmentTwo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${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Fulfillment</w:t>
                            </w:r>
                            <w:bookmarkEnd w:id="24"/>
                            <w:r w:rsidR="00E335AC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B459C" w:rsidRPr="002D046F" w:rsidRDefault="00CB459C" w:rsidP="00927A5A">
                            <w:pPr>
                              <w:widowControl w:val="0"/>
                              <w:spacing w:before="66" w:after="0" w:line="300" w:lineRule="exact"/>
                              <w:ind w:left="1758" w:right="1590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Again, let me thank you for choosing </w:t>
                            </w:r>
                            <w:bookmarkStart w:id="25" w:name="bkMerchantCompanyNameThree"/>
                            <w:r w:rsidR="00E335AC">
                              <w:rPr>
                                <w:rFonts w:ascii="Roboto" w:hAnsi="Roboto" w:cs="Arial Bold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 Bold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MerchantCompanyNam</w:t>
                            </w:r>
                            <w:bookmarkEnd w:id="25"/>
                            <w:r w:rsidR="00E335AC">
                              <w:rPr>
                                <w:rFonts w:ascii="Roboto" w:hAnsi="Roboto" w:cs="Arial Bold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="00E335AC">
                              <w:rPr>
                                <w:rFonts w:ascii="Roboto" w:hAnsi="Roboto" w:cs="Arial Bold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 Bold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A59E3" w:rsidRPr="002D046F" w:rsidRDefault="00FA59E3" w:rsidP="002D046F">
                            <w:pPr>
                              <w:widowControl w:val="0"/>
                              <w:spacing w:before="66" w:after="0" w:line="140" w:lineRule="exact"/>
                              <w:ind w:left="1758"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  <w:p w:rsidR="00CB459C" w:rsidRDefault="00CB459C" w:rsidP="001478EE">
                            <w:pPr>
                              <w:widowControl w:val="0"/>
                              <w:spacing w:before="66" w:after="0" w:line="520" w:lineRule="exact"/>
                              <w:ind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:rsidR="00CB459C" w:rsidRPr="00304C7F" w:rsidRDefault="00CB459C" w:rsidP="00CB459C">
                            <w:pPr>
                              <w:widowControl w:val="0"/>
                              <w:spacing w:before="66" w:after="0" w:line="520" w:lineRule="exact"/>
                              <w:ind w:left="1758"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:rsidR="00CB459C" w:rsidRDefault="00CB4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31" type="#_x0000_t202" style="position:absolute;left:0;text-align:left;margin-left:14.55pt;margin-top:4.25pt;width:575.7pt;height:222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" filled="f" stroked="f" strokeweight=".5pt">
                <v:path arrowok="t"/>
                <v:textbox>
                  <w:txbxContent>
                    <w:p w:rsidR="00137AEC" w:rsidRPr="002D046F" w:rsidRDefault="00CB459C" w:rsidP="002D046F">
                      <w:pPr>
                        <w:tabs>
                          <w:tab w:val="left" w:pos="2998"/>
                        </w:tabs>
                        <w:spacing w:before="85" w:after="0" w:line="200" w:lineRule="exact"/>
                        <w:ind w:left="1757" w:right="1541"/>
                        <w:jc w:val="center"/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>ALL SUBSCRIPTIONS ARE MAILED TO YOU DIRECTLY FROM THE PUBLISHERS.</w:t>
                      </w:r>
                    </w:p>
                    <w:p w:rsidR="00CB459C" w:rsidRPr="002D046F" w:rsidRDefault="00CB459C" w:rsidP="002D046F">
                      <w:pPr>
                        <w:tabs>
                          <w:tab w:val="left" w:pos="2998"/>
                        </w:tabs>
                        <w:spacing w:before="85" w:after="0" w:line="200" w:lineRule="exact"/>
                        <w:ind w:left="1757" w:right="1541"/>
                        <w:jc w:val="center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>PL</w:t>
                      </w:r>
                      <w:r w:rsidR="00137AEC"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 xml:space="preserve">EASE </w:t>
                      </w: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88"/>
                          <w:sz w:val="20"/>
                          <w:szCs w:val="20"/>
                        </w:rPr>
                        <w:t>ALLOW 60 TO 120 DAYS TO GET YOUR NEW SERVICE STARTED.</w:t>
                      </w:r>
                    </w:p>
                    <w:p w:rsidR="00DF1710" w:rsidRDefault="00DF1710" w:rsidP="002D046F">
                      <w:pPr>
                        <w:spacing w:before="33" w:after="0" w:line="253" w:lineRule="exact"/>
                        <w:jc w:val="center"/>
                        <w:rPr>
                          <w:rFonts w:ascii="Roboto" w:hAnsi="Roboto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</w:pPr>
                    </w:p>
                    <w:p w:rsidR="00CB459C" w:rsidRPr="002D046F" w:rsidRDefault="00CB459C" w:rsidP="002D046F">
                      <w:pPr>
                        <w:spacing w:before="33" w:after="0" w:line="253" w:lineRule="exact"/>
                        <w:jc w:val="center"/>
                        <w:rPr>
                          <w:rFonts w:ascii="Roboto" w:hAnsi="Roboto"/>
                          <w:b/>
                          <w:bCs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>YOUR PAYMENT PLAN</w:t>
                      </w:r>
                    </w:p>
                    <w:p w:rsidR="00CB459C" w:rsidRPr="002D046F" w:rsidRDefault="00CB459C" w:rsidP="002D046F">
                      <w:pPr>
                        <w:spacing w:before="7" w:after="0" w:line="253" w:lineRule="exact"/>
                        <w:jc w:val="center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You will pay </w:t>
                      </w:r>
                      <w:bookmarkStart w:id="23" w:name="bkMonthlyCost"/>
                      <w:r w:rsidR="00E335AC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Monthly</w:t>
                      </w:r>
                      <w:bookmarkEnd w:id="23"/>
                      <w:r w:rsidR="00E335AC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Payments</w:t>
                      </w:r>
                      <w:proofErr w:type="spellEnd"/>
                      <w:r w:rsidR="00E335AC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>per month as long as you are a member.</w:t>
                      </w:r>
                    </w:p>
                    <w:p w:rsidR="00967031" w:rsidRDefault="00967031" w:rsidP="002D046F">
                      <w:pPr>
                        <w:widowControl w:val="0"/>
                        <w:spacing w:before="259" w:after="0" w:line="300" w:lineRule="exact"/>
                        <w:ind w:left="1758" w:right="1547"/>
                        <w:jc w:val="both"/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</w:pPr>
                      <w:bookmarkStart w:id="24" w:name="_GoBack"/>
                      <w:bookmarkEnd w:id="24"/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Your trial payment of </w:t>
                      </w:r>
                      <w:bookmarkStart w:id="25" w:name="bkIPAmount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IPAmount</w:t>
                      </w:r>
                      <w:bookmarkEnd w:id="25"/>
                      <w:proofErr w:type="spellEnd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was billed on </w:t>
                      </w:r>
                      <w:bookmarkStart w:id="26" w:name="bkIPBillDate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IPBillDate</w:t>
                      </w:r>
                      <w:bookmarkEnd w:id="26"/>
                      <w:proofErr w:type="spellEnd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, and your credit card bill will read as </w:t>
                      </w:r>
                      <w:bookmarkStart w:id="27" w:name="bkDescriptor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Descriptor</w:t>
                      </w:r>
                      <w:bookmarkEnd w:id="27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, each subsequent payment will be applied each month on day </w:t>
                      </w:r>
                      <w:bookmarkStart w:id="28" w:name="bkRegBillDay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RegBillDay</w:t>
                      </w:r>
                      <w:bookmarkEnd w:id="28"/>
                      <w:proofErr w:type="spellEnd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of the month, your next payment date is </w:t>
                      </w:r>
                      <w:bookmarkStart w:id="29" w:name="bkNextBillDate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NextBillDate</w:t>
                      </w:r>
                      <w:bookmarkEnd w:id="29"/>
                      <w:proofErr w:type="spellEnd"/>
                      <w:r w:rsidR="00E335AC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CB459C" w:rsidRPr="002D046F" w:rsidRDefault="00CB459C" w:rsidP="002D046F">
                      <w:pPr>
                        <w:widowControl w:val="0"/>
                        <w:spacing w:before="259" w:after="0" w:line="300" w:lineRule="exact"/>
                        <w:ind w:left="1758" w:right="1547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If you require any assistance, have billing inquiries or need to read the terms of services.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Please give us a call at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bookmarkStart w:id="30" w:name="bkMerchantPhoneTwo"/>
                      <w:r w:rsidR="00E335AC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MerchantPhone</w:t>
                      </w:r>
                      <w:bookmarkEnd w:id="30"/>
                      <w:proofErr w:type="spellEnd"/>
                      <w:r w:rsidR="00E335AC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or visit </w:t>
                      </w:r>
                      <w:bookmarkStart w:id="31" w:name="bkWebsiteFulfillmentTwo"/>
                      <w:r w:rsidR="00E335AC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${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Fulfillment</w:t>
                      </w:r>
                      <w:bookmarkEnd w:id="31"/>
                      <w:r w:rsidR="00E335AC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.</w:t>
                      </w:r>
                    </w:p>
                    <w:p w:rsidR="00CB459C" w:rsidRPr="002D046F" w:rsidRDefault="00CB459C" w:rsidP="00927A5A">
                      <w:pPr>
                        <w:widowControl w:val="0"/>
                        <w:spacing w:before="66" w:after="0" w:line="300" w:lineRule="exact"/>
                        <w:ind w:left="1758" w:right="1590"/>
                        <w:rPr>
                          <w:rFonts w:ascii="Roboto" w:hAnsi="Roboto" w:cs="Arial Bold"/>
                          <w:color w:val="000000"/>
                          <w:spacing w:val="-4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Again, let me thank you for choosing </w:t>
                      </w:r>
                      <w:bookmarkStart w:id="32" w:name="bkMerchantCompanyNameThree"/>
                      <w:r w:rsidR="00E335AC">
                        <w:rPr>
                          <w:rFonts w:ascii="Roboto" w:hAnsi="Roboto" w:cs="Arial Bold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 Bold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MerchantCompanyNam</w:t>
                      </w:r>
                      <w:bookmarkEnd w:id="32"/>
                      <w:r w:rsidR="00E335AC">
                        <w:rPr>
                          <w:rFonts w:ascii="Roboto" w:hAnsi="Roboto" w:cs="Arial Bold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="00E335AC">
                        <w:rPr>
                          <w:rFonts w:ascii="Roboto" w:hAnsi="Roboto" w:cs="Arial Bold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 Bold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.</w:t>
                      </w:r>
                    </w:p>
                    <w:p w:rsidR="00FA59E3" w:rsidRPr="002D046F" w:rsidRDefault="00FA59E3" w:rsidP="002D046F">
                      <w:pPr>
                        <w:widowControl w:val="0"/>
                        <w:spacing w:before="66" w:after="0" w:line="140" w:lineRule="exact"/>
                        <w:ind w:left="1758"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0"/>
                          <w:szCs w:val="20"/>
                        </w:rPr>
                      </w:pPr>
                    </w:p>
                    <w:p w:rsidR="00CB459C" w:rsidRDefault="00CB459C" w:rsidP="001478EE">
                      <w:pPr>
                        <w:widowControl w:val="0"/>
                        <w:spacing w:before="66" w:after="0" w:line="520" w:lineRule="exact"/>
                        <w:ind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4"/>
                          <w:szCs w:val="24"/>
                        </w:rPr>
                      </w:pPr>
                    </w:p>
                    <w:p w:rsidR="00CB459C" w:rsidRPr="00304C7F" w:rsidRDefault="00CB459C" w:rsidP="00CB459C">
                      <w:pPr>
                        <w:widowControl w:val="0"/>
                        <w:spacing w:before="66" w:after="0" w:line="520" w:lineRule="exact"/>
                        <w:ind w:left="1758"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4"/>
                          <w:szCs w:val="24"/>
                        </w:rPr>
                      </w:pPr>
                    </w:p>
                    <w:p w:rsidR="00CB459C" w:rsidRDefault="00CB459C"/>
                  </w:txbxContent>
                </v:textbox>
                <w10:wrap anchorx="margin"/>
              </v:shape>
            </w:pict>
          </mc:Fallback>
        </mc:AlternateContent>
      </w:r>
    </w:p>
    <w:p w:rsidR="00137AEC" w:rsidRPr="00304C7F" w:rsidRDefault="00304C7F" w:rsidP="00137AEC">
      <w:pPr>
        <w:tabs>
          <w:tab w:val="left" w:pos="2998"/>
        </w:tabs>
        <w:spacing w:before="85" w:after="0" w:line="260" w:lineRule="exact"/>
        <w:ind w:left="1757" w:right="1547"/>
        <w:rPr>
          <w:rFonts w:ascii="Roboto" w:hAnsi="Roboto" w:cs="Arial"/>
          <w:color w:val="000000"/>
          <w:spacing w:val="-2"/>
          <w:w w:val="90"/>
          <w:sz w:val="24"/>
          <w:szCs w:val="24"/>
        </w:rPr>
      </w:pPr>
      <w:r>
        <w:rPr>
          <w:rFonts w:ascii="Roboto" w:hAnsi="Roboto" w:cs="Arial"/>
          <w:b/>
          <w:color w:val="000000"/>
          <w:spacing w:val="-7"/>
          <w:w w:val="91"/>
          <w:sz w:val="24"/>
          <w:szCs w:val="24"/>
        </w:rPr>
        <w:t xml:space="preserve">       </w:t>
      </w:r>
    </w:p>
    <w:p w:rsidR="00931EF9" w:rsidRDefault="00931EF9">
      <w:pPr>
        <w:spacing w:after="0" w:line="240" w:lineRule="exact"/>
        <w:rPr>
          <w:sz w:val="12"/>
          <w:szCs w:val="12"/>
        </w:rPr>
        <w:sectPr w:rsidR="00931EF9">
          <w:pgSz w:w="12240" w:h="15840"/>
          <w:pgMar w:top="-20" w:right="0" w:bottom="-20" w:left="0" w:header="0" w:footer="0" w:gutter="0"/>
          <w:cols w:space="720"/>
        </w:sectPr>
      </w:pPr>
    </w:p>
    <w:p w:rsidR="004959B9" w:rsidRDefault="004959B9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9F6D6F" w:rsidRPr="004959B9" w:rsidRDefault="00185C73" w:rsidP="004959B9">
      <w:pPr>
        <w:spacing w:before="100" w:after="0" w:line="253" w:lineRule="exact"/>
        <w:rPr>
          <w:rFonts w:ascii="Roboto" w:hAnsi="Robot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4632960</wp:posOffset>
                </wp:positionH>
                <wp:positionV relativeFrom="paragraph">
                  <wp:posOffset>207645</wp:posOffset>
                </wp:positionV>
                <wp:extent cx="3131820" cy="128651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1820" cy="1286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1448" w:rsidRPr="00DD4432" w:rsidRDefault="002D1448" w:rsidP="002D1448">
                            <w:pPr>
                              <w:spacing w:before="81" w:after="0" w:line="176" w:lineRule="exact"/>
                              <w:ind w:left="440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  <w:r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E6CBB"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4432">
                              <w:rPr>
                                <w:rFonts w:ascii="Roboto" w:hAnsi="Roboto" w:cs="Arial Bold"/>
                                <w:b/>
                                <w:spacing w:val="-7"/>
                                <w:sz w:val="20"/>
                                <w:szCs w:val="20"/>
                              </w:rPr>
                              <w:t>Customer Service Hours of Operation</w:t>
                            </w:r>
                          </w:p>
                          <w:p w:rsidR="002D1448" w:rsidRPr="00DD4432" w:rsidRDefault="002D1448" w:rsidP="002D1448">
                            <w:pPr>
                              <w:spacing w:before="16" w:after="0" w:line="264" w:lineRule="exact"/>
                              <w:ind w:left="10" w:right="296" w:firstLine="94"/>
                              <w:jc w:val="both"/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</w:pPr>
                            <w:r w:rsidRPr="00DD4432">
                              <w:rPr>
                                <w:rFonts w:ascii="Roboto" w:hAnsi="Roboto" w:cs="Arial"/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Monday thru Friday from 9 a.m. to 9 p.m. EST </w:t>
                            </w:r>
                            <w:r w:rsidRPr="00DD4432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DD4432">
                              <w:rPr>
                                <w:rFonts w:ascii="Roboto" w:hAnsi="Roboto" w:cs="Arial"/>
                                <w:i/>
                                <w:spacing w:val="-3"/>
                                <w:sz w:val="20"/>
                                <w:szCs w:val="20"/>
                              </w:rPr>
                              <w:t>Saturday and Sunday from 9 a.m. to 5 p.m. EST</w:t>
                            </w:r>
                          </w:p>
                          <w:p w:rsidR="002D1448" w:rsidRPr="00DD4432" w:rsidRDefault="002D14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2" type="#_x0000_t202" style="position:absolute;margin-left:364.8pt;margin-top:16.35pt;width:246.6pt;height:101.3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" filled="f" stroked="f" strokeweight=".5pt">
                <v:path arrowok="t"/>
                <v:textbox>
                  <w:txbxContent>
                    <w:p w:rsidR="002D1448" w:rsidRPr="00DD4432" w:rsidRDefault="002D1448" w:rsidP="002D1448">
                      <w:pPr>
                        <w:spacing w:before="81" w:after="0" w:line="176" w:lineRule="exact"/>
                        <w:ind w:left="440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  <w:r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 </w:t>
                      </w:r>
                      <w:r w:rsidR="008E6CBB"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  </w:t>
                      </w:r>
                      <w:r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D4432">
                        <w:rPr>
                          <w:rFonts w:ascii="Roboto" w:hAnsi="Roboto" w:cs="Arial Bold"/>
                          <w:b/>
                          <w:spacing w:val="-7"/>
                          <w:sz w:val="20"/>
                          <w:szCs w:val="20"/>
                        </w:rPr>
                        <w:t>Customer Service Hours of Operation</w:t>
                      </w:r>
                    </w:p>
                    <w:p w:rsidR="002D1448" w:rsidRPr="00DD4432" w:rsidRDefault="002D1448" w:rsidP="002D1448">
                      <w:pPr>
                        <w:spacing w:before="16" w:after="0" w:line="264" w:lineRule="exact"/>
                        <w:ind w:left="10" w:right="296" w:firstLine="94"/>
                        <w:jc w:val="both"/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</w:pPr>
                      <w:r w:rsidRPr="00DD4432">
                        <w:rPr>
                          <w:rFonts w:ascii="Roboto" w:hAnsi="Roboto" w:cs="Arial"/>
                          <w:i/>
                          <w:spacing w:val="-2"/>
                          <w:sz w:val="20"/>
                          <w:szCs w:val="20"/>
                        </w:rPr>
                        <w:t xml:space="preserve">Monday thru Friday from 9 a.m. to 9 p.m. EST </w:t>
                      </w:r>
                      <w:r w:rsidRPr="00DD4432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br/>
                      </w:r>
                      <w:r w:rsidRPr="00DD4432">
                        <w:rPr>
                          <w:rFonts w:ascii="Roboto" w:hAnsi="Roboto" w:cs="Arial"/>
                          <w:i/>
                          <w:spacing w:val="-3"/>
                          <w:sz w:val="20"/>
                          <w:szCs w:val="20"/>
                        </w:rPr>
                        <w:t>Saturday and Sunday from 9 a.m. to 5 p.m. EST</w:t>
                      </w:r>
                    </w:p>
                    <w:p w:rsidR="002D1448" w:rsidRPr="00DD4432" w:rsidRDefault="002D144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252095</wp:posOffset>
                </wp:positionV>
                <wp:extent cx="9447530" cy="1217295"/>
                <wp:effectExtent l="76200" t="381000" r="58420" b="325755"/>
                <wp:wrapNone/>
                <wp:docPr id="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349777">
                          <a:off x="0" y="0"/>
                          <a:ext cx="9447530" cy="1217295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 w="76200">
                          <a:solidFill>
                            <a:sysClr val="window" lastClr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340A5" id="Freeform 12" o:spid="_x0000_s1026" style="position:absolute;margin-left:-22.65pt;margin-top:19.85pt;width:743.9pt;height:95.85pt;rotation:-273310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" path="m,576l,,2679,r,576e" fillcolor="#f8bb00" strokecolor="window" strokeweight="6pt">
                <v:path arrowok="t" o:connecttype="custom" o:connectlocs="0,1217295;0,0;9447530,0;9447530,1217295;9447530,1217295" o:connectangles="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32385</wp:posOffset>
                </wp:positionV>
                <wp:extent cx="1765300" cy="315595"/>
                <wp:effectExtent l="0" t="0" r="0" b="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CC8" w:rsidRPr="00110099" w:rsidRDefault="001A3CC8" w:rsidP="001A3CC8">
                            <w:pPr>
                              <w:spacing w:before="100" w:after="0" w:line="253" w:lineRule="exact"/>
                              <w:rPr>
                                <w:noProof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110099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 xml:space="preserve">Order Number: </w:t>
                            </w:r>
                            <w:bookmarkStart w:id="26" w:name="bkOrderNumber"/>
                            <w:r w:rsidR="00E335AC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110099" w:rsidRPr="00110099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OrderNumber</w:t>
                            </w:r>
                            <w:bookmarkEnd w:id="26"/>
                            <w:proofErr w:type="spellEnd"/>
                            <w:r w:rsidR="00E335AC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margin-left:37.4pt;margin-top:2.55pt;width:139pt;height:24.8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" filled="f" stroked="f" strokeweight=".5pt">
                <v:path arrowok="t"/>
                <v:textbox style="mso-fit-shape-to-text:t">
                  <w:txbxContent>
                    <w:p w:rsidR="001A3CC8" w:rsidRPr="00110099" w:rsidRDefault="001A3CC8" w:rsidP="001A3CC8">
                      <w:pPr>
                        <w:spacing w:before="100" w:after="0" w:line="253" w:lineRule="exact"/>
                        <w:rPr>
                          <w:noProof/>
                          <w:color w:val="FFFFFF"/>
                          <w:sz w:val="20"/>
                          <w:szCs w:val="20"/>
                        </w:rPr>
                      </w:pPr>
                      <w:r w:rsidRPr="00110099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 xml:space="preserve">Order Number: </w:t>
                      </w:r>
                      <w:bookmarkStart w:id="47" w:name="bkOrderNumber"/>
                      <w:r w:rsidR="00E335AC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110099" w:rsidRPr="00110099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OrderNumber</w:t>
                      </w:r>
                      <w:bookmarkEnd w:id="47"/>
                      <w:proofErr w:type="spellEnd"/>
                      <w:r w:rsidR="00E335AC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}</w:t>
                      </w:r>
                      <w:bookmarkStart w:id="48" w:name="_GoBack"/>
                      <w:bookmarkEnd w:id="48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50165</wp:posOffset>
                </wp:positionV>
                <wp:extent cx="6847840" cy="733425"/>
                <wp:effectExtent l="57150" t="19050" r="48260" b="85725"/>
                <wp:wrapNone/>
                <wp:docPr id="37" name="Rectangle: Diagonal Corners Rounde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7840" cy="733425"/>
                        </a:xfrm>
                        <a:prstGeom prst="round2Diag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1D892" id="Rectangle: Diagonal Corners Rounded 37" o:spid="_x0000_s1026" style="position:absolute;margin-left:-6.25pt;margin-top:3.95pt;width:539.2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4784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" path="m122240,l6847840,r,l6847840,611185v,67511,-54729,122240,-122240,122240l,733425r,l,122240c,54729,54729,,122240,xe" fillcolor="#262626" strokecolor="#7d60a0">
                <v:shadow on="t" color="black" opacity="22937f" origin=",.5" offset="0,.63889mm"/>
                <v:path arrowok="t" o:connecttype="custom" o:connectlocs="122240,0;6847840,0;6847840,0;6847840,611185;6725600,733425;0,733425;0,733425;0,122240;122240,0" o:connectangles="0,0,0,0,0,0,0,0,0"/>
              </v:shape>
            </w:pict>
          </mc:Fallback>
        </mc:AlternateContent>
      </w:r>
      <w:r w:rsidR="00B076B0">
        <w:rPr>
          <w:rFonts w:ascii="Roboto" w:hAnsi="Roboto" w:cs="Arial"/>
          <w:spacing w:val="-4"/>
        </w:rPr>
        <w:t xml:space="preserve">   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2113280</wp:posOffset>
                </wp:positionH>
                <wp:positionV relativeFrom="page">
                  <wp:posOffset>3970020</wp:posOffset>
                </wp:positionV>
                <wp:extent cx="331470" cy="8255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" cy="82550"/>
                        </a:xfrm>
                        <a:custGeom>
                          <a:avLst/>
                          <a:gdLst>
                            <a:gd name="T0" fmla="*/ 0 w 521"/>
                            <a:gd name="T1" fmla="*/ 131 h 131"/>
                            <a:gd name="T2" fmla="*/ 0 w 521"/>
                            <a:gd name="T3" fmla="*/ 0 h 131"/>
                            <a:gd name="T4" fmla="*/ 521 w 521"/>
                            <a:gd name="T5" fmla="*/ 0 h 131"/>
                            <a:gd name="T6" fmla="*/ 521 w 521"/>
                            <a:gd name="T7" fmla="*/ 131 h 131"/>
                            <a:gd name="T8" fmla="*/ 521 w 521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21" y="0"/>
                              </a:lnTo>
                              <a:lnTo>
                                <a:pt x="521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22F32" id="Freeform 5" o:spid="_x0000_s1026" style="position:absolute;margin-left:166.4pt;margin-top:312.6pt;width:26.1pt;height:6.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" o:allowincell="f" path="m,131l,,521,r,131e" fillcolor="#fffeff" stroked="f">
                <v:path arrowok="t" o:connecttype="custom" o:connectlocs="0,82550;0,0;331470,0;331470,82550;33147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4269740</wp:posOffset>
                </wp:positionH>
                <wp:positionV relativeFrom="page">
                  <wp:posOffset>3970020</wp:posOffset>
                </wp:positionV>
                <wp:extent cx="331470" cy="8255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" cy="82550"/>
                        </a:xfrm>
                        <a:custGeom>
                          <a:avLst/>
                          <a:gdLst>
                            <a:gd name="T0" fmla="*/ 0 w 521"/>
                            <a:gd name="T1" fmla="*/ 131 h 131"/>
                            <a:gd name="T2" fmla="*/ 0 w 521"/>
                            <a:gd name="T3" fmla="*/ 0 h 131"/>
                            <a:gd name="T4" fmla="*/ 521 w 521"/>
                            <a:gd name="T5" fmla="*/ 0 h 131"/>
                            <a:gd name="T6" fmla="*/ 521 w 521"/>
                            <a:gd name="T7" fmla="*/ 131 h 131"/>
                            <a:gd name="T8" fmla="*/ 521 w 521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21" y="0"/>
                              </a:lnTo>
                              <a:lnTo>
                                <a:pt x="521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1153B" id="Freeform 4" o:spid="_x0000_s1026" style="position:absolute;margin-left:336.2pt;margin-top:312.6pt;width:26.1pt;height:6.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" o:allowincell="f" path="m,131l,,521,r,131e" fillcolor="#fffeff" stroked="f">
                <v:path arrowok="t" o:connecttype="custom" o:connectlocs="0,82550;0,0;331470,0;331470,82550;33147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3970020</wp:posOffset>
                </wp:positionV>
                <wp:extent cx="288290" cy="8255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290" cy="82550"/>
                        </a:xfrm>
                        <a:custGeom>
                          <a:avLst/>
                          <a:gdLst>
                            <a:gd name="T0" fmla="*/ 0 w 454"/>
                            <a:gd name="T1" fmla="*/ 131 h 131"/>
                            <a:gd name="T2" fmla="*/ 0 w 454"/>
                            <a:gd name="T3" fmla="*/ 0 h 131"/>
                            <a:gd name="T4" fmla="*/ 454 w 454"/>
                            <a:gd name="T5" fmla="*/ 0 h 131"/>
                            <a:gd name="T6" fmla="*/ 454 w 454"/>
                            <a:gd name="T7" fmla="*/ 131 h 131"/>
                            <a:gd name="T8" fmla="*/ 454 w 454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4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454" y="0"/>
                              </a:lnTo>
                              <a:lnTo>
                                <a:pt x="454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90E49" id="Freeform 3" o:spid="_x0000_s1026" style="position:absolute;margin-left:381pt;margin-top:312.6pt;width:22.7pt;height:6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" o:allowincell="f" path="m,131l,,454,r,131e" fillcolor="#fffeff" stroked="f">
                <v:path arrowok="t" o:connecttype="custom" o:connectlocs="0,82550;0,0;288290,0;288290,82550;28829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5392420</wp:posOffset>
                </wp:positionH>
                <wp:positionV relativeFrom="page">
                  <wp:posOffset>3970020</wp:posOffset>
                </wp:positionV>
                <wp:extent cx="317500" cy="8255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82550"/>
                        </a:xfrm>
                        <a:custGeom>
                          <a:avLst/>
                          <a:gdLst>
                            <a:gd name="T0" fmla="*/ 0 w 500"/>
                            <a:gd name="T1" fmla="*/ 131 h 131"/>
                            <a:gd name="T2" fmla="*/ 0 w 500"/>
                            <a:gd name="T3" fmla="*/ 0 h 131"/>
                            <a:gd name="T4" fmla="*/ 500 w 500"/>
                            <a:gd name="T5" fmla="*/ 0 h 131"/>
                            <a:gd name="T6" fmla="*/ 500 w 500"/>
                            <a:gd name="T7" fmla="*/ 131 h 131"/>
                            <a:gd name="T8" fmla="*/ 500 w 500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0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00" y="0"/>
                              </a:lnTo>
                              <a:lnTo>
                                <a:pt x="500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B9C5A" id="Freeform 2" o:spid="_x0000_s1026" style="position:absolute;margin-left:424.6pt;margin-top:312.6pt;width:25pt;height:6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0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" o:allowincell="f" path="m,131l,,500,r,131e" fillcolor="#fffeff" stroked="f">
                <v:path arrowok="t" o:connecttype="custom" o:connectlocs="0,82550;0,0;317500,0;317500,82550;317500,82550" o:connectangles="0,0,0,0,0"/>
                <w10:wrap anchorx="page" anchory="page"/>
              </v:shape>
            </w:pict>
          </mc:Fallback>
        </mc:AlternateContent>
      </w:r>
    </w:p>
    <w:sectPr w:rsidR="009F6D6F" w:rsidRPr="004959B9">
      <w:type w:val="continuous"/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ontserra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73"/>
    <w:rsid w:val="00033E10"/>
    <w:rsid w:val="00067E1E"/>
    <w:rsid w:val="000B5661"/>
    <w:rsid w:val="000D2630"/>
    <w:rsid w:val="000F1EC7"/>
    <w:rsid w:val="00110099"/>
    <w:rsid w:val="00137AEC"/>
    <w:rsid w:val="001478EE"/>
    <w:rsid w:val="001648F0"/>
    <w:rsid w:val="00174337"/>
    <w:rsid w:val="00185C73"/>
    <w:rsid w:val="001A3CC8"/>
    <w:rsid w:val="001E300A"/>
    <w:rsid w:val="001E6E76"/>
    <w:rsid w:val="0021212B"/>
    <w:rsid w:val="0026359E"/>
    <w:rsid w:val="002813E4"/>
    <w:rsid w:val="002841C0"/>
    <w:rsid w:val="002A370C"/>
    <w:rsid w:val="002D046F"/>
    <w:rsid w:val="002D1448"/>
    <w:rsid w:val="002F2732"/>
    <w:rsid w:val="00304C7F"/>
    <w:rsid w:val="0033496C"/>
    <w:rsid w:val="00351A49"/>
    <w:rsid w:val="003804E5"/>
    <w:rsid w:val="003A1E58"/>
    <w:rsid w:val="003A7219"/>
    <w:rsid w:val="003B105D"/>
    <w:rsid w:val="003F05E2"/>
    <w:rsid w:val="00460A7E"/>
    <w:rsid w:val="00486863"/>
    <w:rsid w:val="004959B9"/>
    <w:rsid w:val="004F388C"/>
    <w:rsid w:val="0051598A"/>
    <w:rsid w:val="00536EE6"/>
    <w:rsid w:val="00540CE7"/>
    <w:rsid w:val="005420F0"/>
    <w:rsid w:val="0055352B"/>
    <w:rsid w:val="00561985"/>
    <w:rsid w:val="0056306C"/>
    <w:rsid w:val="00564C09"/>
    <w:rsid w:val="00570AB2"/>
    <w:rsid w:val="00583EC4"/>
    <w:rsid w:val="005A0C39"/>
    <w:rsid w:val="005D1F69"/>
    <w:rsid w:val="0060700D"/>
    <w:rsid w:val="00617B75"/>
    <w:rsid w:val="006712C3"/>
    <w:rsid w:val="006803A5"/>
    <w:rsid w:val="007536F5"/>
    <w:rsid w:val="00757C6D"/>
    <w:rsid w:val="0076756A"/>
    <w:rsid w:val="00771CBD"/>
    <w:rsid w:val="007C0F1A"/>
    <w:rsid w:val="007C2D85"/>
    <w:rsid w:val="007C60C5"/>
    <w:rsid w:val="007F3497"/>
    <w:rsid w:val="00802A46"/>
    <w:rsid w:val="008202E3"/>
    <w:rsid w:val="008A1DF1"/>
    <w:rsid w:val="008A7242"/>
    <w:rsid w:val="008E6CBB"/>
    <w:rsid w:val="00927A5A"/>
    <w:rsid w:val="00931EF9"/>
    <w:rsid w:val="00943807"/>
    <w:rsid w:val="00967031"/>
    <w:rsid w:val="00985204"/>
    <w:rsid w:val="00987A48"/>
    <w:rsid w:val="00993277"/>
    <w:rsid w:val="00995CF5"/>
    <w:rsid w:val="009D7FC4"/>
    <w:rsid w:val="009F6D6F"/>
    <w:rsid w:val="00A0167B"/>
    <w:rsid w:val="00A7349D"/>
    <w:rsid w:val="00A96B9A"/>
    <w:rsid w:val="00AA6800"/>
    <w:rsid w:val="00B076B0"/>
    <w:rsid w:val="00B6337A"/>
    <w:rsid w:val="00B85495"/>
    <w:rsid w:val="00BD74E8"/>
    <w:rsid w:val="00C3747A"/>
    <w:rsid w:val="00C514BF"/>
    <w:rsid w:val="00C96691"/>
    <w:rsid w:val="00CB459C"/>
    <w:rsid w:val="00D64E1B"/>
    <w:rsid w:val="00D93806"/>
    <w:rsid w:val="00DD4432"/>
    <w:rsid w:val="00DF1710"/>
    <w:rsid w:val="00E21942"/>
    <w:rsid w:val="00E335AC"/>
    <w:rsid w:val="00E95567"/>
    <w:rsid w:val="00EE019B"/>
    <w:rsid w:val="00F40801"/>
    <w:rsid w:val="00F42F59"/>
    <w:rsid w:val="00F544BE"/>
    <w:rsid w:val="00F6562C"/>
    <w:rsid w:val="00FA59E3"/>
    <w:rsid w:val="00FA72CB"/>
    <w:rsid w:val="00FC31A2"/>
    <w:rsid w:val="00FC4F29"/>
    <w:rsid w:val="00FD6BA7"/>
    <w:rsid w:val="00F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338EFC6-6469-43F8-92A1-6A9406F4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paragraph" w:styleId="Heading1">
    <w:name w:val="heading 1"/>
    <w:basedOn w:val="Normal"/>
    <w:link w:val="Heading1Char"/>
    <w:uiPriority w:val="9"/>
    <w:qFormat/>
    <w:rsid w:val="00FD6BA7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Times New Roman" w:hAnsi="Times New Roman"/>
      <w:sz w:val="23"/>
      <w:szCs w:val="23"/>
      <w:lang w:val="en-US" w:eastAsia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D6BA7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540CE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character" w:customStyle="1" w:styleId="Heading1Char">
    <w:name w:val="Heading 1 Char"/>
    <w:link w:val="Heading1"/>
    <w:uiPriority w:val="9"/>
    <w:rsid w:val="00FD6BA7"/>
    <w:rPr>
      <w:rFonts w:ascii="Times New Roman" w:hAnsi="Times New Roman"/>
      <w:sz w:val="23"/>
      <w:szCs w:val="23"/>
    </w:rPr>
  </w:style>
  <w:style w:type="character" w:customStyle="1" w:styleId="Heading2Char">
    <w:name w:val="Heading 2 Char"/>
    <w:link w:val="Heading2"/>
    <w:uiPriority w:val="9"/>
    <w:semiHidden/>
    <w:rsid w:val="00FD6BA7"/>
    <w:rPr>
      <w:rFonts w:ascii="Times New Roman" w:hAnsi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Mags\CC\trial\MAGS%20WL%20-%20TRI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MAGS WL - TRIAL.dot</Template>
  <TotalTime>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dc:description/>
  <cp:lastModifiedBy>Rigoberto Moreira</cp:lastModifiedBy>
  <cp:revision>4</cp:revision>
  <cp:lastPrinted>2021-02-02T22:57:00Z</cp:lastPrinted>
  <dcterms:created xsi:type="dcterms:W3CDTF">2023-07-06T15:44:00Z</dcterms:created>
  <dcterms:modified xsi:type="dcterms:W3CDTF">2023-08-03T15:58:00Z</dcterms:modified>
</cp:coreProperties>
</file>