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7E4FE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997C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E795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E4F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2449C6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651346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2449C6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651346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7E4F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93980</wp:posOffset>
                </wp:positionV>
                <wp:extent cx="552323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2449C6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proofErr w:type="spellEnd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2449C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2449C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78.8pt;margin-top:7.4pt;width:434.9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" filled="f" stroked="f" strokeweight=".5pt">
                <v:path arrowok="t"/>
                <v:textbox>
                  <w:txbxContent>
                    <w:p w:rsidR="001478EE" w:rsidRPr="00CC4268" w:rsidRDefault="002449C6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2449C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2449C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CC9A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7C47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7E4FEA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Welcome to hours of reading enjoyment provided b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uy </w:t>
                            </w:r>
                            <w:bookmarkStart w:id="14" w:name="bkMerchantCompanyNameThre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5" w:name="bkMerchantPhoneThre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0" w:name="bkCustomerFirstNameTwo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0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LastNameTwo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1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Welcome to hours of reading enjoyment provided b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uy </w:t>
                      </w:r>
                      <w:bookmarkStart w:id="22" w:name="bkMerchantCompanyNameThree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2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3" w:name="bkMerchantPhoneThree"/>
                      <w:r w:rsidR="002449C6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3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7E4FEA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7E4F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A31F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7CDA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7E4F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7F0B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7E4FEA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Payments</w:t>
                            </w:r>
                            <w:proofErr w:type="spellEnd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7A2219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Your bill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read as </w:t>
                            </w:r>
                            <w:bookmarkStart w:id="18" w:name="bkMerchantCompanyNameFour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8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</w:t>
                            </w:r>
                            <w:proofErr w:type="gramStart"/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will be applied</w:t>
                            </w:r>
                            <w:proofErr w:type="gramEnd"/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each month on day </w:t>
                            </w:r>
                            <w:bookmarkStart w:id="19" w:name="bkRegBillDay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19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0" w:name="bkNextBillDat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0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1" w:name="bkMerchantPhon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1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2" w:name="bkWebsiteFulfillment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</w:t>
                            </w:r>
                            <w:bookmarkEnd w:id="22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t}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Again, let me thank you for choosing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CompanyNameTwo"/>
                            <w:r w:rsidR="002449C6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097FD2" w:rsidRPr="00097FD2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3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0" w:name="bkMonthlyCost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0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Payments</w:t>
                      </w:r>
                      <w:proofErr w:type="spellEnd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7A2219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Your bill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will 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read as </w:t>
                      </w:r>
                      <w:bookmarkStart w:id="21" w:name="bkMerchantCompanyNameFour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MerchantCompanyName</w:t>
                      </w:r>
                      <w:bookmarkEnd w:id="21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</w:t>
                      </w:r>
                      <w:proofErr w:type="gramStart"/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will be applied</w:t>
                      </w:r>
                      <w:proofErr w:type="gramEnd"/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each month on day </w:t>
                      </w:r>
                      <w:bookmarkStart w:id="22" w:name="bkRegBillDay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2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3" w:name="bkNextBillDate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3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4" w:name="bkMerchantPhoneTwo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4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25" w:name="bkWebsiteFulfillmentTwo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</w:t>
                      </w:r>
                      <w:bookmarkEnd w:id="25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t}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Again, let me thank you for choosing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Start w:id="26" w:name="bkMerchantCompanyNameTwo"/>
                      <w:r w:rsidR="002449C6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097FD2" w:rsidRPr="00097FD2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26"/>
                      <w:proofErr w:type="spellEnd"/>
                      <w:r w:rsidR="002449C6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7E4FEA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33FF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4" w:name="bkOrderNumber"/>
                            <w:r w:rsidR="002449C6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4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3" w:name="bkOrderNumber"/>
                      <w:r w:rsidR="002449C6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3"/>
                      <w:proofErr w:type="spellEnd"/>
                      <w:r w:rsidR="002449C6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  <w:bookmarkStart w:id="44" w:name="_GoBack"/>
                      <w:bookmarkEnd w:id="44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5C4D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E62E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939C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3EF8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DE8B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A"/>
    <w:rsid w:val="00033E10"/>
    <w:rsid w:val="00067E1E"/>
    <w:rsid w:val="00097FD2"/>
    <w:rsid w:val="000B5661"/>
    <w:rsid w:val="000D2630"/>
    <w:rsid w:val="000F1EC7"/>
    <w:rsid w:val="00110099"/>
    <w:rsid w:val="00137AEC"/>
    <w:rsid w:val="001478EE"/>
    <w:rsid w:val="001648F0"/>
    <w:rsid w:val="00174337"/>
    <w:rsid w:val="001A3CC8"/>
    <w:rsid w:val="001E300A"/>
    <w:rsid w:val="001E6E76"/>
    <w:rsid w:val="0021212B"/>
    <w:rsid w:val="002449C6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4150F"/>
    <w:rsid w:val="00351A49"/>
    <w:rsid w:val="003804E5"/>
    <w:rsid w:val="003A1E58"/>
    <w:rsid w:val="003B105D"/>
    <w:rsid w:val="003F05E2"/>
    <w:rsid w:val="00460A7E"/>
    <w:rsid w:val="00486863"/>
    <w:rsid w:val="004959B9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7B75"/>
    <w:rsid w:val="00651346"/>
    <w:rsid w:val="006712C3"/>
    <w:rsid w:val="006803A5"/>
    <w:rsid w:val="007536F5"/>
    <w:rsid w:val="00757C6D"/>
    <w:rsid w:val="0076756A"/>
    <w:rsid w:val="00771CBD"/>
    <w:rsid w:val="007A2219"/>
    <w:rsid w:val="007C0F1A"/>
    <w:rsid w:val="007C60C5"/>
    <w:rsid w:val="007E4FEA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463BF"/>
    <w:rsid w:val="00967031"/>
    <w:rsid w:val="00985204"/>
    <w:rsid w:val="00987A48"/>
    <w:rsid w:val="00993277"/>
    <w:rsid w:val="00995CF5"/>
    <w:rsid w:val="009969D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24683"/>
    <w:rsid w:val="00C3747A"/>
    <w:rsid w:val="00C514BF"/>
    <w:rsid w:val="00C96691"/>
    <w:rsid w:val="00CB459C"/>
    <w:rsid w:val="00D64E1B"/>
    <w:rsid w:val="00DD4432"/>
    <w:rsid w:val="00DF1710"/>
    <w:rsid w:val="00E21942"/>
    <w:rsid w:val="00E95567"/>
    <w:rsid w:val="00EA5B00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1227F26-E8E1-43E2-9B2B-5357D74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PAC\noTrial\MAGS%20WL%20-%20NO%20TRIAL(PAC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NO TRIAL(PAC).dot</Template>
  <TotalTime>10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4</cp:revision>
  <cp:lastPrinted>2021-02-02T22:57:00Z</cp:lastPrinted>
  <dcterms:created xsi:type="dcterms:W3CDTF">2023-07-06T15:44:00Z</dcterms:created>
  <dcterms:modified xsi:type="dcterms:W3CDTF">2023-08-03T15:59:00Z</dcterms:modified>
</cp:coreProperties>
</file>