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3" w:rsidRDefault="005B4141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-102870</wp:posOffset>
                </wp:positionV>
                <wp:extent cx="7772400" cy="1924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24050"/>
                          <a:chOff x="0" y="0"/>
                          <a:chExt cx="12240" cy="217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9"/>
                            <a:ext cx="7428" cy="1060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21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2121"/>
                              <a:gd name="T2" fmla="*/ 0 w 12240"/>
                              <a:gd name="T3" fmla="*/ 0 h 2121"/>
                              <a:gd name="T4" fmla="*/ 0 w 12240"/>
                              <a:gd name="T5" fmla="*/ 932 h 2121"/>
                              <a:gd name="T6" fmla="*/ 4395 w 12240"/>
                              <a:gd name="T7" fmla="*/ 932 h 2121"/>
                              <a:gd name="T8" fmla="*/ 4474 w 12240"/>
                              <a:gd name="T9" fmla="*/ 933 h 2121"/>
                              <a:gd name="T10" fmla="*/ 4553 w 12240"/>
                              <a:gd name="T11" fmla="*/ 936 h 2121"/>
                              <a:gd name="T12" fmla="*/ 4631 w 12240"/>
                              <a:gd name="T13" fmla="*/ 941 h 2121"/>
                              <a:gd name="T14" fmla="*/ 4710 w 12240"/>
                              <a:gd name="T15" fmla="*/ 947 h 2121"/>
                              <a:gd name="T16" fmla="*/ 4788 w 12240"/>
                              <a:gd name="T17" fmla="*/ 956 h 2121"/>
                              <a:gd name="T18" fmla="*/ 4866 w 12240"/>
                              <a:gd name="T19" fmla="*/ 966 h 2121"/>
                              <a:gd name="T20" fmla="*/ 4943 w 12240"/>
                              <a:gd name="T21" fmla="*/ 978 h 2121"/>
                              <a:gd name="T22" fmla="*/ 5020 w 12240"/>
                              <a:gd name="T23" fmla="*/ 992 h 2121"/>
                              <a:gd name="T24" fmla="*/ 5097 w 12240"/>
                              <a:gd name="T25" fmla="*/ 1008 h 2121"/>
                              <a:gd name="T26" fmla="*/ 5174 w 12240"/>
                              <a:gd name="T27" fmla="*/ 1026 h 2121"/>
                              <a:gd name="T28" fmla="*/ 5250 w 12240"/>
                              <a:gd name="T29" fmla="*/ 1045 h 2121"/>
                              <a:gd name="T30" fmla="*/ 5325 w 12240"/>
                              <a:gd name="T31" fmla="*/ 1067 h 2121"/>
                              <a:gd name="T32" fmla="*/ 5400 w 12240"/>
                              <a:gd name="T33" fmla="*/ 1090 h 2121"/>
                              <a:gd name="T34" fmla="*/ 5474 w 12240"/>
                              <a:gd name="T35" fmla="*/ 1114 h 2121"/>
                              <a:gd name="T36" fmla="*/ 5548 w 12240"/>
                              <a:gd name="T37" fmla="*/ 1141 h 2121"/>
                              <a:gd name="T38" fmla="*/ 5621 w 12240"/>
                              <a:gd name="T39" fmla="*/ 1170 h 2121"/>
                              <a:gd name="T40" fmla="*/ 5694 w 12240"/>
                              <a:gd name="T41" fmla="*/ 1200 h 2121"/>
                              <a:gd name="T42" fmla="*/ 5766 w 12240"/>
                              <a:gd name="T43" fmla="*/ 1232 h 2121"/>
                              <a:gd name="T44" fmla="*/ 5837 w 12240"/>
                              <a:gd name="T45" fmla="*/ 1265 h 2121"/>
                              <a:gd name="T46" fmla="*/ 5907 w 12240"/>
                              <a:gd name="T47" fmla="*/ 1301 h 2121"/>
                              <a:gd name="T48" fmla="*/ 5977 w 12240"/>
                              <a:gd name="T49" fmla="*/ 1338 h 2121"/>
                              <a:gd name="T50" fmla="*/ 6046 w 12240"/>
                              <a:gd name="T51" fmla="*/ 1377 h 2121"/>
                              <a:gd name="T52" fmla="*/ 6735 w 12240"/>
                              <a:gd name="T53" fmla="*/ 1777 h 2121"/>
                              <a:gd name="T54" fmla="*/ 6804 w 12240"/>
                              <a:gd name="T55" fmla="*/ 1815 h 2121"/>
                              <a:gd name="T56" fmla="*/ 6874 w 12240"/>
                              <a:gd name="T57" fmla="*/ 1852 h 2121"/>
                              <a:gd name="T58" fmla="*/ 6945 w 12240"/>
                              <a:gd name="T59" fmla="*/ 1886 h 2121"/>
                              <a:gd name="T60" fmla="*/ 7017 w 12240"/>
                              <a:gd name="T61" fmla="*/ 1918 h 2121"/>
                              <a:gd name="T62" fmla="*/ 7089 w 12240"/>
                              <a:gd name="T63" fmla="*/ 1947 h 2121"/>
                              <a:gd name="T64" fmla="*/ 7163 w 12240"/>
                              <a:gd name="T65" fmla="*/ 1975 h 2121"/>
                              <a:gd name="T66" fmla="*/ 7237 w 12240"/>
                              <a:gd name="T67" fmla="*/ 2000 h 2121"/>
                              <a:gd name="T68" fmla="*/ 7312 w 12240"/>
                              <a:gd name="T69" fmla="*/ 2022 h 2121"/>
                              <a:gd name="T70" fmla="*/ 7388 w 12240"/>
                              <a:gd name="T71" fmla="*/ 2043 h 2121"/>
                              <a:gd name="T72" fmla="*/ 7464 w 12240"/>
                              <a:gd name="T73" fmla="*/ 2061 h 2121"/>
                              <a:gd name="T74" fmla="*/ 7541 w 12240"/>
                              <a:gd name="T75" fmla="*/ 2077 h 2121"/>
                              <a:gd name="T76" fmla="*/ 7619 w 12240"/>
                              <a:gd name="T77" fmla="*/ 2090 h 2121"/>
                              <a:gd name="T78" fmla="*/ 7697 w 12240"/>
                              <a:gd name="T79" fmla="*/ 2101 h 2121"/>
                              <a:gd name="T80" fmla="*/ 7775 w 12240"/>
                              <a:gd name="T81" fmla="*/ 2109 h 2121"/>
                              <a:gd name="T82" fmla="*/ 7853 w 12240"/>
                              <a:gd name="T83" fmla="*/ 2115 h 2121"/>
                              <a:gd name="T84" fmla="*/ 7932 w 12240"/>
                              <a:gd name="T85" fmla="*/ 2119 h 2121"/>
                              <a:gd name="T86" fmla="*/ 8011 w 12240"/>
                              <a:gd name="T87" fmla="*/ 2120 h 2121"/>
                              <a:gd name="T88" fmla="*/ 12240 w 12240"/>
                              <a:gd name="T89" fmla="*/ 2120 h 2121"/>
                              <a:gd name="T90" fmla="*/ 12240 w 12240"/>
                              <a:gd name="T91" fmla="*/ 0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240" h="2121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"/>
                                </a:lnTo>
                                <a:lnTo>
                                  <a:pt x="4395" y="932"/>
                                </a:lnTo>
                                <a:lnTo>
                                  <a:pt x="4474" y="933"/>
                                </a:lnTo>
                                <a:lnTo>
                                  <a:pt x="4553" y="936"/>
                                </a:lnTo>
                                <a:lnTo>
                                  <a:pt x="4631" y="941"/>
                                </a:lnTo>
                                <a:lnTo>
                                  <a:pt x="4710" y="947"/>
                                </a:lnTo>
                                <a:lnTo>
                                  <a:pt x="4788" y="956"/>
                                </a:lnTo>
                                <a:lnTo>
                                  <a:pt x="4866" y="966"/>
                                </a:lnTo>
                                <a:lnTo>
                                  <a:pt x="4943" y="978"/>
                                </a:lnTo>
                                <a:lnTo>
                                  <a:pt x="5020" y="992"/>
                                </a:lnTo>
                                <a:lnTo>
                                  <a:pt x="5097" y="1008"/>
                                </a:lnTo>
                                <a:lnTo>
                                  <a:pt x="5174" y="1026"/>
                                </a:lnTo>
                                <a:lnTo>
                                  <a:pt x="5250" y="1045"/>
                                </a:lnTo>
                                <a:lnTo>
                                  <a:pt x="5325" y="1067"/>
                                </a:lnTo>
                                <a:lnTo>
                                  <a:pt x="5400" y="1090"/>
                                </a:lnTo>
                                <a:lnTo>
                                  <a:pt x="5474" y="1114"/>
                                </a:lnTo>
                                <a:lnTo>
                                  <a:pt x="5548" y="1141"/>
                                </a:lnTo>
                                <a:lnTo>
                                  <a:pt x="5621" y="1170"/>
                                </a:lnTo>
                                <a:lnTo>
                                  <a:pt x="5694" y="1200"/>
                                </a:lnTo>
                                <a:lnTo>
                                  <a:pt x="5766" y="1232"/>
                                </a:lnTo>
                                <a:lnTo>
                                  <a:pt x="5837" y="1265"/>
                                </a:lnTo>
                                <a:lnTo>
                                  <a:pt x="5907" y="1301"/>
                                </a:lnTo>
                                <a:lnTo>
                                  <a:pt x="5977" y="1338"/>
                                </a:lnTo>
                                <a:lnTo>
                                  <a:pt x="6046" y="1377"/>
                                </a:lnTo>
                                <a:lnTo>
                                  <a:pt x="6735" y="1777"/>
                                </a:lnTo>
                                <a:lnTo>
                                  <a:pt x="6804" y="1815"/>
                                </a:lnTo>
                                <a:lnTo>
                                  <a:pt x="6874" y="1852"/>
                                </a:lnTo>
                                <a:lnTo>
                                  <a:pt x="6945" y="1886"/>
                                </a:lnTo>
                                <a:lnTo>
                                  <a:pt x="7017" y="1918"/>
                                </a:lnTo>
                                <a:lnTo>
                                  <a:pt x="7089" y="1947"/>
                                </a:lnTo>
                                <a:lnTo>
                                  <a:pt x="7163" y="1975"/>
                                </a:lnTo>
                                <a:lnTo>
                                  <a:pt x="7237" y="2000"/>
                                </a:lnTo>
                                <a:lnTo>
                                  <a:pt x="7312" y="2022"/>
                                </a:lnTo>
                                <a:lnTo>
                                  <a:pt x="7388" y="2043"/>
                                </a:lnTo>
                                <a:lnTo>
                                  <a:pt x="7464" y="2061"/>
                                </a:lnTo>
                                <a:lnTo>
                                  <a:pt x="7541" y="2077"/>
                                </a:lnTo>
                                <a:lnTo>
                                  <a:pt x="7619" y="2090"/>
                                </a:lnTo>
                                <a:lnTo>
                                  <a:pt x="7697" y="2101"/>
                                </a:lnTo>
                                <a:lnTo>
                                  <a:pt x="7775" y="2109"/>
                                </a:lnTo>
                                <a:lnTo>
                                  <a:pt x="7853" y="2115"/>
                                </a:lnTo>
                                <a:lnTo>
                                  <a:pt x="7932" y="2119"/>
                                </a:lnTo>
                                <a:lnTo>
                                  <a:pt x="8011" y="2120"/>
                                </a:lnTo>
                                <a:lnTo>
                                  <a:pt x="12240" y="212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789"/>
                            <a:ext cx="12240" cy="138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790 790"/>
                              <a:gd name="T2" fmla="*/ 790 h 1381"/>
                              <a:gd name="T3" fmla="*/ 4395 w 12240"/>
                              <a:gd name="T4" fmla="+- 0 982 790"/>
                              <a:gd name="T5" fmla="*/ 982 h 1381"/>
                              <a:gd name="T6" fmla="*/ 4553 w 12240"/>
                              <a:gd name="T7" fmla="+- 0 986 790"/>
                              <a:gd name="T8" fmla="*/ 986 h 1381"/>
                              <a:gd name="T9" fmla="*/ 4710 w 12240"/>
                              <a:gd name="T10" fmla="+- 0 997 790"/>
                              <a:gd name="T11" fmla="*/ 997 h 1381"/>
                              <a:gd name="T12" fmla="*/ 4866 w 12240"/>
                              <a:gd name="T13" fmla="+- 0 1016 790"/>
                              <a:gd name="T14" fmla="*/ 1016 h 1381"/>
                              <a:gd name="T15" fmla="*/ 5020 w 12240"/>
                              <a:gd name="T16" fmla="+- 0 1042 790"/>
                              <a:gd name="T17" fmla="*/ 1042 h 1381"/>
                              <a:gd name="T18" fmla="*/ 5174 w 12240"/>
                              <a:gd name="T19" fmla="+- 0 1076 790"/>
                              <a:gd name="T20" fmla="*/ 1076 h 1381"/>
                              <a:gd name="T21" fmla="*/ 5325 w 12240"/>
                              <a:gd name="T22" fmla="+- 0 1117 790"/>
                              <a:gd name="T23" fmla="*/ 1117 h 1381"/>
                              <a:gd name="T24" fmla="*/ 5474 w 12240"/>
                              <a:gd name="T25" fmla="+- 0 1165 790"/>
                              <a:gd name="T26" fmla="*/ 1165 h 1381"/>
                              <a:gd name="T27" fmla="*/ 5621 w 12240"/>
                              <a:gd name="T28" fmla="+- 0 1220 790"/>
                              <a:gd name="T29" fmla="*/ 1220 h 1381"/>
                              <a:gd name="T30" fmla="*/ 5766 w 12240"/>
                              <a:gd name="T31" fmla="+- 0 1282 790"/>
                              <a:gd name="T32" fmla="*/ 1282 h 1381"/>
                              <a:gd name="T33" fmla="*/ 5907 w 12240"/>
                              <a:gd name="T34" fmla="+- 0 1351 790"/>
                              <a:gd name="T35" fmla="*/ 1351 h 1381"/>
                              <a:gd name="T36" fmla="*/ 6046 w 12240"/>
                              <a:gd name="T37" fmla="+- 0 1427 790"/>
                              <a:gd name="T38" fmla="*/ 1427 h 1381"/>
                              <a:gd name="T39" fmla="*/ 6804 w 12240"/>
                              <a:gd name="T40" fmla="+- 0 1865 790"/>
                              <a:gd name="T41" fmla="*/ 1865 h 1381"/>
                              <a:gd name="T42" fmla="*/ 6945 w 12240"/>
                              <a:gd name="T43" fmla="+- 0 1936 790"/>
                              <a:gd name="T44" fmla="*/ 1936 h 1381"/>
                              <a:gd name="T45" fmla="*/ 7089 w 12240"/>
                              <a:gd name="T46" fmla="+- 0 1998 790"/>
                              <a:gd name="T47" fmla="*/ 1998 h 1381"/>
                              <a:gd name="T48" fmla="*/ 7237 w 12240"/>
                              <a:gd name="T49" fmla="+- 0 2050 790"/>
                              <a:gd name="T50" fmla="*/ 2050 h 1381"/>
                              <a:gd name="T51" fmla="*/ 7388 w 12240"/>
                              <a:gd name="T52" fmla="+- 0 2093 790"/>
                              <a:gd name="T53" fmla="*/ 2093 h 1381"/>
                              <a:gd name="T54" fmla="*/ 7541 w 12240"/>
                              <a:gd name="T55" fmla="+- 0 2127 790"/>
                              <a:gd name="T56" fmla="*/ 2127 h 1381"/>
                              <a:gd name="T57" fmla="*/ 7697 w 12240"/>
                              <a:gd name="T58" fmla="+- 0 2151 790"/>
                              <a:gd name="T59" fmla="*/ 2151 h 1381"/>
                              <a:gd name="T60" fmla="*/ 7853 w 12240"/>
                              <a:gd name="T61" fmla="+- 0 2166 790"/>
                              <a:gd name="T62" fmla="*/ 2166 h 1381"/>
                              <a:gd name="T63" fmla="*/ 8011 w 12240"/>
                              <a:gd name="T64" fmla="+- 0 2170 790"/>
                              <a:gd name="T65" fmla="*/ 2170 h 1381"/>
                              <a:gd name="T66" fmla="*/ 12240 w 12240"/>
                              <a:gd name="T67" fmla="+- 0 1978 790"/>
                              <a:gd name="T68" fmla="*/ 1978 h 1381"/>
                              <a:gd name="T69" fmla="*/ 8103 w 12240"/>
                              <a:gd name="T70" fmla="+- 0 1977 790"/>
                              <a:gd name="T71" fmla="*/ 1977 h 1381"/>
                              <a:gd name="T72" fmla="*/ 7945 w 12240"/>
                              <a:gd name="T73" fmla="+- 0 1967 790"/>
                              <a:gd name="T74" fmla="*/ 1967 h 1381"/>
                              <a:gd name="T75" fmla="*/ 7789 w 12240"/>
                              <a:gd name="T76" fmla="+- 0 1947 790"/>
                              <a:gd name="T77" fmla="*/ 1947 h 1381"/>
                              <a:gd name="T78" fmla="*/ 7635 w 12240"/>
                              <a:gd name="T79" fmla="+- 0 1918 790"/>
                              <a:gd name="T80" fmla="*/ 1918 h 1381"/>
                              <a:gd name="T81" fmla="*/ 7483 w 12240"/>
                              <a:gd name="T82" fmla="+- 0 1880 790"/>
                              <a:gd name="T83" fmla="*/ 1880 h 1381"/>
                              <a:gd name="T84" fmla="*/ 7334 w 12240"/>
                              <a:gd name="T85" fmla="+- 0 1832 790"/>
                              <a:gd name="T86" fmla="*/ 1832 h 1381"/>
                              <a:gd name="T87" fmla="*/ 7187 w 12240"/>
                              <a:gd name="T88" fmla="+- 0 1775 790"/>
                              <a:gd name="T89" fmla="*/ 1775 h 1381"/>
                              <a:gd name="T90" fmla="*/ 7044 w 12240"/>
                              <a:gd name="T91" fmla="+- 0 1709 790"/>
                              <a:gd name="T92" fmla="*/ 1709 h 1381"/>
                              <a:gd name="T93" fmla="*/ 6905 w 12240"/>
                              <a:gd name="T94" fmla="+- 0 1634 790"/>
                              <a:gd name="T95" fmla="*/ 1634 h 1381"/>
                              <a:gd name="T96" fmla="*/ 6148 w 12240"/>
                              <a:gd name="T97" fmla="+- 0 1195 790"/>
                              <a:gd name="T98" fmla="*/ 1195 h 1381"/>
                              <a:gd name="T99" fmla="*/ 6008 w 12240"/>
                              <a:gd name="T100" fmla="+- 0 1123 790"/>
                              <a:gd name="T101" fmla="*/ 1123 h 1381"/>
                              <a:gd name="T102" fmla="*/ 5865 w 12240"/>
                              <a:gd name="T103" fmla="+- 0 1057 790"/>
                              <a:gd name="T104" fmla="*/ 1057 h 1381"/>
                              <a:gd name="T105" fmla="*/ 5719 w 12240"/>
                              <a:gd name="T106" fmla="+- 0 999 790"/>
                              <a:gd name="T107" fmla="*/ 999 h 1381"/>
                              <a:gd name="T108" fmla="*/ 5571 w 12240"/>
                              <a:gd name="T109" fmla="+- 0 947 790"/>
                              <a:gd name="T110" fmla="*/ 947 h 1381"/>
                              <a:gd name="T111" fmla="*/ 5420 w 12240"/>
                              <a:gd name="T112" fmla="+- 0 903 790"/>
                              <a:gd name="T113" fmla="*/ 903 h 1381"/>
                              <a:gd name="T114" fmla="*/ 5268 w 12240"/>
                              <a:gd name="T115" fmla="+- 0 866 790"/>
                              <a:gd name="T116" fmla="*/ 866 h 1381"/>
                              <a:gd name="T117" fmla="*/ 5114 w 12240"/>
                              <a:gd name="T118" fmla="+- 0 836 790"/>
                              <a:gd name="T119" fmla="*/ 836 h 1381"/>
                              <a:gd name="T120" fmla="*/ 4958 w 12240"/>
                              <a:gd name="T121" fmla="+- 0 813 790"/>
                              <a:gd name="T122" fmla="*/ 813 h 1381"/>
                              <a:gd name="T123" fmla="*/ 4802 w 12240"/>
                              <a:gd name="T124" fmla="+- 0 798 790"/>
                              <a:gd name="T125" fmla="*/ 798 h 1381"/>
                              <a:gd name="T126" fmla="*/ 4644 w 12240"/>
                              <a:gd name="T127" fmla="+- 0 791 790"/>
                              <a:gd name="T128" fmla="*/ 791 h 1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2240" h="1381">
                                <a:moveTo>
                                  <a:pt x="4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395" y="192"/>
                                </a:lnTo>
                                <a:lnTo>
                                  <a:pt x="4474" y="193"/>
                                </a:lnTo>
                                <a:lnTo>
                                  <a:pt x="4553" y="196"/>
                                </a:lnTo>
                                <a:lnTo>
                                  <a:pt x="4631" y="201"/>
                                </a:lnTo>
                                <a:lnTo>
                                  <a:pt x="4710" y="207"/>
                                </a:lnTo>
                                <a:lnTo>
                                  <a:pt x="4788" y="216"/>
                                </a:lnTo>
                                <a:lnTo>
                                  <a:pt x="4866" y="226"/>
                                </a:lnTo>
                                <a:lnTo>
                                  <a:pt x="4943" y="238"/>
                                </a:lnTo>
                                <a:lnTo>
                                  <a:pt x="5020" y="252"/>
                                </a:lnTo>
                                <a:lnTo>
                                  <a:pt x="5097" y="268"/>
                                </a:lnTo>
                                <a:lnTo>
                                  <a:pt x="5174" y="286"/>
                                </a:lnTo>
                                <a:lnTo>
                                  <a:pt x="5250" y="305"/>
                                </a:lnTo>
                                <a:lnTo>
                                  <a:pt x="5325" y="327"/>
                                </a:lnTo>
                                <a:lnTo>
                                  <a:pt x="5400" y="350"/>
                                </a:lnTo>
                                <a:lnTo>
                                  <a:pt x="5474" y="375"/>
                                </a:lnTo>
                                <a:lnTo>
                                  <a:pt x="5548" y="401"/>
                                </a:lnTo>
                                <a:lnTo>
                                  <a:pt x="5621" y="430"/>
                                </a:lnTo>
                                <a:lnTo>
                                  <a:pt x="5694" y="460"/>
                                </a:lnTo>
                                <a:lnTo>
                                  <a:pt x="5766" y="492"/>
                                </a:lnTo>
                                <a:lnTo>
                                  <a:pt x="5837" y="525"/>
                                </a:lnTo>
                                <a:lnTo>
                                  <a:pt x="5907" y="561"/>
                                </a:lnTo>
                                <a:lnTo>
                                  <a:pt x="5977" y="598"/>
                                </a:lnTo>
                                <a:lnTo>
                                  <a:pt x="6046" y="637"/>
                                </a:lnTo>
                                <a:lnTo>
                                  <a:pt x="6735" y="1037"/>
                                </a:lnTo>
                                <a:lnTo>
                                  <a:pt x="6804" y="1075"/>
                                </a:lnTo>
                                <a:lnTo>
                                  <a:pt x="6874" y="1112"/>
                                </a:lnTo>
                                <a:lnTo>
                                  <a:pt x="6945" y="1146"/>
                                </a:lnTo>
                                <a:lnTo>
                                  <a:pt x="7017" y="1178"/>
                                </a:lnTo>
                                <a:lnTo>
                                  <a:pt x="7089" y="1208"/>
                                </a:lnTo>
                                <a:lnTo>
                                  <a:pt x="7163" y="1235"/>
                                </a:lnTo>
                                <a:lnTo>
                                  <a:pt x="7237" y="1260"/>
                                </a:lnTo>
                                <a:lnTo>
                                  <a:pt x="7312" y="1283"/>
                                </a:lnTo>
                                <a:lnTo>
                                  <a:pt x="7388" y="1303"/>
                                </a:lnTo>
                                <a:lnTo>
                                  <a:pt x="7464" y="1321"/>
                                </a:lnTo>
                                <a:lnTo>
                                  <a:pt x="7541" y="1337"/>
                                </a:lnTo>
                                <a:lnTo>
                                  <a:pt x="7619" y="1350"/>
                                </a:lnTo>
                                <a:lnTo>
                                  <a:pt x="7697" y="1361"/>
                                </a:lnTo>
                                <a:lnTo>
                                  <a:pt x="7775" y="1369"/>
                                </a:lnTo>
                                <a:lnTo>
                                  <a:pt x="7853" y="1376"/>
                                </a:lnTo>
                                <a:lnTo>
                                  <a:pt x="7932" y="1379"/>
                                </a:lnTo>
                                <a:lnTo>
                                  <a:pt x="8011" y="1380"/>
                                </a:lnTo>
                                <a:lnTo>
                                  <a:pt x="12240" y="1380"/>
                                </a:lnTo>
                                <a:lnTo>
                                  <a:pt x="12240" y="1188"/>
                                </a:lnTo>
                                <a:lnTo>
                                  <a:pt x="8182" y="1188"/>
                                </a:lnTo>
                                <a:lnTo>
                                  <a:pt x="8103" y="1187"/>
                                </a:lnTo>
                                <a:lnTo>
                                  <a:pt x="8024" y="1183"/>
                                </a:lnTo>
                                <a:lnTo>
                                  <a:pt x="7945" y="1177"/>
                                </a:lnTo>
                                <a:lnTo>
                                  <a:pt x="7867" y="1168"/>
                                </a:lnTo>
                                <a:lnTo>
                                  <a:pt x="7789" y="1157"/>
                                </a:lnTo>
                                <a:lnTo>
                                  <a:pt x="7712" y="1144"/>
                                </a:lnTo>
                                <a:lnTo>
                                  <a:pt x="7635" y="1128"/>
                                </a:lnTo>
                                <a:lnTo>
                                  <a:pt x="7559" y="1110"/>
                                </a:lnTo>
                                <a:lnTo>
                                  <a:pt x="7483" y="1090"/>
                                </a:lnTo>
                                <a:lnTo>
                                  <a:pt x="7408" y="1067"/>
                                </a:lnTo>
                                <a:lnTo>
                                  <a:pt x="7334" y="1042"/>
                                </a:lnTo>
                                <a:lnTo>
                                  <a:pt x="7260" y="1015"/>
                                </a:lnTo>
                                <a:lnTo>
                                  <a:pt x="7187" y="985"/>
                                </a:lnTo>
                                <a:lnTo>
                                  <a:pt x="7115" y="953"/>
                                </a:lnTo>
                                <a:lnTo>
                                  <a:pt x="7044" y="919"/>
                                </a:lnTo>
                                <a:lnTo>
                                  <a:pt x="6974" y="883"/>
                                </a:lnTo>
                                <a:lnTo>
                                  <a:pt x="6905" y="844"/>
                                </a:lnTo>
                                <a:lnTo>
                                  <a:pt x="6216" y="444"/>
                                </a:lnTo>
                                <a:lnTo>
                                  <a:pt x="6148" y="405"/>
                                </a:lnTo>
                                <a:lnTo>
                                  <a:pt x="6078" y="368"/>
                                </a:lnTo>
                                <a:lnTo>
                                  <a:pt x="6008" y="333"/>
                                </a:lnTo>
                                <a:lnTo>
                                  <a:pt x="5936" y="299"/>
                                </a:lnTo>
                                <a:lnTo>
                                  <a:pt x="5865" y="267"/>
                                </a:lnTo>
                                <a:lnTo>
                                  <a:pt x="5792" y="237"/>
                                </a:lnTo>
                                <a:lnTo>
                                  <a:pt x="5719" y="209"/>
                                </a:lnTo>
                                <a:lnTo>
                                  <a:pt x="5645" y="182"/>
                                </a:lnTo>
                                <a:lnTo>
                                  <a:pt x="5571" y="157"/>
                                </a:lnTo>
                                <a:lnTo>
                                  <a:pt x="5496" y="134"/>
                                </a:lnTo>
                                <a:lnTo>
                                  <a:pt x="5420" y="113"/>
                                </a:lnTo>
                                <a:lnTo>
                                  <a:pt x="5344" y="93"/>
                                </a:lnTo>
                                <a:lnTo>
                                  <a:pt x="5268" y="76"/>
                                </a:lnTo>
                                <a:lnTo>
                                  <a:pt x="5191" y="60"/>
                                </a:lnTo>
                                <a:lnTo>
                                  <a:pt x="5114" y="46"/>
                                </a:lnTo>
                                <a:lnTo>
                                  <a:pt x="5036" y="34"/>
                                </a:lnTo>
                                <a:lnTo>
                                  <a:pt x="4958" y="23"/>
                                </a:lnTo>
                                <a:lnTo>
                                  <a:pt x="4880" y="15"/>
                                </a:lnTo>
                                <a:lnTo>
                                  <a:pt x="4802" y="8"/>
                                </a:lnTo>
                                <a:lnTo>
                                  <a:pt x="4723" y="4"/>
                                </a:lnTo>
                                <a:lnTo>
                                  <a:pt x="4644" y="1"/>
                                </a:lnTo>
                                <a:lnTo>
                                  <a:pt x="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27B66" id="Group 2" o:spid="_x0000_s1026" style="position:absolute;margin-left:-.35pt;margin-top:-8.1pt;width:612pt;height:151.5pt;z-index:-251659776;mso-position-horizontal-relative:page;mso-position-vertical-relative:page" coordsize="12240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">
                <v:rect id="Rectangle 5" o:spid="_x0000_s1027" style="position:absolute;top:639;width:742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" fillcolor="#100" stroked="f">
                  <v:fill opacity="14392f"/>
                </v:rect>
                <v:shape id="Freeform 4" o:spid="_x0000_s1028" style="position:absolute;width:12240;height:2121;visibility:visible;mso-wrap-style:square;v-text-anchor:top" coordsize="1224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" path="m12240,l,,,932r4395,l4474,933r79,3l4631,941r79,6l4788,956r78,10l4943,978r77,14l5097,1008r77,18l5250,1045r75,22l5400,1090r74,24l5548,1141r73,29l5694,1200r72,32l5837,1265r70,36l5977,1338r69,39l6735,1777r69,38l6874,1852r71,34l7017,1918r72,29l7163,1975r74,25l7312,2022r76,21l7464,2061r77,16l7619,2090r78,11l7775,2109r78,6l7932,2119r79,1l12240,2120,12240,xe" fillcolor="#ff2528" stroked="f">
                  <v:path arrowok="t" o:connecttype="custom" o:connectlocs="12240,0;0,0;0,932;4395,932;4474,933;4553,936;4631,941;4710,947;4788,956;4866,966;4943,978;5020,992;5097,1008;5174,1026;5250,1045;5325,1067;5400,1090;5474,1114;5548,1141;5621,1170;5694,1200;5766,1232;5837,1265;5907,1301;5977,1338;6046,1377;6735,1777;6804,1815;6874,1852;6945,1886;7017,1918;7089,1947;7163,1975;7237,2000;7312,2022;7388,2043;7464,2061;7541,2077;7619,2090;7697,2101;7775,2109;7853,2115;7932,2119;8011,2120;12240,2120;12240,0" o:connectangles="0,0,0,0,0,0,0,0,0,0,0,0,0,0,0,0,0,0,0,0,0,0,0,0,0,0,0,0,0,0,0,0,0,0,0,0,0,0,0,0,0,0,0,0,0,0"/>
                </v:shape>
                <v:shape id="Freeform 3" o:spid="_x0000_s1029" style="position:absolute;top:789;width:12240;height:1381;visibility:visible;mso-wrap-style:square;v-text-anchor:top" coordsize="12240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" path="m4565,l,,,192r4395,l4474,193r79,3l4631,201r79,6l4788,216r78,10l4943,238r77,14l5097,268r77,18l5250,305r75,22l5400,350r74,25l5548,401r73,29l5694,460r72,32l5837,525r70,36l5977,598r69,39l6735,1037r69,38l6874,1112r71,34l7017,1178r72,30l7163,1235r74,25l7312,1283r76,20l7464,1321r77,16l7619,1350r78,11l7775,1369r78,7l7932,1379r79,1l12240,1380r,-192l8182,1188r-79,-1l8024,1183r-79,-6l7867,1168r-78,-11l7712,1144r-77,-16l7559,1110r-76,-20l7408,1067r-74,-25l7260,1015r-73,-30l7115,953r-71,-34l6974,883r-69,-39l6216,444r-68,-39l6078,368r-70,-35l5936,299r-71,-32l5792,237r-73,-28l5645,182r-74,-25l5496,134r-76,-21l5344,93,5268,76,5191,60,5114,46,5036,34,4958,23r-78,-8l4802,8,4723,4,4644,1,4565,xe" stroked="f">
                  <v:path arrowok="t" o:connecttype="custom" o:connectlocs="0,790;4395,982;4553,986;4710,997;4866,1016;5020,1042;5174,1076;5325,1117;5474,1165;5621,1220;5766,1282;5907,1351;6046,1427;6804,1865;6945,1936;7089,1998;7237,2050;7388,2093;7541,2127;7697,2151;7853,2166;8011,2170;12240,1978;8103,1977;7945,1967;7789,1947;7635,1918;7483,1880;7334,1832;7187,1775;7044,1709;6905,1634;6148,1195;6008,1123;5865,1057;5719,999;5571,947;5420,903;5268,866;5114,836;4958,813;4802,798;4644,791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74F03" w:rsidRDefault="00974F03">
      <w:pPr>
        <w:pStyle w:val="BodyText"/>
        <w:rPr>
          <w:rFonts w:ascii="Times New Roman"/>
        </w:rPr>
      </w:pPr>
    </w:p>
    <w:p w:rsidR="00974F03" w:rsidRDefault="00974F03">
      <w:pPr>
        <w:pStyle w:val="BodyText"/>
        <w:spacing w:before="3"/>
        <w:rPr>
          <w:rFonts w:ascii="Times New Roman"/>
        </w:rPr>
      </w:pPr>
    </w:p>
    <w:p w:rsidR="00974F03" w:rsidRDefault="00974F03">
      <w:pPr>
        <w:rPr>
          <w:rFonts w:ascii="Times New Roman"/>
        </w:rPr>
        <w:sectPr w:rsidR="00974F03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74F03">
      <w:pPr>
        <w:pStyle w:val="BodyText"/>
        <w:rPr>
          <w:rFonts w:ascii="Times New Roman"/>
          <w:sz w:val="22"/>
        </w:rPr>
      </w:pPr>
    </w:p>
    <w:p w:rsidR="00907F86" w:rsidRDefault="005B4141">
      <w:pPr>
        <w:pStyle w:val="Heading1"/>
        <w:spacing w:before="122"/>
        <w:ind w:left="0" w:right="98"/>
        <w:jc w:val="right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margin">
                  <wp:posOffset>678180</wp:posOffset>
                </wp:positionV>
                <wp:extent cx="2331085" cy="853440"/>
                <wp:effectExtent l="0" t="0" r="0" b="381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108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1B172D" w:rsidRDefault="00C436B7" w:rsidP="0045548D">
                            <w:pPr>
                              <w:pStyle w:val="Heading1"/>
                              <w:spacing w:before="131"/>
                              <w:ind w:left="0"/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1B172D" w:rsidRPr="001B172D"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9208EE" w:rsidRPr="009208EE" w:rsidRDefault="009208EE" w:rsidP="009208EE">
                            <w:pPr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9208EE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32 N Gould St </w:t>
                            </w:r>
                          </w:p>
                          <w:p w:rsidR="00D60ADA" w:rsidRDefault="009208EE" w:rsidP="009208EE">
                            <w:r w:rsidRPr="009208EE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Sheridan, WY 82801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.4pt;margin-top:53.4pt;width:183.5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" filled="f" stroked="f" strokeweight=".5pt">
                <v:path arrowok="t"/>
                <v:textbox>
                  <w:txbxContent>
                    <w:p w:rsidR="00D60ADA" w:rsidRPr="001B172D" w:rsidRDefault="00C436B7" w:rsidP="0045548D">
                      <w:pPr>
                        <w:pStyle w:val="Heading1"/>
                        <w:spacing w:before="131"/>
                        <w:ind w:left="0"/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1B172D" w:rsidRPr="001B172D"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}</w:t>
                      </w:r>
                    </w:p>
                    <w:p w:rsidR="009208EE" w:rsidRPr="009208EE" w:rsidRDefault="009208EE" w:rsidP="009208EE">
                      <w:pPr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9208EE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32 N Gould St </w:t>
                      </w:r>
                    </w:p>
                    <w:p w:rsidR="00D60ADA" w:rsidRDefault="009208EE" w:rsidP="009208EE">
                      <w:r w:rsidRPr="009208EE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Sheridan, WY 82801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7F86" w:rsidRDefault="00907F86">
      <w:pPr>
        <w:pStyle w:val="Heading1"/>
        <w:spacing w:before="122"/>
        <w:ind w:left="0" w:right="98"/>
        <w:jc w:val="right"/>
        <w:rPr>
          <w:b w:val="0"/>
        </w:rPr>
      </w:pPr>
    </w:p>
    <w:p w:rsidR="00D60ADA" w:rsidRDefault="00D60ADA" w:rsidP="00D60ADA">
      <w:pPr>
        <w:pStyle w:val="Heading1"/>
        <w:spacing w:before="122"/>
        <w:ind w:left="0" w:right="98"/>
        <w:jc w:val="right"/>
        <w:rPr>
          <w:b w:val="0"/>
        </w:rPr>
      </w:pPr>
    </w:p>
    <w:p w:rsidR="00456698" w:rsidRDefault="001F6D8F">
      <w:pPr>
        <w:pStyle w:val="Heading1"/>
        <w:spacing w:before="122"/>
        <w:ind w:left="0" w:right="98"/>
        <w:jc w:val="right"/>
        <w:rPr>
          <w:b w:val="0"/>
        </w:rPr>
      </w:pPr>
      <w:r>
        <w:rPr>
          <w:b w:val="0"/>
        </w:rPr>
        <w:br w:type="column"/>
      </w:r>
    </w:p>
    <w:p w:rsidR="00974F03" w:rsidRPr="00B90E3A" w:rsidRDefault="001F6D8F">
      <w:pPr>
        <w:pStyle w:val="Heading1"/>
        <w:spacing w:before="122"/>
        <w:ind w:left="0" w:right="98"/>
        <w:jc w:val="right"/>
        <w:rPr>
          <w:rFonts w:ascii="Arimo" w:hAnsi="Arimo" w:cs="Arimo"/>
        </w:rPr>
      </w:pPr>
      <w:r w:rsidRPr="00B90E3A">
        <w:rPr>
          <w:rFonts w:ascii="Arimo" w:hAnsi="Arimo" w:cs="Arimo"/>
          <w:color w:val="FFFFFD"/>
          <w:spacing w:val="-3"/>
        </w:rPr>
        <w:t>TOLL</w:t>
      </w:r>
      <w:r w:rsidRPr="00B90E3A">
        <w:rPr>
          <w:rFonts w:ascii="Arimo" w:hAnsi="Arimo" w:cs="Arimo"/>
          <w:color w:val="FFFFFD"/>
          <w:spacing w:val="-32"/>
        </w:rPr>
        <w:t xml:space="preserve"> </w:t>
      </w:r>
      <w:r w:rsidRPr="00B90E3A">
        <w:rPr>
          <w:rFonts w:ascii="Arimo" w:hAnsi="Arimo" w:cs="Arimo"/>
          <w:color w:val="FFFFFD"/>
        </w:rPr>
        <w:t>FREE</w:t>
      </w:r>
    </w:p>
    <w:p w:rsidR="00974F03" w:rsidRPr="00B90E3A" w:rsidRDefault="00C436B7" w:rsidP="0029741E">
      <w:pPr>
        <w:spacing w:before="8" w:line="249" w:lineRule="auto"/>
        <w:ind w:left="102" w:right="91" w:firstLine="1206"/>
        <w:jc w:val="right"/>
        <w:rPr>
          <w:rFonts w:ascii="Arimo" w:hAnsi="Arimo" w:cs="Arimo"/>
          <w:b/>
          <w:sz w:val="20"/>
        </w:rPr>
      </w:pPr>
      <w:bookmarkStart w:id="2" w:name="bkMershantPhoneTwo"/>
      <w:bookmarkStart w:id="3" w:name="bkMerchantPhoneTwo"/>
      <w:r>
        <w:rPr>
          <w:rFonts w:ascii="Arimo" w:hAnsi="Arimo" w:cs="Arimo"/>
          <w:b/>
          <w:color w:val="FFFFFD"/>
          <w:sz w:val="20"/>
        </w:rPr>
        <w:t>${</w:t>
      </w:r>
      <w:proofErr w:type="spellStart"/>
      <w:r w:rsidR="001B172D">
        <w:rPr>
          <w:rFonts w:ascii="Arimo" w:hAnsi="Arimo" w:cs="Arimo"/>
          <w:b/>
          <w:color w:val="FFFFFD"/>
          <w:sz w:val="20"/>
        </w:rPr>
        <w:t>MerchantPhone</w:t>
      </w:r>
      <w:bookmarkEnd w:id="2"/>
      <w:bookmarkEnd w:id="3"/>
      <w:proofErr w:type="spellEnd"/>
      <w:r>
        <w:rPr>
          <w:rFonts w:ascii="Arimo" w:hAnsi="Arimo" w:cs="Arimo"/>
          <w:b/>
          <w:color w:val="FFFFFD"/>
          <w:sz w:val="20"/>
        </w:rPr>
        <w:t>}</w:t>
      </w:r>
      <w:r w:rsidR="001B172D" w:rsidRPr="00B90E3A">
        <w:rPr>
          <w:rFonts w:ascii="Arimo" w:hAnsi="Arimo" w:cs="Arimo"/>
          <w:b/>
          <w:color w:val="FFFFFD"/>
          <w:spacing w:val="-4"/>
          <w:sz w:val="20"/>
        </w:rPr>
        <w:t xml:space="preserve"> </w:t>
      </w:r>
      <w:r w:rsidR="001F6D8F" w:rsidRPr="00B90E3A">
        <w:rPr>
          <w:rFonts w:ascii="Arimo" w:hAnsi="Arimo" w:cs="Arimo"/>
          <w:b/>
          <w:color w:val="FFFFFD"/>
          <w:spacing w:val="-4"/>
          <w:sz w:val="20"/>
        </w:rPr>
        <w:t>HTTPS://VIP.ENJOYMYDEALS.COM/</w:t>
      </w:r>
    </w:p>
    <w:p w:rsidR="00974F03" w:rsidRDefault="00974F03">
      <w:pPr>
        <w:spacing w:line="249" w:lineRule="auto"/>
        <w:rPr>
          <w:sz w:val="20"/>
        </w:rPr>
        <w:sectPr w:rsidR="00974F03">
          <w:type w:val="continuous"/>
          <w:pgSz w:w="12240" w:h="15840"/>
          <w:pgMar w:top="0" w:right="740" w:bottom="0" w:left="660" w:header="720" w:footer="720" w:gutter="0"/>
          <w:cols w:num="2" w:space="720" w:equalWidth="0">
            <w:col w:w="4796" w:space="2479"/>
            <w:col w:w="3565"/>
          </w:cols>
        </w:sectPr>
      </w:pPr>
    </w:p>
    <w:p w:rsidR="00974F03" w:rsidRDefault="00974F03">
      <w:pPr>
        <w:pStyle w:val="BodyText"/>
        <w:rPr>
          <w:b/>
        </w:rPr>
      </w:pPr>
    </w:p>
    <w:p w:rsidR="00974F03" w:rsidRDefault="00974F03">
      <w:pPr>
        <w:pStyle w:val="BodyText"/>
        <w:rPr>
          <w:b/>
        </w:rPr>
      </w:pPr>
    </w:p>
    <w:p w:rsidR="00BB2170" w:rsidRDefault="00BB2170">
      <w:pPr>
        <w:pStyle w:val="BodyText"/>
        <w:spacing w:before="1"/>
        <w:rPr>
          <w:b/>
          <w:sz w:val="27"/>
        </w:rPr>
      </w:pPr>
      <w:bookmarkStart w:id="4" w:name="_GoBack"/>
      <w:bookmarkEnd w:id="4"/>
    </w:p>
    <w:p w:rsidR="00BB2170" w:rsidRDefault="005B4141" w:rsidP="00BF4BE2">
      <w:pPr>
        <w:spacing w:before="94"/>
        <w:jc w:val="both"/>
        <w:rPr>
          <w:rFonts w:ascii="Arimo" w:hAnsi="Arimo" w:cs="Arim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146685</wp:posOffset>
                </wp:positionV>
                <wp:extent cx="3895090" cy="738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170" w:rsidRPr="00BB2170" w:rsidRDefault="00C436B7" w:rsidP="00BB2170">
                            <w:pPr>
                              <w:spacing w:before="250"/>
                              <w:ind w:left="119"/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5" w:name="bkCustomerFir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5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6" w:name="bkCustomerLa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6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BB2170" w:rsidRPr="00BB2170" w:rsidRDefault="00C436B7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BB2170" w:rsidRPr="00BB2170" w:rsidRDefault="00C436B7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7" w:name="bkBillingCity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City</w:t>
                            </w:r>
                            <w:bookmarkEnd w:id="7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8" w:name="bkBillingStat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State</w:t>
                            </w:r>
                            <w:bookmarkEnd w:id="8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9" w:name="bkBillingZipcod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ZipC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ode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853C6B" w:rsidRDefault="00853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7.6pt;margin-top:11.55pt;width:306.7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" filled="f" stroked="f" strokeweight=".5pt">
                <v:path arrowok="t"/>
                <v:textbox>
                  <w:txbxContent>
                    <w:p w:rsidR="00BB2170" w:rsidRPr="00BB2170" w:rsidRDefault="00C436B7" w:rsidP="00BB2170">
                      <w:pPr>
                        <w:spacing w:before="250"/>
                        <w:ind w:left="119"/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BB2170" w:rsidRPr="00BB2170" w:rsidRDefault="00C436B7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${Address}</w:t>
                      </w:r>
                    </w:p>
                    <w:p w:rsidR="00BB2170" w:rsidRPr="00BB2170" w:rsidRDefault="00C436B7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ZipC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</w:p>
                    <w:p w:rsidR="00853C6B" w:rsidRDefault="00853C6B"/>
                  </w:txbxContent>
                </v:textbox>
              </v:shape>
            </w:pict>
          </mc:Fallback>
        </mc:AlternateContent>
      </w:r>
    </w:p>
    <w:p w:rsidR="00974F03" w:rsidRPr="00B90E3A" w:rsidRDefault="00974F03" w:rsidP="00BF4BE2">
      <w:pPr>
        <w:spacing w:before="94"/>
        <w:jc w:val="both"/>
        <w:rPr>
          <w:rFonts w:ascii="Arimo" w:hAnsi="Arimo" w:cs="Arimo"/>
          <w:sz w:val="20"/>
        </w:rPr>
      </w:pPr>
    </w:p>
    <w:p w:rsidR="00974F03" w:rsidRPr="00B90E3A" w:rsidRDefault="00974F03">
      <w:pPr>
        <w:pStyle w:val="BodyText"/>
        <w:rPr>
          <w:rFonts w:ascii="Arimo" w:hAnsi="Arimo" w:cs="Arimo"/>
          <w:sz w:val="22"/>
        </w:rPr>
      </w:pPr>
    </w:p>
    <w:p w:rsidR="00974F03" w:rsidRDefault="00974F03">
      <w:pPr>
        <w:pStyle w:val="BodyText"/>
        <w:spacing w:before="6"/>
        <w:rPr>
          <w:rFonts w:ascii="Arimo" w:hAnsi="Arimo" w:cs="Arimo"/>
        </w:rPr>
      </w:pPr>
    </w:p>
    <w:p w:rsidR="00853C6B" w:rsidRDefault="005B4141">
      <w:pPr>
        <w:pStyle w:val="BodyText"/>
        <w:spacing w:before="6"/>
        <w:rPr>
          <w:rFonts w:ascii="Arimo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151130</wp:posOffset>
                </wp:positionV>
                <wp:extent cx="7884795" cy="52082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4795" cy="520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5EAB" w:rsidRPr="00BD5EAB" w:rsidRDefault="00BD5EAB" w:rsidP="00293300">
                            <w:pPr>
                              <w:spacing w:before="94"/>
                              <w:jc w:val="both"/>
                              <w:rPr>
                                <w:rFonts w:ascii="Arimo" w:hAnsi="Arimo" w:cs="Arimo"/>
                                <w:sz w:val="20"/>
                              </w:rPr>
                            </w:pPr>
                          </w:p>
                          <w:p w:rsidR="00E4293B" w:rsidRDefault="00BD5EAB" w:rsidP="00BD5EA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 xml:space="preserve">Dear </w:t>
                            </w:r>
                            <w:bookmarkStart w:id="10" w:name="bkCustomerFirstNameTwo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CustomerFirstNam</w:t>
                            </w:r>
                            <w:bookmarkEnd w:id="10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1" w:name="bkCustomerLastNameTwo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CustomerLastName</w:t>
                            </w:r>
                            <w:bookmarkEnd w:id="11"/>
                            <w:proofErr w:type="spellEnd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>as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a thank you, </w:t>
                            </w:r>
                            <w:proofErr w:type="gramStart"/>
                            <w:r w:rsidR="00E4293B" w:rsidRPr="00E4293B">
                              <w:rPr>
                                <w:rFonts w:ascii="Arimo" w:hAnsi="Arimo" w:cs="Arimo"/>
                              </w:rPr>
                              <w:t>we’d</w:t>
                            </w:r>
                            <w:proofErr w:type="gramEnd"/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like for you to enjoy your myshoppingbenefits.com reward. Please review the enclosed material for information on how to log in and redeem my shopping benefits.</w:t>
                            </w:r>
                          </w:p>
                          <w:p w:rsidR="00BD5EAB" w:rsidRPr="00E4293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C51EE9" w:rsidRDefault="00E4293B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 w:rsidRPr="00E4293B">
                              <w:rPr>
                                <w:rFonts w:ascii="Arimo" w:hAnsi="Arimo" w:cs="Arimo"/>
                              </w:rPr>
                              <w:t>Along with your my shopping benefits reward you will also enjoy the</w:t>
                            </w:r>
                            <w:bookmarkStart w:id="12" w:name="bkCompanyNameTwo"/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C436B7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C436B7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2"/>
                            <w:proofErr w:type="spellEnd"/>
                            <w:r w:rsidR="00C436B7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E4293B">
                              <w:rPr>
                                <w:rFonts w:ascii="Arimo" w:hAnsi="Arimo" w:cs="Arimo"/>
                              </w:rPr>
                              <w:t xml:space="preserve"> Program. </w:t>
                            </w:r>
                          </w:p>
                          <w:p w:rsidR="00E4293B" w:rsidRDefault="00C436B7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bookmarkStart w:id="13" w:name="bkCompanyNameFour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3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will help you save money on your everyday spending habits at places like Macy’s Best Buy, Game Stop and many more. You can also use your </w:t>
                            </w:r>
                            <w:bookmarkStart w:id="14" w:name="bkCompanyNameThree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>for discounts on car rentals and office supplies. With this great service, you will be able to save hundreds of dollars on your everyday necessities.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231150" w:rsidRDefault="00231150" w:rsidP="00231150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Finding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discounts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in 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area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is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easy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thanks to the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over 300,000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companies we </w:t>
                            </w: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partner</w:t>
                            </w:r>
                            <w:proofErr w:type="gramEnd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 you </w:t>
                            </w:r>
                            <w:r w:rsidRPr="00B90E3A">
                              <w:rPr>
                                <w:rFonts w:ascii="Arimo" w:hAnsi="Arimo" w:cs="Arimo"/>
                                <w:spacing w:val="-5"/>
                              </w:rPr>
                              <w:t xml:space="preserve">money.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even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save money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phone just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by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downloading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our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available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for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android,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access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savings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mobile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coupons.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Simply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visit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bookmarkStart w:id="15" w:name="bkWebsiteFulfillment"/>
                            <w:r w:rsidR="00C436B7">
                              <w:rPr>
                                <w:rFonts w:ascii="Arimo" w:hAnsi="Arimo" w:cs="Arimo"/>
                              </w:rPr>
                              <w:t>${</w:t>
                            </w:r>
                            <w:r w:rsidR="0020205E" w:rsidRPr="00CE611A">
                              <w:rPr>
                                <w:rFonts w:ascii="Arimo" w:hAnsi="Arimo" w:cs="Arimo"/>
                              </w:rPr>
                              <w:t>Fulfillment</w:t>
                            </w:r>
                            <w:bookmarkEnd w:id="15"/>
                            <w:r w:rsidR="00C436B7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enter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member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id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bottom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this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letter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register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you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are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ready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save on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just about anything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 can think of from Electronics, food,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health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beauty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items,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pet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care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products,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sporting,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clothes,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even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travel.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</w:p>
                          <w:p w:rsidR="00231150" w:rsidRPr="00BD5EAB" w:rsidRDefault="00231150" w:rsidP="00231150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473CB6" w:rsidRDefault="00473CB6" w:rsidP="00473CB6">
                            <w:pPr>
                              <w:pStyle w:val="BodyText"/>
                              <w:spacing w:before="1" w:line="372" w:lineRule="auto"/>
                              <w:ind w:left="1418" w:right="1649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will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get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access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to all of these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great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savings for </w:t>
                            </w:r>
                            <w:bookmarkStart w:id="16" w:name="bkMonthlyCost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${</w:t>
                            </w:r>
                            <w:proofErr w:type="spellStart"/>
                            <w:r w:rsidR="00C436B7" w:rsidRPr="00C436B7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MonthlyPayments</w:t>
                            </w:r>
                            <w:proofErr w:type="spellEnd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}</w:t>
                            </w:r>
                            <w:bookmarkEnd w:id="16"/>
                            <w:r w:rsidRPr="003B72E4">
                              <w:rPr>
                                <w:rFonts w:ascii="Arimo" w:hAnsi="Arimo" w:cs="Arimo"/>
                                <w:b/>
                                <w:i/>
                              </w:rPr>
                              <w:t xml:space="preserve"> </w:t>
                            </w:r>
                            <w:r w:rsidR="008167DA">
                              <w:rPr>
                                <w:rFonts w:ascii="Arimo" w:hAnsi="Arimo" w:cs="Arimo"/>
                              </w:rPr>
                              <w:t xml:space="preserve">a </w:t>
                            </w:r>
                            <w:proofErr w:type="gramStart"/>
                            <w:r w:rsidR="008167DA">
                              <w:rPr>
                                <w:rFonts w:ascii="Arimo" w:hAnsi="Arimo" w:cs="Arimo"/>
                              </w:rPr>
                              <w:t>m</w:t>
                            </w:r>
                            <w:r>
                              <w:rPr>
                                <w:rFonts w:ascii="Arimo" w:hAnsi="Arimo" w:cs="Arimo"/>
                              </w:rPr>
                              <w:t>onth,</w:t>
                            </w:r>
                            <w:proofErr w:type="gramEnd"/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and </w:t>
                            </w:r>
                            <w:r>
                              <w:rPr>
                                <w:rFonts w:ascii="Arimo" w:hAnsi="Arimo" w:cs="Arimo"/>
                              </w:rPr>
                              <w:t>your account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will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read as </w:t>
                            </w:r>
                            <w:bookmarkStart w:id="17" w:name="bkCompanyNameFive"/>
                            <w:r w:rsidR="00C436B7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C436B7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E1686B" w:rsidRPr="00E1686B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7"/>
                            <w:proofErr w:type="spellEnd"/>
                            <w:r w:rsidR="00C436B7">
                              <w:rPr>
                                <w:rFonts w:ascii="Arimo" w:hAnsi="Arimo" w:cs="Arimo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. If you require any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assistance, have billing inquiries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or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need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to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read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terms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of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services.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Please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give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us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a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call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at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1-</w:t>
                            </w:r>
                            <w:bookmarkStart w:id="18" w:name="bkMerchantPhone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${</w:t>
                            </w:r>
                            <w:proofErr w:type="spellStart"/>
                            <w:r w:rsidR="00E1686B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MerchantPhone</w:t>
                            </w:r>
                            <w:bookmarkEnd w:id="18"/>
                            <w:proofErr w:type="spellEnd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}</w:t>
                            </w:r>
                            <w:r w:rsidR="00E1686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or visit </w:t>
                            </w:r>
                            <w:bookmarkStart w:id="19" w:name="bkWebsiteTOS"/>
                            <w:r w:rsidR="00C436B7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${T</w:t>
                            </w:r>
                            <w:r w:rsidR="00E1686B" w:rsidRPr="00E1686B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OS</w:t>
                            </w:r>
                            <w:bookmarkEnd w:id="19"/>
                            <w:r w:rsidR="00C436B7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AE243A" w:rsidRPr="00BD5EAB" w:rsidRDefault="00AE243A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E1702E" w:rsidRPr="00B90E3A" w:rsidRDefault="00E1702E" w:rsidP="00E1702E">
                            <w:pPr>
                              <w:pStyle w:val="BodyText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Sincerely,</w:t>
                            </w:r>
                          </w:p>
                          <w:p w:rsidR="00E1702E" w:rsidRPr="00B90E3A" w:rsidRDefault="00E1702E" w:rsidP="00E1702E">
                            <w:pPr>
                              <w:pStyle w:val="Heading1"/>
                              <w:spacing w:before="130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Membership Services</w:t>
                            </w:r>
                          </w:p>
                          <w:p w:rsidR="00E1702E" w:rsidRDefault="00E1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.4pt;margin-top:11.9pt;width:620.85pt;height:41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" filled="f" stroked="f" strokeweight=".5pt">
                <v:path arrowok="t"/>
                <v:textbox>
                  <w:txbxContent>
                    <w:p w:rsidR="00BD5EAB" w:rsidRPr="00BD5EAB" w:rsidRDefault="00BD5EAB" w:rsidP="00293300">
                      <w:pPr>
                        <w:spacing w:before="94"/>
                        <w:jc w:val="both"/>
                        <w:rPr>
                          <w:rFonts w:ascii="Arimo" w:hAnsi="Arimo" w:cs="Arimo"/>
                          <w:sz w:val="20"/>
                        </w:rPr>
                      </w:pPr>
                    </w:p>
                    <w:p w:rsidR="00E4293B" w:rsidRDefault="00BD5EAB" w:rsidP="00BD5EA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 xml:space="preserve">Dear </w:t>
                      </w:r>
                      <w:bookmarkStart w:id="26" w:name="bkCustomerFirstNameTwo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CustomerFirstNam</w:t>
                      </w:r>
                      <w:bookmarkEnd w:id="26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27" w:name="bkCustomerLastNameTwo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CustomerLastName</w:t>
                      </w:r>
                      <w:bookmarkEnd w:id="27"/>
                      <w:proofErr w:type="spellEnd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>as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 a thank you, </w:t>
                      </w:r>
                      <w:proofErr w:type="gramStart"/>
                      <w:r w:rsidR="00E4293B" w:rsidRPr="00E4293B">
                        <w:rPr>
                          <w:rFonts w:ascii="Arimo" w:hAnsi="Arimo" w:cs="Arimo"/>
                        </w:rPr>
                        <w:t>we’d</w:t>
                      </w:r>
                      <w:proofErr w:type="gramEnd"/>
                      <w:r w:rsidR="00E4293B" w:rsidRPr="00E4293B">
                        <w:rPr>
                          <w:rFonts w:ascii="Arimo" w:hAnsi="Arimo" w:cs="Arimo"/>
                        </w:rPr>
                        <w:t xml:space="preserve"> like for you to enjoy your myshoppingbenefits.com reward. Please review the enclosed material for information on how to log in and redeem my shopping benefits.</w:t>
                      </w:r>
                    </w:p>
                    <w:p w:rsidR="00BD5EAB" w:rsidRPr="00E4293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C51EE9" w:rsidRDefault="00E4293B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 w:rsidRPr="00E4293B">
                        <w:rPr>
                          <w:rFonts w:ascii="Arimo" w:hAnsi="Arimo" w:cs="Arimo"/>
                        </w:rPr>
                        <w:t>Along with your my shopping benefits reward you will also enjoy the</w:t>
                      </w:r>
                      <w:bookmarkStart w:id="28" w:name="bkCompanyNameTwo"/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C436B7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C436B7"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8"/>
                      <w:proofErr w:type="spellEnd"/>
                      <w:r w:rsidR="00C436B7">
                        <w:rPr>
                          <w:rFonts w:ascii="Arimo" w:hAnsi="Arimo" w:cs="Arimo"/>
                        </w:rPr>
                        <w:t>}</w:t>
                      </w:r>
                      <w:r w:rsidRPr="00E4293B">
                        <w:rPr>
                          <w:rFonts w:ascii="Arimo" w:hAnsi="Arimo" w:cs="Arimo"/>
                        </w:rPr>
                        <w:t xml:space="preserve"> Program. </w:t>
                      </w:r>
                    </w:p>
                    <w:p w:rsidR="00E4293B" w:rsidRDefault="00C436B7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bookmarkStart w:id="29" w:name="bkCompanyNameFour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9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will help you save money on your everyday spending habits at places like Macy’s Best Buy, Game Stop and many more. You can also use your </w:t>
                      </w:r>
                      <w:bookmarkStart w:id="30" w:name="bkCompanyNameThree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MerchantCompanyName</w:t>
                      </w:r>
                      <w:bookmarkEnd w:id="30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>for discounts on car rentals and office supplies. With this great service, you will be able to save hundreds of dollars on your everyday necessities.</w:t>
                      </w:r>
                    </w:p>
                    <w:p w:rsidR="00BD5EA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231150" w:rsidRDefault="00231150" w:rsidP="00231150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 xml:space="preserve">Finding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discounts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in 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area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is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easy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thanks to the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over 300,000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companies we </w:t>
                      </w:r>
                      <w:proofErr w:type="gramStart"/>
                      <w:r w:rsidRPr="00B90E3A">
                        <w:rPr>
                          <w:rFonts w:ascii="Arimo" w:hAnsi="Arimo" w:cs="Arimo"/>
                          <w:spacing w:val="-3"/>
                        </w:rPr>
                        <w:t>partner</w:t>
                      </w:r>
                      <w:proofErr w:type="gramEnd"/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 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 you </w:t>
                      </w:r>
                      <w:r w:rsidRPr="00B90E3A">
                        <w:rPr>
                          <w:rFonts w:ascii="Arimo" w:hAnsi="Arimo" w:cs="Arimo"/>
                          <w:spacing w:val="-5"/>
                        </w:rPr>
                        <w:t xml:space="preserve">money.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even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save money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phone just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by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downloading </w:t>
                      </w:r>
                      <w:r w:rsidRPr="00B90E3A">
                        <w:rPr>
                          <w:rFonts w:ascii="Arimo" w:hAnsi="Arimo" w:cs="Arimo"/>
                        </w:rPr>
                        <w:t>our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available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for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android,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access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savings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mobile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coupons.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Simply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visit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bookmarkStart w:id="31" w:name="bkWebsiteFulfillment"/>
                      <w:r w:rsidR="00C436B7">
                        <w:rPr>
                          <w:rFonts w:ascii="Arimo" w:hAnsi="Arimo" w:cs="Arimo"/>
                        </w:rPr>
                        <w:t>${</w:t>
                      </w:r>
                      <w:r w:rsidR="0020205E" w:rsidRPr="00CE611A">
                        <w:rPr>
                          <w:rFonts w:ascii="Arimo" w:hAnsi="Arimo" w:cs="Arimo"/>
                        </w:rPr>
                        <w:t>Fulfillment</w:t>
                      </w:r>
                      <w:bookmarkEnd w:id="31"/>
                      <w:r w:rsidR="00C436B7">
                        <w:rPr>
                          <w:rFonts w:ascii="Arimo" w:hAnsi="Arimo" w:cs="Arimo"/>
                        </w:rPr>
                        <w:t>}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enter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member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id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at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bottom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of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this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letter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register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you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are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ready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save on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just about anything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 can think of from Electronics, food,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health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beauty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items,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pet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care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products,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sporting,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clothes,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even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travel.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</w:p>
                    <w:p w:rsidR="00231150" w:rsidRPr="00BD5EAB" w:rsidRDefault="00231150" w:rsidP="00231150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473CB6" w:rsidRDefault="00473CB6" w:rsidP="00473CB6">
                      <w:pPr>
                        <w:pStyle w:val="BodyText"/>
                        <w:spacing w:before="1" w:line="372" w:lineRule="auto"/>
                        <w:ind w:left="1418" w:right="1649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will </w:t>
                      </w:r>
                      <w:r>
                        <w:rPr>
                          <w:rFonts w:ascii="Arimo" w:hAnsi="Arimo" w:cs="Arimo"/>
                        </w:rPr>
                        <w:t xml:space="preserve">get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access </w:t>
                      </w:r>
                      <w:r>
                        <w:rPr>
                          <w:rFonts w:ascii="Arimo" w:hAnsi="Arimo" w:cs="Arimo"/>
                        </w:rPr>
                        <w:t xml:space="preserve">to all of these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great </w:t>
                      </w:r>
                      <w:r>
                        <w:rPr>
                          <w:rFonts w:ascii="Arimo" w:hAnsi="Arimo" w:cs="Arimo"/>
                        </w:rPr>
                        <w:t xml:space="preserve">savings for </w:t>
                      </w:r>
                      <w:bookmarkStart w:id="32" w:name="bkMonthlyCost"/>
                      <w:r w:rsidR="00C436B7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${</w:t>
                      </w:r>
                      <w:proofErr w:type="spellStart"/>
                      <w:r w:rsidR="00C436B7" w:rsidRPr="00C436B7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MonthlyPayments</w:t>
                      </w:r>
                      <w:proofErr w:type="spellEnd"/>
                      <w:r w:rsidR="00C436B7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}</w:t>
                      </w:r>
                      <w:bookmarkEnd w:id="32"/>
                      <w:r w:rsidRPr="003B72E4">
                        <w:rPr>
                          <w:rFonts w:ascii="Arimo" w:hAnsi="Arimo" w:cs="Arimo"/>
                          <w:b/>
                          <w:i/>
                        </w:rPr>
                        <w:t xml:space="preserve"> </w:t>
                      </w:r>
                      <w:r w:rsidR="008167DA">
                        <w:rPr>
                          <w:rFonts w:ascii="Arimo" w:hAnsi="Arimo" w:cs="Arimo"/>
                        </w:rPr>
                        <w:t xml:space="preserve">a </w:t>
                      </w:r>
                      <w:proofErr w:type="gramStart"/>
                      <w:r w:rsidR="008167DA">
                        <w:rPr>
                          <w:rFonts w:ascii="Arimo" w:hAnsi="Arimo" w:cs="Arimo"/>
                        </w:rPr>
                        <w:t>m</w:t>
                      </w:r>
                      <w:r>
                        <w:rPr>
                          <w:rFonts w:ascii="Arimo" w:hAnsi="Arimo" w:cs="Arimo"/>
                        </w:rPr>
                        <w:t>onth,</w:t>
                      </w:r>
                      <w:proofErr w:type="gramEnd"/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and </w:t>
                      </w:r>
                      <w:r>
                        <w:rPr>
                          <w:rFonts w:ascii="Arimo" w:hAnsi="Arimo" w:cs="Arimo"/>
                        </w:rPr>
                        <w:t>your account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 will </w:t>
                      </w:r>
                      <w:r>
                        <w:rPr>
                          <w:rFonts w:ascii="Arimo" w:hAnsi="Arimo" w:cs="Arimo"/>
                        </w:rPr>
                        <w:t xml:space="preserve">read as </w:t>
                      </w:r>
                      <w:bookmarkStart w:id="33" w:name="bkCompanyNameFive"/>
                      <w:r w:rsidR="00C436B7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C436B7">
                        <w:rPr>
                          <w:rFonts w:ascii="Arimo" w:hAnsi="Arimo" w:cs="Arimo"/>
                        </w:rPr>
                        <w:t>Merchant</w:t>
                      </w:r>
                      <w:r w:rsidR="00E1686B" w:rsidRPr="00E1686B">
                        <w:rPr>
                          <w:rFonts w:ascii="Arimo" w:hAnsi="Arimo" w:cs="Arimo"/>
                        </w:rPr>
                        <w:t>CompanyName</w:t>
                      </w:r>
                      <w:bookmarkEnd w:id="33"/>
                      <w:proofErr w:type="spellEnd"/>
                      <w:r w:rsidR="00C436B7">
                        <w:rPr>
                          <w:rFonts w:ascii="Arimo" w:hAnsi="Arimo" w:cs="Arimo"/>
                        </w:rPr>
                        <w:t>}</w:t>
                      </w:r>
                      <w:r>
                        <w:rPr>
                          <w:rFonts w:ascii="Arimo" w:hAnsi="Arimo" w:cs="Arimo"/>
                        </w:rPr>
                        <w:t xml:space="preserve">. If you require any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assistance, have billing inquiries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or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need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to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read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the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terms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of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services.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Please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give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us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a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call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at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1-</w:t>
                      </w:r>
                      <w:bookmarkStart w:id="34" w:name="bkMerchantPhone"/>
                      <w:r w:rsidR="00C436B7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${</w:t>
                      </w:r>
                      <w:proofErr w:type="spellStart"/>
                      <w:r w:rsidR="00E1686B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MerchantPhone</w:t>
                      </w:r>
                      <w:bookmarkEnd w:id="34"/>
                      <w:proofErr w:type="spellEnd"/>
                      <w:r w:rsidR="00C436B7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}</w:t>
                      </w:r>
                      <w:r w:rsidR="00E1686B">
                        <w:rPr>
                          <w:rFonts w:ascii="Arimo" w:hAnsi="Arimo" w:cs="Arimo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 xml:space="preserve">or visit </w:t>
                      </w:r>
                      <w:bookmarkStart w:id="35" w:name="bkWebsiteTOS"/>
                      <w:r w:rsidR="00C436B7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${T</w:t>
                      </w:r>
                      <w:r w:rsidR="00E1686B" w:rsidRPr="00E1686B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OS</w:t>
                      </w:r>
                      <w:bookmarkEnd w:id="35"/>
                      <w:r w:rsidR="00C436B7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</w:rPr>
                        <w:t>.</w:t>
                      </w:r>
                    </w:p>
                    <w:p w:rsidR="00BD5EAB" w:rsidRDefault="00BD5EAB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AE243A" w:rsidRPr="00BD5EAB" w:rsidRDefault="00AE243A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E1702E" w:rsidRPr="00B90E3A" w:rsidRDefault="00E1702E" w:rsidP="00E1702E">
                      <w:pPr>
                        <w:pStyle w:val="BodyText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Sincerely,</w:t>
                      </w:r>
                    </w:p>
                    <w:p w:rsidR="00E1702E" w:rsidRPr="00B90E3A" w:rsidRDefault="00E1702E" w:rsidP="00E1702E">
                      <w:pPr>
                        <w:pStyle w:val="Heading1"/>
                        <w:spacing w:before="130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Membership Services</w:t>
                      </w:r>
                    </w:p>
                    <w:p w:rsidR="00E1702E" w:rsidRDefault="00E1702E"/>
                  </w:txbxContent>
                </v:textbox>
                <w10:wrap anchorx="page"/>
              </v:shape>
            </w:pict>
          </mc:Fallback>
        </mc:AlternateContent>
      </w:r>
    </w:p>
    <w:p w:rsidR="00853C6B" w:rsidRDefault="00853C6B">
      <w:pPr>
        <w:pStyle w:val="BodyText"/>
        <w:spacing w:before="6"/>
        <w:rPr>
          <w:rFonts w:ascii="Arimo" w:hAnsi="Arimo" w:cs="Arimo"/>
        </w:rPr>
      </w:pPr>
    </w:p>
    <w:p w:rsidR="00853C6B" w:rsidRPr="00B90E3A" w:rsidRDefault="00853C6B">
      <w:pPr>
        <w:pStyle w:val="BodyText"/>
        <w:spacing w:before="6"/>
        <w:rPr>
          <w:rFonts w:ascii="Arimo" w:hAnsi="Arimo" w:cs="Arimo"/>
        </w:rPr>
      </w:pPr>
    </w:p>
    <w:p w:rsidR="00974F03" w:rsidRDefault="00974F03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5B4141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4445</wp:posOffset>
                </wp:positionV>
                <wp:extent cx="7769860" cy="9963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9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B90E3A" w:rsidRDefault="00D60ADA" w:rsidP="00A06A7A">
                            <w:pPr>
                              <w:pStyle w:val="Heading1"/>
                              <w:spacing w:before="94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color w:val="E13234"/>
                              </w:rPr>
                              <w:t>Need Assistance?</w:t>
                            </w:r>
                            <w:proofErr w:type="gramEnd"/>
                          </w:p>
                          <w:p w:rsidR="00D60ADA" w:rsidRPr="00B90E3A" w:rsidRDefault="00D60ADA" w:rsidP="00A06A7A">
                            <w:pPr>
                              <w:spacing w:before="10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  <w:t>Contact our Customer Service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3"/>
                                <w:sz w:val="20"/>
                              </w:rPr>
                              <w:t>Team!</w:t>
                            </w:r>
                          </w:p>
                          <w:p w:rsidR="00D60ADA" w:rsidRPr="00B90E3A" w:rsidRDefault="00D60ADA" w:rsidP="00A06A7A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A06A7A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Monday through Friday: 9am to 9pm EST</w:t>
                            </w:r>
                          </w:p>
                          <w:p w:rsidR="00D60ADA" w:rsidRPr="0026372E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Saturday and Sunday: 9am to 5pm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EST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83.45pt;margin-top:.35pt;width:611.8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" filled="f" stroked="f" strokeweight=".5pt">
                <v:path arrowok="t"/>
                <v:textbox>
                  <w:txbxContent>
                    <w:p w:rsidR="00D60ADA" w:rsidRPr="00B90E3A" w:rsidRDefault="00D60ADA" w:rsidP="00A06A7A">
                      <w:pPr>
                        <w:pStyle w:val="Heading1"/>
                        <w:spacing w:before="94"/>
                        <w:ind w:left="327" w:right="3716"/>
                        <w:jc w:val="center"/>
                        <w:rPr>
                          <w:rFonts w:ascii="Arimo" w:hAnsi="Arimo" w:cs="Arimo"/>
                        </w:rPr>
                      </w:pPr>
                      <w:proofErr w:type="gramStart"/>
                      <w:r w:rsidRPr="00B90E3A">
                        <w:rPr>
                          <w:rFonts w:ascii="Arimo" w:hAnsi="Arimo" w:cs="Arimo"/>
                          <w:color w:val="E13234"/>
                        </w:rPr>
                        <w:t>Need Assistance?</w:t>
                      </w:r>
                      <w:proofErr w:type="gramEnd"/>
                    </w:p>
                    <w:p w:rsidR="00D60ADA" w:rsidRPr="00B90E3A" w:rsidRDefault="00D60ADA" w:rsidP="00A06A7A">
                      <w:pPr>
                        <w:spacing w:before="10"/>
                        <w:ind w:left="327" w:right="3716"/>
                        <w:jc w:val="center"/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  <w:t>Contact our Customer Service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3"/>
                          <w:sz w:val="20"/>
                        </w:rPr>
                        <w:t>Team!</w:t>
                      </w:r>
                    </w:p>
                    <w:p w:rsidR="00D60ADA" w:rsidRPr="00B90E3A" w:rsidRDefault="00D60ADA" w:rsidP="00A06A7A">
                      <w:pPr>
                        <w:pStyle w:val="BodyText"/>
                        <w:spacing w:before="8"/>
                        <w:jc w:val="center"/>
                        <w:rPr>
                          <w:rFonts w:ascii="Arimo" w:hAnsi="Arimo" w:cs="Arimo"/>
                          <w:b/>
                          <w:i/>
                          <w:sz w:val="21"/>
                        </w:rPr>
                      </w:pPr>
                    </w:p>
                    <w:p w:rsidR="00A06A7A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Monday through Friday: 9am to 9pm EST</w:t>
                      </w:r>
                    </w:p>
                    <w:p w:rsidR="00D60ADA" w:rsidRPr="0026372E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Saturday and Sunday: 9am to 5pm</w:t>
                      </w:r>
                      <w:r w:rsidRPr="00B90E3A">
                        <w:rPr>
                          <w:rFonts w:ascii="Arimo" w:hAnsi="Arimo" w:cs="Arimo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EST</w:t>
                      </w:r>
                    </w:p>
                    <w:p w:rsidR="00D60ADA" w:rsidRDefault="00D60ADA"/>
                  </w:txbxContent>
                </v:textbox>
                <w10:wrap anchorx="page"/>
              </v:shape>
            </w:pict>
          </mc:Fallback>
        </mc:AlternateContent>
      </w: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  <w:sectPr w:rsidR="00E1702E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5B4141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9010650</wp:posOffset>
                </wp:positionV>
                <wp:extent cx="7772400" cy="10477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7750"/>
                          <a:chOff x="0" y="14190"/>
                          <a:chExt cx="12240" cy="165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4598"/>
                            <a:ext cx="2903" cy="104"/>
                          </a:xfrm>
                          <a:prstGeom prst="rect">
                            <a:avLst/>
                          </a:pr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683"/>
                            <a:ext cx="12240" cy="991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994" y="14190"/>
                            <a:ext cx="7246" cy="1650"/>
                          </a:xfrm>
                          <a:custGeom>
                            <a:avLst/>
                            <a:gdLst>
                              <a:gd name="T0" fmla="+- 0 12240 4995"/>
                              <a:gd name="T1" fmla="*/ T0 w 7246"/>
                              <a:gd name="T2" fmla="+- 0 14190 14190"/>
                              <a:gd name="T3" fmla="*/ 14190 h 1650"/>
                              <a:gd name="T4" fmla="+- 0 5953 4995"/>
                              <a:gd name="T5" fmla="*/ T4 w 7246"/>
                              <a:gd name="T6" fmla="+- 0 14190 14190"/>
                              <a:gd name="T7" fmla="*/ 14190 h 1650"/>
                              <a:gd name="T8" fmla="+- 0 4995 4995"/>
                              <a:gd name="T9" fmla="*/ T8 w 7246"/>
                              <a:gd name="T10" fmla="+- 0 15840 14190"/>
                              <a:gd name="T11" fmla="*/ 15840 h 1650"/>
                              <a:gd name="T12" fmla="+- 0 6118 4995"/>
                              <a:gd name="T13" fmla="*/ T12 w 7246"/>
                              <a:gd name="T14" fmla="+- 0 15840 14190"/>
                              <a:gd name="T15" fmla="*/ 15840 h 1650"/>
                              <a:gd name="T16" fmla="+- 0 12240 4995"/>
                              <a:gd name="T17" fmla="*/ T16 w 7246"/>
                              <a:gd name="T18" fmla="+- 0 15840 14190"/>
                              <a:gd name="T19" fmla="*/ 15840 h 1650"/>
                              <a:gd name="T20" fmla="+- 0 12240 4995"/>
                              <a:gd name="T21" fmla="*/ T20 w 7246"/>
                              <a:gd name="T22" fmla="+- 0 15373 14190"/>
                              <a:gd name="T23" fmla="*/ 15373 h 1650"/>
                              <a:gd name="T24" fmla="+- 0 12240 4995"/>
                              <a:gd name="T25" fmla="*/ T24 w 7246"/>
                              <a:gd name="T26" fmla="+- 0 14190 14190"/>
                              <a:gd name="T27" fmla="*/ 14190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46" h="1650">
                                <a:moveTo>
                                  <a:pt x="7245" y="0"/>
                                </a:moveTo>
                                <a:lnTo>
                                  <a:pt x="958" y="0"/>
                                </a:lnTo>
                                <a:lnTo>
                                  <a:pt x="0" y="1650"/>
                                </a:lnTo>
                                <a:lnTo>
                                  <a:pt x="1123" y="1650"/>
                                </a:lnTo>
                                <a:lnTo>
                                  <a:pt x="7245" y="1650"/>
                                </a:lnTo>
                                <a:lnTo>
                                  <a:pt x="7245" y="1183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9A53" id="Group 6" o:spid="_x0000_s1026" style="position:absolute;margin-left:0;margin-top:709.5pt;width:612pt;height:82.5pt;z-index:-251661824;mso-position-horizontal-relative:page;mso-position-vertical-relative:page" coordorigin=",14190" coordsize="1224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">
                <v:rect id="Rectangle 9" o:spid="_x0000_s1027" style="position:absolute;top:14598;width:29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" fillcolor="#ff190f" stroked="f"/>
                <v:rect id="Rectangle 8" o:spid="_x0000_s1028" style="position:absolute;top:14683;width:122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" fillcolor="#100" stroked="f">
                  <v:fill opacity="14392f"/>
                </v:rect>
                <v:shape id="Freeform 7" o:spid="_x0000_s1029" style="position:absolute;left:4994;top:14190;width:7246;height:1650;visibility:visible;mso-wrap-style:square;v-text-anchor:top" coordsize="724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" path="m7245,l958,,,1650r1123,l7245,1650r,-467l7245,xe" fillcolor="#ff190f" stroked="f">
                  <v:path arrowok="t" o:connecttype="custom" o:connectlocs="7245,14190;958,14190;0,15840;1123,15840;7245,15840;7245,15373;7245,14190" o:connectangles="0,0,0,0,0,0,0"/>
                </v:shape>
                <w10:wrap anchorx="page" anchory="page"/>
              </v:group>
            </w:pict>
          </mc:Fallback>
        </mc:AlternateContent>
      </w:r>
    </w:p>
    <w:p w:rsidR="00E1702E" w:rsidRPr="00D60ADA" w:rsidRDefault="00E1702E" w:rsidP="00D60ADA">
      <w:pPr>
        <w:pStyle w:val="BodyText"/>
        <w:ind w:left="1725" w:right="-44"/>
      </w:pPr>
    </w:p>
    <w:p w:rsidR="00E1702E" w:rsidRDefault="00E1702E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974F03" w:rsidRDefault="00974F03">
      <w:pPr>
        <w:pStyle w:val="BodyText"/>
        <w:rPr>
          <w:b/>
          <w:sz w:val="22"/>
        </w:rPr>
      </w:pPr>
    </w:p>
    <w:p w:rsidR="009E5FCA" w:rsidRDefault="005B4141">
      <w:pPr>
        <w:pStyle w:val="BodyText"/>
        <w:rPr>
          <w:b/>
          <w:sz w:val="22"/>
        </w:rPr>
      </w:pPr>
      <w:r>
        <w:rPr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188595</wp:posOffset>
                </wp:positionV>
                <wp:extent cx="2725420" cy="454660"/>
                <wp:effectExtent l="0" t="254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7B" w:rsidRPr="00BB2170" w:rsidRDefault="00836F7B" w:rsidP="00836F7B">
                            <w:pPr>
                              <w:spacing w:before="172"/>
                              <w:ind w:left="681"/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sz w:val="20"/>
                              </w:rPr>
                              <w:t xml:space="preserve">Member ID: </w:t>
                            </w:r>
                            <w:bookmarkStart w:id="20" w:name="bkOrderNumber"/>
                            <w:r w:rsidR="00C436B7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${</w:t>
                            </w:r>
                            <w:proofErr w:type="spellStart"/>
                            <w:r w:rsidRPr="00BB2170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OrderNumber</w:t>
                            </w:r>
                            <w:bookmarkEnd w:id="20"/>
                            <w:proofErr w:type="spellEnd"/>
                            <w:r w:rsidR="00C436B7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}</w:t>
                            </w:r>
                          </w:p>
                          <w:p w:rsidR="00836F7B" w:rsidRDefault="00836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9.25pt;margin-top:14.85pt;width:214.6pt;height:3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83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" filled="f" stroked="f">
                <v:textbox>
                  <w:txbxContent>
                    <w:p w:rsidR="00836F7B" w:rsidRPr="00BB2170" w:rsidRDefault="00836F7B" w:rsidP="00836F7B">
                      <w:pPr>
                        <w:spacing w:before="172"/>
                        <w:ind w:left="681"/>
                        <w:rPr>
                          <w:rFonts w:ascii="Arimo" w:hAnsi="Arimo" w:cs="Arimo"/>
                          <w:b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sz w:val="20"/>
                        </w:rPr>
                        <w:t xml:space="preserve">Member ID: </w:t>
                      </w:r>
                      <w:bookmarkStart w:id="37" w:name="bkOrderNumber"/>
                      <w:r w:rsidR="00C436B7">
                        <w:rPr>
                          <w:rFonts w:ascii="Arimo" w:hAnsi="Arimo" w:cs="Arimo"/>
                          <w:b/>
                          <w:sz w:val="20"/>
                        </w:rPr>
                        <w:t>${</w:t>
                      </w:r>
                      <w:proofErr w:type="spellStart"/>
                      <w:r w:rsidRPr="00BB2170">
                        <w:rPr>
                          <w:rFonts w:ascii="Arimo" w:hAnsi="Arimo" w:cs="Arimo"/>
                          <w:b/>
                          <w:sz w:val="20"/>
                        </w:rPr>
                        <w:t>OrderNumber</w:t>
                      </w:r>
                      <w:bookmarkEnd w:id="37"/>
                      <w:proofErr w:type="spellEnd"/>
                      <w:r w:rsidR="00C436B7">
                        <w:rPr>
                          <w:rFonts w:ascii="Arimo" w:hAnsi="Arimo" w:cs="Arimo"/>
                          <w:b/>
                          <w:sz w:val="20"/>
                        </w:rPr>
                        <w:t>}</w:t>
                      </w:r>
                    </w:p>
                    <w:p w:rsidR="00836F7B" w:rsidRDefault="00836F7B"/>
                  </w:txbxContent>
                </v:textbox>
              </v:shape>
            </w:pict>
          </mc:Fallback>
        </mc:AlternateContent>
      </w:r>
    </w:p>
    <w:p w:rsidR="00BB2170" w:rsidRPr="00BB2170" w:rsidRDefault="00BB2170" w:rsidP="00BB2170">
      <w:pPr>
        <w:spacing w:before="172"/>
        <w:ind w:left="681"/>
        <w:rPr>
          <w:rFonts w:ascii="Arimo" w:hAnsi="Arimo" w:cs="Arimo"/>
          <w:b/>
          <w:sz w:val="20"/>
        </w:rPr>
      </w:pPr>
    </w:p>
    <w:p w:rsidR="00974F03" w:rsidRPr="00B90E3A" w:rsidRDefault="00974F03">
      <w:pPr>
        <w:spacing w:before="172"/>
        <w:ind w:left="681"/>
        <w:rPr>
          <w:rFonts w:ascii="Arimo" w:hAnsi="Arimo" w:cs="Arimo"/>
          <w:b/>
          <w:sz w:val="20"/>
        </w:rPr>
      </w:pPr>
    </w:p>
    <w:p w:rsidR="00D60ADA" w:rsidRDefault="001F6D8F" w:rsidP="00D60ADA">
      <w:pPr>
        <w:pStyle w:val="Heading1"/>
        <w:spacing w:before="94"/>
        <w:ind w:left="327" w:right="3716"/>
        <w:jc w:val="center"/>
        <w:rPr>
          <w:rFonts w:ascii="Arimo" w:hAnsi="Arimo" w:cs="Arimo"/>
          <w:color w:val="E13234"/>
        </w:rPr>
      </w:pPr>
      <w:r>
        <w:rPr>
          <w:b w:val="0"/>
        </w:rPr>
        <w:br w:type="column"/>
      </w: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974F03" w:rsidRDefault="00974F03">
      <w:pPr>
        <w:pStyle w:val="BodyText"/>
        <w:rPr>
          <w:i/>
          <w:sz w:val="22"/>
        </w:rPr>
      </w:pPr>
    </w:p>
    <w:p w:rsidR="00A06A7A" w:rsidRDefault="00A06A7A">
      <w:pPr>
        <w:pStyle w:val="BodyText"/>
        <w:rPr>
          <w:i/>
          <w:sz w:val="22"/>
        </w:rPr>
      </w:pPr>
    </w:p>
    <w:p w:rsidR="00974F03" w:rsidRDefault="00974F03">
      <w:pPr>
        <w:pStyle w:val="BodyText"/>
        <w:rPr>
          <w:i/>
          <w:sz w:val="22"/>
        </w:rPr>
      </w:pPr>
    </w:p>
    <w:p w:rsidR="00974F03" w:rsidRDefault="005B4141">
      <w:pPr>
        <w:pStyle w:val="BodyText"/>
        <w:rPr>
          <w:i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3876675</wp:posOffset>
            </wp:positionH>
            <wp:positionV relativeFrom="paragraph">
              <wp:posOffset>38100</wp:posOffset>
            </wp:positionV>
            <wp:extent cx="1265555" cy="8420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77470</wp:posOffset>
                </wp:positionV>
                <wp:extent cx="3033395" cy="8794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254" w:rsidRPr="008F406E" w:rsidRDefault="00C436B7">
                            <w:pPr>
                              <w:rPr>
                                <w:rFonts w:ascii="Arimo" w:hAnsi="Arimo" w:cs="Arimo"/>
                                <w:color w:val="FFFFFF"/>
                              </w:rPr>
                            </w:pPr>
                            <w:bookmarkStart w:id="21" w:name="bkMerchantPhoneThree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${</w:t>
                            </w:r>
                            <w:proofErr w:type="spellStart"/>
                            <w:r w:rsidR="005C3254">
                              <w:rPr>
                                <w:rFonts w:ascii="Arimo" w:hAnsi="Arimo" w:cs="Arimo"/>
                                <w:color w:val="FFFFFF"/>
                              </w:rPr>
                              <w:t>MerchantPhone</w:t>
                            </w:r>
                            <w:bookmarkEnd w:id="21"/>
                            <w:proofErr w:type="spellEnd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}</w:t>
                            </w:r>
                            <w:r w:rsidR="00664950">
                              <w:rPr>
                                <w:rFonts w:ascii="Arimo" w:hAnsi="Arimo" w:cs="Arimo"/>
                                <w:color w:val="FFFFFF"/>
                              </w:rPr>
                              <w:br/>
                            </w:r>
                          </w:p>
                          <w:p w:rsidR="00E05EA4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 Loop Road Unit 167 </w:t>
                            </w:r>
                          </w:p>
                          <w:p w:rsidR="00D60ADA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Lakeland, FL 33809S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0.35pt;margin-top:6.1pt;width:238.85pt;height:6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" filled="f" stroked="f" strokeweight=".5pt">
                <v:path arrowok="t"/>
                <v:textbox>
                  <w:txbxContent>
                    <w:p w:rsidR="005C3254" w:rsidRPr="008F406E" w:rsidRDefault="00C436B7">
                      <w:pPr>
                        <w:rPr>
                          <w:rFonts w:ascii="Arimo" w:hAnsi="Arimo" w:cs="Arimo"/>
                          <w:color w:val="FFFFFF"/>
                        </w:rPr>
                      </w:pPr>
                      <w:bookmarkStart w:id="39" w:name="bkMerchantPhoneThree"/>
                      <w:r>
                        <w:rPr>
                          <w:rFonts w:ascii="Arimo" w:hAnsi="Arimo" w:cs="Arimo"/>
                          <w:color w:val="FFFFFF"/>
                        </w:rPr>
                        <w:t>${</w:t>
                      </w:r>
                      <w:proofErr w:type="spellStart"/>
                      <w:r w:rsidR="005C3254">
                        <w:rPr>
                          <w:rFonts w:ascii="Arimo" w:hAnsi="Arimo" w:cs="Arimo"/>
                          <w:color w:val="FFFFFF"/>
                        </w:rPr>
                        <w:t>MerchantPhone</w:t>
                      </w:r>
                      <w:bookmarkEnd w:id="39"/>
                      <w:proofErr w:type="spellEnd"/>
                      <w:r>
                        <w:rPr>
                          <w:rFonts w:ascii="Arimo" w:hAnsi="Arimo" w:cs="Arimo"/>
                          <w:color w:val="FFFFFF"/>
                        </w:rPr>
                        <w:t>}</w:t>
                      </w:r>
                      <w:r w:rsidR="00664950">
                        <w:rPr>
                          <w:rFonts w:ascii="Arimo" w:hAnsi="Arimo" w:cs="Arimo"/>
                          <w:color w:val="FFFFFF"/>
                        </w:rPr>
                        <w:br/>
                      </w:r>
                    </w:p>
                    <w:p w:rsidR="00E05EA4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 Loop Road Unit 167 </w:t>
                      </w:r>
                    </w:p>
                    <w:p w:rsidR="00D60ADA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Lakeland, FL 33809S</w:t>
                      </w:r>
                    </w:p>
                  </w:txbxContent>
                </v:textbox>
              </v:shape>
            </w:pict>
          </mc:Fallback>
        </mc:AlternateContent>
      </w:r>
    </w:p>
    <w:p w:rsidR="00974F03" w:rsidRPr="00B90E3A" w:rsidRDefault="00974F03" w:rsidP="00D60ADA">
      <w:pPr>
        <w:pStyle w:val="BodyText"/>
        <w:spacing w:before="137"/>
        <w:rPr>
          <w:rFonts w:ascii="Arimo" w:hAnsi="Arimo" w:cs="Arimo"/>
        </w:rPr>
      </w:pPr>
    </w:p>
    <w:p w:rsidR="00974F03" w:rsidRDefault="00974F03">
      <w:pPr>
        <w:pStyle w:val="BodyText"/>
        <w:spacing w:before="9"/>
        <w:rPr>
          <w:sz w:val="21"/>
        </w:rPr>
      </w:pPr>
    </w:p>
    <w:p w:rsidR="00974F03" w:rsidRPr="00B90E3A" w:rsidRDefault="00974F03">
      <w:pPr>
        <w:pStyle w:val="BodyText"/>
        <w:ind w:left="3459"/>
        <w:rPr>
          <w:rFonts w:ascii="Arimo" w:hAnsi="Arimo" w:cs="Arimo"/>
        </w:rPr>
      </w:pPr>
    </w:p>
    <w:sectPr w:rsidR="00974F03" w:rsidRPr="00B90E3A">
      <w:type w:val="continuous"/>
      <w:pgSz w:w="12240" w:h="15840"/>
      <w:pgMar w:top="0" w:right="740" w:bottom="0" w:left="660" w:header="720" w:footer="720" w:gutter="0"/>
      <w:cols w:num="2" w:space="720" w:equalWidth="0">
        <w:col w:w="3084" w:space="40"/>
        <w:col w:w="7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41"/>
    <w:rsid w:val="00055049"/>
    <w:rsid w:val="00073D83"/>
    <w:rsid w:val="00082630"/>
    <w:rsid w:val="00084520"/>
    <w:rsid w:val="000F4A52"/>
    <w:rsid w:val="0010668D"/>
    <w:rsid w:val="001B172D"/>
    <w:rsid w:val="001C1C49"/>
    <w:rsid w:val="001D770B"/>
    <w:rsid w:val="001F6D8F"/>
    <w:rsid w:val="0020205E"/>
    <w:rsid w:val="00231150"/>
    <w:rsid w:val="0026372E"/>
    <w:rsid w:val="00293300"/>
    <w:rsid w:val="0029741E"/>
    <w:rsid w:val="002B4EC0"/>
    <w:rsid w:val="002D1369"/>
    <w:rsid w:val="003B72E4"/>
    <w:rsid w:val="004051A0"/>
    <w:rsid w:val="0045548D"/>
    <w:rsid w:val="00456698"/>
    <w:rsid w:val="00471BD5"/>
    <w:rsid w:val="00473CB6"/>
    <w:rsid w:val="004A104B"/>
    <w:rsid w:val="004A39EE"/>
    <w:rsid w:val="004C632D"/>
    <w:rsid w:val="004E2C1F"/>
    <w:rsid w:val="005B4141"/>
    <w:rsid w:val="005C3254"/>
    <w:rsid w:val="005F19A1"/>
    <w:rsid w:val="006077D1"/>
    <w:rsid w:val="00664950"/>
    <w:rsid w:val="006F0732"/>
    <w:rsid w:val="007769EE"/>
    <w:rsid w:val="00795873"/>
    <w:rsid w:val="008167DA"/>
    <w:rsid w:val="00817F5C"/>
    <w:rsid w:val="00836F7B"/>
    <w:rsid w:val="00853C6B"/>
    <w:rsid w:val="00885C96"/>
    <w:rsid w:val="008B352D"/>
    <w:rsid w:val="008F193B"/>
    <w:rsid w:val="008F406E"/>
    <w:rsid w:val="00907F86"/>
    <w:rsid w:val="009208EE"/>
    <w:rsid w:val="00974F03"/>
    <w:rsid w:val="009E1A76"/>
    <w:rsid w:val="009E5FCA"/>
    <w:rsid w:val="00A06A7A"/>
    <w:rsid w:val="00A306C1"/>
    <w:rsid w:val="00A85431"/>
    <w:rsid w:val="00AB3B1D"/>
    <w:rsid w:val="00AC5F04"/>
    <w:rsid w:val="00AE243A"/>
    <w:rsid w:val="00AF0456"/>
    <w:rsid w:val="00B0457A"/>
    <w:rsid w:val="00B433FC"/>
    <w:rsid w:val="00B6738D"/>
    <w:rsid w:val="00B90E3A"/>
    <w:rsid w:val="00B92408"/>
    <w:rsid w:val="00BB2170"/>
    <w:rsid w:val="00BD5EAB"/>
    <w:rsid w:val="00BF4BE2"/>
    <w:rsid w:val="00BF7AAB"/>
    <w:rsid w:val="00C436B7"/>
    <w:rsid w:val="00C51EE9"/>
    <w:rsid w:val="00D33E9D"/>
    <w:rsid w:val="00D60ADA"/>
    <w:rsid w:val="00D809A4"/>
    <w:rsid w:val="00DB19C2"/>
    <w:rsid w:val="00DE61E4"/>
    <w:rsid w:val="00E05EA4"/>
    <w:rsid w:val="00E1021D"/>
    <w:rsid w:val="00E1686B"/>
    <w:rsid w:val="00E1702E"/>
    <w:rsid w:val="00E4293B"/>
    <w:rsid w:val="00EA7D4D"/>
    <w:rsid w:val="00ED34A3"/>
    <w:rsid w:val="00F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3A28"/>
  <w15:docId w15:val="{CA8258F0-23BF-43E2-A4F0-9C04B18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"/>
      <w:ind w:left="1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Buyers\PAC\noTrial\Buyers%20Welcome%20Letter%20No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Buyers Welcome Letter No Trial - PAC New.dot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5</cp:revision>
  <cp:lastPrinted>2021-04-16T00:45:00Z</cp:lastPrinted>
  <dcterms:created xsi:type="dcterms:W3CDTF">2023-07-06T15:40:00Z</dcterms:created>
  <dcterms:modified xsi:type="dcterms:W3CDTF">2023-08-01T14:50:00Z</dcterms:modified>
</cp:coreProperties>
</file>