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F03" w:rsidRDefault="007810B5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-4445</wp:posOffset>
                </wp:positionH>
                <wp:positionV relativeFrom="page">
                  <wp:posOffset>-102870</wp:posOffset>
                </wp:positionV>
                <wp:extent cx="7772400" cy="192405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924050"/>
                          <a:chOff x="0" y="0"/>
                          <a:chExt cx="12240" cy="2171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639"/>
                            <a:ext cx="7428" cy="1060"/>
                          </a:xfrm>
                          <a:prstGeom prst="rect">
                            <a:avLst/>
                          </a:prstGeom>
                          <a:solidFill>
                            <a:srgbClr val="110000">
                              <a:alpha val="21999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40" cy="2121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0 h 2121"/>
                              <a:gd name="T2" fmla="*/ 0 w 12240"/>
                              <a:gd name="T3" fmla="*/ 0 h 2121"/>
                              <a:gd name="T4" fmla="*/ 0 w 12240"/>
                              <a:gd name="T5" fmla="*/ 932 h 2121"/>
                              <a:gd name="T6" fmla="*/ 4395 w 12240"/>
                              <a:gd name="T7" fmla="*/ 932 h 2121"/>
                              <a:gd name="T8" fmla="*/ 4474 w 12240"/>
                              <a:gd name="T9" fmla="*/ 933 h 2121"/>
                              <a:gd name="T10" fmla="*/ 4553 w 12240"/>
                              <a:gd name="T11" fmla="*/ 936 h 2121"/>
                              <a:gd name="T12" fmla="*/ 4631 w 12240"/>
                              <a:gd name="T13" fmla="*/ 941 h 2121"/>
                              <a:gd name="T14" fmla="*/ 4710 w 12240"/>
                              <a:gd name="T15" fmla="*/ 947 h 2121"/>
                              <a:gd name="T16" fmla="*/ 4788 w 12240"/>
                              <a:gd name="T17" fmla="*/ 956 h 2121"/>
                              <a:gd name="T18" fmla="*/ 4866 w 12240"/>
                              <a:gd name="T19" fmla="*/ 966 h 2121"/>
                              <a:gd name="T20" fmla="*/ 4943 w 12240"/>
                              <a:gd name="T21" fmla="*/ 978 h 2121"/>
                              <a:gd name="T22" fmla="*/ 5020 w 12240"/>
                              <a:gd name="T23" fmla="*/ 992 h 2121"/>
                              <a:gd name="T24" fmla="*/ 5097 w 12240"/>
                              <a:gd name="T25" fmla="*/ 1008 h 2121"/>
                              <a:gd name="T26" fmla="*/ 5174 w 12240"/>
                              <a:gd name="T27" fmla="*/ 1026 h 2121"/>
                              <a:gd name="T28" fmla="*/ 5250 w 12240"/>
                              <a:gd name="T29" fmla="*/ 1045 h 2121"/>
                              <a:gd name="T30" fmla="*/ 5325 w 12240"/>
                              <a:gd name="T31" fmla="*/ 1067 h 2121"/>
                              <a:gd name="T32" fmla="*/ 5400 w 12240"/>
                              <a:gd name="T33" fmla="*/ 1090 h 2121"/>
                              <a:gd name="T34" fmla="*/ 5474 w 12240"/>
                              <a:gd name="T35" fmla="*/ 1114 h 2121"/>
                              <a:gd name="T36" fmla="*/ 5548 w 12240"/>
                              <a:gd name="T37" fmla="*/ 1141 h 2121"/>
                              <a:gd name="T38" fmla="*/ 5621 w 12240"/>
                              <a:gd name="T39" fmla="*/ 1170 h 2121"/>
                              <a:gd name="T40" fmla="*/ 5694 w 12240"/>
                              <a:gd name="T41" fmla="*/ 1200 h 2121"/>
                              <a:gd name="T42" fmla="*/ 5766 w 12240"/>
                              <a:gd name="T43" fmla="*/ 1232 h 2121"/>
                              <a:gd name="T44" fmla="*/ 5837 w 12240"/>
                              <a:gd name="T45" fmla="*/ 1265 h 2121"/>
                              <a:gd name="T46" fmla="*/ 5907 w 12240"/>
                              <a:gd name="T47" fmla="*/ 1301 h 2121"/>
                              <a:gd name="T48" fmla="*/ 5977 w 12240"/>
                              <a:gd name="T49" fmla="*/ 1338 h 2121"/>
                              <a:gd name="T50" fmla="*/ 6046 w 12240"/>
                              <a:gd name="T51" fmla="*/ 1377 h 2121"/>
                              <a:gd name="T52" fmla="*/ 6735 w 12240"/>
                              <a:gd name="T53" fmla="*/ 1777 h 2121"/>
                              <a:gd name="T54" fmla="*/ 6804 w 12240"/>
                              <a:gd name="T55" fmla="*/ 1815 h 2121"/>
                              <a:gd name="T56" fmla="*/ 6874 w 12240"/>
                              <a:gd name="T57" fmla="*/ 1852 h 2121"/>
                              <a:gd name="T58" fmla="*/ 6945 w 12240"/>
                              <a:gd name="T59" fmla="*/ 1886 h 2121"/>
                              <a:gd name="T60" fmla="*/ 7017 w 12240"/>
                              <a:gd name="T61" fmla="*/ 1918 h 2121"/>
                              <a:gd name="T62" fmla="*/ 7089 w 12240"/>
                              <a:gd name="T63" fmla="*/ 1947 h 2121"/>
                              <a:gd name="T64" fmla="*/ 7163 w 12240"/>
                              <a:gd name="T65" fmla="*/ 1975 h 2121"/>
                              <a:gd name="T66" fmla="*/ 7237 w 12240"/>
                              <a:gd name="T67" fmla="*/ 2000 h 2121"/>
                              <a:gd name="T68" fmla="*/ 7312 w 12240"/>
                              <a:gd name="T69" fmla="*/ 2022 h 2121"/>
                              <a:gd name="T70" fmla="*/ 7388 w 12240"/>
                              <a:gd name="T71" fmla="*/ 2043 h 2121"/>
                              <a:gd name="T72" fmla="*/ 7464 w 12240"/>
                              <a:gd name="T73" fmla="*/ 2061 h 2121"/>
                              <a:gd name="T74" fmla="*/ 7541 w 12240"/>
                              <a:gd name="T75" fmla="*/ 2077 h 2121"/>
                              <a:gd name="T76" fmla="*/ 7619 w 12240"/>
                              <a:gd name="T77" fmla="*/ 2090 h 2121"/>
                              <a:gd name="T78" fmla="*/ 7697 w 12240"/>
                              <a:gd name="T79" fmla="*/ 2101 h 2121"/>
                              <a:gd name="T80" fmla="*/ 7775 w 12240"/>
                              <a:gd name="T81" fmla="*/ 2109 h 2121"/>
                              <a:gd name="T82" fmla="*/ 7853 w 12240"/>
                              <a:gd name="T83" fmla="*/ 2115 h 2121"/>
                              <a:gd name="T84" fmla="*/ 7932 w 12240"/>
                              <a:gd name="T85" fmla="*/ 2119 h 2121"/>
                              <a:gd name="T86" fmla="*/ 8011 w 12240"/>
                              <a:gd name="T87" fmla="*/ 2120 h 2121"/>
                              <a:gd name="T88" fmla="*/ 12240 w 12240"/>
                              <a:gd name="T89" fmla="*/ 2120 h 2121"/>
                              <a:gd name="T90" fmla="*/ 12240 w 12240"/>
                              <a:gd name="T91" fmla="*/ 0 h 2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2240" h="2121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2"/>
                                </a:lnTo>
                                <a:lnTo>
                                  <a:pt x="4395" y="932"/>
                                </a:lnTo>
                                <a:lnTo>
                                  <a:pt x="4474" y="933"/>
                                </a:lnTo>
                                <a:lnTo>
                                  <a:pt x="4553" y="936"/>
                                </a:lnTo>
                                <a:lnTo>
                                  <a:pt x="4631" y="941"/>
                                </a:lnTo>
                                <a:lnTo>
                                  <a:pt x="4710" y="947"/>
                                </a:lnTo>
                                <a:lnTo>
                                  <a:pt x="4788" y="956"/>
                                </a:lnTo>
                                <a:lnTo>
                                  <a:pt x="4866" y="966"/>
                                </a:lnTo>
                                <a:lnTo>
                                  <a:pt x="4943" y="978"/>
                                </a:lnTo>
                                <a:lnTo>
                                  <a:pt x="5020" y="992"/>
                                </a:lnTo>
                                <a:lnTo>
                                  <a:pt x="5097" y="1008"/>
                                </a:lnTo>
                                <a:lnTo>
                                  <a:pt x="5174" y="1026"/>
                                </a:lnTo>
                                <a:lnTo>
                                  <a:pt x="5250" y="1045"/>
                                </a:lnTo>
                                <a:lnTo>
                                  <a:pt x="5325" y="1067"/>
                                </a:lnTo>
                                <a:lnTo>
                                  <a:pt x="5400" y="1090"/>
                                </a:lnTo>
                                <a:lnTo>
                                  <a:pt x="5474" y="1114"/>
                                </a:lnTo>
                                <a:lnTo>
                                  <a:pt x="5548" y="1141"/>
                                </a:lnTo>
                                <a:lnTo>
                                  <a:pt x="5621" y="1170"/>
                                </a:lnTo>
                                <a:lnTo>
                                  <a:pt x="5694" y="1200"/>
                                </a:lnTo>
                                <a:lnTo>
                                  <a:pt x="5766" y="1232"/>
                                </a:lnTo>
                                <a:lnTo>
                                  <a:pt x="5837" y="1265"/>
                                </a:lnTo>
                                <a:lnTo>
                                  <a:pt x="5907" y="1301"/>
                                </a:lnTo>
                                <a:lnTo>
                                  <a:pt x="5977" y="1338"/>
                                </a:lnTo>
                                <a:lnTo>
                                  <a:pt x="6046" y="1377"/>
                                </a:lnTo>
                                <a:lnTo>
                                  <a:pt x="6735" y="1777"/>
                                </a:lnTo>
                                <a:lnTo>
                                  <a:pt x="6804" y="1815"/>
                                </a:lnTo>
                                <a:lnTo>
                                  <a:pt x="6874" y="1852"/>
                                </a:lnTo>
                                <a:lnTo>
                                  <a:pt x="6945" y="1886"/>
                                </a:lnTo>
                                <a:lnTo>
                                  <a:pt x="7017" y="1918"/>
                                </a:lnTo>
                                <a:lnTo>
                                  <a:pt x="7089" y="1947"/>
                                </a:lnTo>
                                <a:lnTo>
                                  <a:pt x="7163" y="1975"/>
                                </a:lnTo>
                                <a:lnTo>
                                  <a:pt x="7237" y="2000"/>
                                </a:lnTo>
                                <a:lnTo>
                                  <a:pt x="7312" y="2022"/>
                                </a:lnTo>
                                <a:lnTo>
                                  <a:pt x="7388" y="2043"/>
                                </a:lnTo>
                                <a:lnTo>
                                  <a:pt x="7464" y="2061"/>
                                </a:lnTo>
                                <a:lnTo>
                                  <a:pt x="7541" y="2077"/>
                                </a:lnTo>
                                <a:lnTo>
                                  <a:pt x="7619" y="2090"/>
                                </a:lnTo>
                                <a:lnTo>
                                  <a:pt x="7697" y="2101"/>
                                </a:lnTo>
                                <a:lnTo>
                                  <a:pt x="7775" y="2109"/>
                                </a:lnTo>
                                <a:lnTo>
                                  <a:pt x="7853" y="2115"/>
                                </a:lnTo>
                                <a:lnTo>
                                  <a:pt x="7932" y="2119"/>
                                </a:lnTo>
                                <a:lnTo>
                                  <a:pt x="8011" y="2120"/>
                                </a:lnTo>
                                <a:lnTo>
                                  <a:pt x="12240" y="212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252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0" y="789"/>
                            <a:ext cx="12240" cy="1381"/>
                          </a:xfrm>
                          <a:custGeom>
                            <a:avLst/>
                            <a:gdLst>
                              <a:gd name="T0" fmla="*/ 0 w 12240"/>
                              <a:gd name="T1" fmla="+- 0 790 790"/>
                              <a:gd name="T2" fmla="*/ 790 h 1381"/>
                              <a:gd name="T3" fmla="*/ 4395 w 12240"/>
                              <a:gd name="T4" fmla="+- 0 982 790"/>
                              <a:gd name="T5" fmla="*/ 982 h 1381"/>
                              <a:gd name="T6" fmla="*/ 4553 w 12240"/>
                              <a:gd name="T7" fmla="+- 0 986 790"/>
                              <a:gd name="T8" fmla="*/ 986 h 1381"/>
                              <a:gd name="T9" fmla="*/ 4710 w 12240"/>
                              <a:gd name="T10" fmla="+- 0 997 790"/>
                              <a:gd name="T11" fmla="*/ 997 h 1381"/>
                              <a:gd name="T12" fmla="*/ 4866 w 12240"/>
                              <a:gd name="T13" fmla="+- 0 1016 790"/>
                              <a:gd name="T14" fmla="*/ 1016 h 1381"/>
                              <a:gd name="T15" fmla="*/ 5020 w 12240"/>
                              <a:gd name="T16" fmla="+- 0 1042 790"/>
                              <a:gd name="T17" fmla="*/ 1042 h 1381"/>
                              <a:gd name="T18" fmla="*/ 5174 w 12240"/>
                              <a:gd name="T19" fmla="+- 0 1076 790"/>
                              <a:gd name="T20" fmla="*/ 1076 h 1381"/>
                              <a:gd name="T21" fmla="*/ 5325 w 12240"/>
                              <a:gd name="T22" fmla="+- 0 1117 790"/>
                              <a:gd name="T23" fmla="*/ 1117 h 1381"/>
                              <a:gd name="T24" fmla="*/ 5474 w 12240"/>
                              <a:gd name="T25" fmla="+- 0 1165 790"/>
                              <a:gd name="T26" fmla="*/ 1165 h 1381"/>
                              <a:gd name="T27" fmla="*/ 5621 w 12240"/>
                              <a:gd name="T28" fmla="+- 0 1220 790"/>
                              <a:gd name="T29" fmla="*/ 1220 h 1381"/>
                              <a:gd name="T30" fmla="*/ 5766 w 12240"/>
                              <a:gd name="T31" fmla="+- 0 1282 790"/>
                              <a:gd name="T32" fmla="*/ 1282 h 1381"/>
                              <a:gd name="T33" fmla="*/ 5907 w 12240"/>
                              <a:gd name="T34" fmla="+- 0 1351 790"/>
                              <a:gd name="T35" fmla="*/ 1351 h 1381"/>
                              <a:gd name="T36" fmla="*/ 6046 w 12240"/>
                              <a:gd name="T37" fmla="+- 0 1427 790"/>
                              <a:gd name="T38" fmla="*/ 1427 h 1381"/>
                              <a:gd name="T39" fmla="*/ 6804 w 12240"/>
                              <a:gd name="T40" fmla="+- 0 1865 790"/>
                              <a:gd name="T41" fmla="*/ 1865 h 1381"/>
                              <a:gd name="T42" fmla="*/ 6945 w 12240"/>
                              <a:gd name="T43" fmla="+- 0 1936 790"/>
                              <a:gd name="T44" fmla="*/ 1936 h 1381"/>
                              <a:gd name="T45" fmla="*/ 7089 w 12240"/>
                              <a:gd name="T46" fmla="+- 0 1998 790"/>
                              <a:gd name="T47" fmla="*/ 1998 h 1381"/>
                              <a:gd name="T48" fmla="*/ 7237 w 12240"/>
                              <a:gd name="T49" fmla="+- 0 2050 790"/>
                              <a:gd name="T50" fmla="*/ 2050 h 1381"/>
                              <a:gd name="T51" fmla="*/ 7388 w 12240"/>
                              <a:gd name="T52" fmla="+- 0 2093 790"/>
                              <a:gd name="T53" fmla="*/ 2093 h 1381"/>
                              <a:gd name="T54" fmla="*/ 7541 w 12240"/>
                              <a:gd name="T55" fmla="+- 0 2127 790"/>
                              <a:gd name="T56" fmla="*/ 2127 h 1381"/>
                              <a:gd name="T57" fmla="*/ 7697 w 12240"/>
                              <a:gd name="T58" fmla="+- 0 2151 790"/>
                              <a:gd name="T59" fmla="*/ 2151 h 1381"/>
                              <a:gd name="T60" fmla="*/ 7853 w 12240"/>
                              <a:gd name="T61" fmla="+- 0 2166 790"/>
                              <a:gd name="T62" fmla="*/ 2166 h 1381"/>
                              <a:gd name="T63" fmla="*/ 8011 w 12240"/>
                              <a:gd name="T64" fmla="+- 0 2170 790"/>
                              <a:gd name="T65" fmla="*/ 2170 h 1381"/>
                              <a:gd name="T66" fmla="*/ 12240 w 12240"/>
                              <a:gd name="T67" fmla="+- 0 1978 790"/>
                              <a:gd name="T68" fmla="*/ 1978 h 1381"/>
                              <a:gd name="T69" fmla="*/ 8103 w 12240"/>
                              <a:gd name="T70" fmla="+- 0 1977 790"/>
                              <a:gd name="T71" fmla="*/ 1977 h 1381"/>
                              <a:gd name="T72" fmla="*/ 7945 w 12240"/>
                              <a:gd name="T73" fmla="+- 0 1967 790"/>
                              <a:gd name="T74" fmla="*/ 1967 h 1381"/>
                              <a:gd name="T75" fmla="*/ 7789 w 12240"/>
                              <a:gd name="T76" fmla="+- 0 1947 790"/>
                              <a:gd name="T77" fmla="*/ 1947 h 1381"/>
                              <a:gd name="T78" fmla="*/ 7635 w 12240"/>
                              <a:gd name="T79" fmla="+- 0 1918 790"/>
                              <a:gd name="T80" fmla="*/ 1918 h 1381"/>
                              <a:gd name="T81" fmla="*/ 7483 w 12240"/>
                              <a:gd name="T82" fmla="+- 0 1880 790"/>
                              <a:gd name="T83" fmla="*/ 1880 h 1381"/>
                              <a:gd name="T84" fmla="*/ 7334 w 12240"/>
                              <a:gd name="T85" fmla="+- 0 1832 790"/>
                              <a:gd name="T86" fmla="*/ 1832 h 1381"/>
                              <a:gd name="T87" fmla="*/ 7187 w 12240"/>
                              <a:gd name="T88" fmla="+- 0 1775 790"/>
                              <a:gd name="T89" fmla="*/ 1775 h 1381"/>
                              <a:gd name="T90" fmla="*/ 7044 w 12240"/>
                              <a:gd name="T91" fmla="+- 0 1709 790"/>
                              <a:gd name="T92" fmla="*/ 1709 h 1381"/>
                              <a:gd name="T93" fmla="*/ 6905 w 12240"/>
                              <a:gd name="T94" fmla="+- 0 1634 790"/>
                              <a:gd name="T95" fmla="*/ 1634 h 1381"/>
                              <a:gd name="T96" fmla="*/ 6148 w 12240"/>
                              <a:gd name="T97" fmla="+- 0 1195 790"/>
                              <a:gd name="T98" fmla="*/ 1195 h 1381"/>
                              <a:gd name="T99" fmla="*/ 6008 w 12240"/>
                              <a:gd name="T100" fmla="+- 0 1123 790"/>
                              <a:gd name="T101" fmla="*/ 1123 h 1381"/>
                              <a:gd name="T102" fmla="*/ 5865 w 12240"/>
                              <a:gd name="T103" fmla="+- 0 1057 790"/>
                              <a:gd name="T104" fmla="*/ 1057 h 1381"/>
                              <a:gd name="T105" fmla="*/ 5719 w 12240"/>
                              <a:gd name="T106" fmla="+- 0 999 790"/>
                              <a:gd name="T107" fmla="*/ 999 h 1381"/>
                              <a:gd name="T108" fmla="*/ 5571 w 12240"/>
                              <a:gd name="T109" fmla="+- 0 947 790"/>
                              <a:gd name="T110" fmla="*/ 947 h 1381"/>
                              <a:gd name="T111" fmla="*/ 5420 w 12240"/>
                              <a:gd name="T112" fmla="+- 0 903 790"/>
                              <a:gd name="T113" fmla="*/ 903 h 1381"/>
                              <a:gd name="T114" fmla="*/ 5268 w 12240"/>
                              <a:gd name="T115" fmla="+- 0 866 790"/>
                              <a:gd name="T116" fmla="*/ 866 h 1381"/>
                              <a:gd name="T117" fmla="*/ 5114 w 12240"/>
                              <a:gd name="T118" fmla="+- 0 836 790"/>
                              <a:gd name="T119" fmla="*/ 836 h 1381"/>
                              <a:gd name="T120" fmla="*/ 4958 w 12240"/>
                              <a:gd name="T121" fmla="+- 0 813 790"/>
                              <a:gd name="T122" fmla="*/ 813 h 1381"/>
                              <a:gd name="T123" fmla="*/ 4802 w 12240"/>
                              <a:gd name="T124" fmla="+- 0 798 790"/>
                              <a:gd name="T125" fmla="*/ 798 h 1381"/>
                              <a:gd name="T126" fmla="*/ 4644 w 12240"/>
                              <a:gd name="T127" fmla="+- 0 791 790"/>
                              <a:gd name="T128" fmla="*/ 791 h 138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</a:cxnLst>
                            <a:rect l="0" t="0" r="r" b="b"/>
                            <a:pathLst>
                              <a:path w="12240" h="1381">
                                <a:moveTo>
                                  <a:pt x="45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"/>
                                </a:lnTo>
                                <a:lnTo>
                                  <a:pt x="4395" y="192"/>
                                </a:lnTo>
                                <a:lnTo>
                                  <a:pt x="4474" y="193"/>
                                </a:lnTo>
                                <a:lnTo>
                                  <a:pt x="4553" y="196"/>
                                </a:lnTo>
                                <a:lnTo>
                                  <a:pt x="4631" y="201"/>
                                </a:lnTo>
                                <a:lnTo>
                                  <a:pt x="4710" y="207"/>
                                </a:lnTo>
                                <a:lnTo>
                                  <a:pt x="4788" y="216"/>
                                </a:lnTo>
                                <a:lnTo>
                                  <a:pt x="4866" y="226"/>
                                </a:lnTo>
                                <a:lnTo>
                                  <a:pt x="4943" y="238"/>
                                </a:lnTo>
                                <a:lnTo>
                                  <a:pt x="5020" y="252"/>
                                </a:lnTo>
                                <a:lnTo>
                                  <a:pt x="5097" y="268"/>
                                </a:lnTo>
                                <a:lnTo>
                                  <a:pt x="5174" y="286"/>
                                </a:lnTo>
                                <a:lnTo>
                                  <a:pt x="5250" y="305"/>
                                </a:lnTo>
                                <a:lnTo>
                                  <a:pt x="5325" y="327"/>
                                </a:lnTo>
                                <a:lnTo>
                                  <a:pt x="5400" y="350"/>
                                </a:lnTo>
                                <a:lnTo>
                                  <a:pt x="5474" y="375"/>
                                </a:lnTo>
                                <a:lnTo>
                                  <a:pt x="5548" y="401"/>
                                </a:lnTo>
                                <a:lnTo>
                                  <a:pt x="5621" y="430"/>
                                </a:lnTo>
                                <a:lnTo>
                                  <a:pt x="5694" y="460"/>
                                </a:lnTo>
                                <a:lnTo>
                                  <a:pt x="5766" y="492"/>
                                </a:lnTo>
                                <a:lnTo>
                                  <a:pt x="5837" y="525"/>
                                </a:lnTo>
                                <a:lnTo>
                                  <a:pt x="5907" y="561"/>
                                </a:lnTo>
                                <a:lnTo>
                                  <a:pt x="5977" y="598"/>
                                </a:lnTo>
                                <a:lnTo>
                                  <a:pt x="6046" y="637"/>
                                </a:lnTo>
                                <a:lnTo>
                                  <a:pt x="6735" y="1037"/>
                                </a:lnTo>
                                <a:lnTo>
                                  <a:pt x="6804" y="1075"/>
                                </a:lnTo>
                                <a:lnTo>
                                  <a:pt x="6874" y="1112"/>
                                </a:lnTo>
                                <a:lnTo>
                                  <a:pt x="6945" y="1146"/>
                                </a:lnTo>
                                <a:lnTo>
                                  <a:pt x="7017" y="1178"/>
                                </a:lnTo>
                                <a:lnTo>
                                  <a:pt x="7089" y="1208"/>
                                </a:lnTo>
                                <a:lnTo>
                                  <a:pt x="7163" y="1235"/>
                                </a:lnTo>
                                <a:lnTo>
                                  <a:pt x="7237" y="1260"/>
                                </a:lnTo>
                                <a:lnTo>
                                  <a:pt x="7312" y="1283"/>
                                </a:lnTo>
                                <a:lnTo>
                                  <a:pt x="7388" y="1303"/>
                                </a:lnTo>
                                <a:lnTo>
                                  <a:pt x="7464" y="1321"/>
                                </a:lnTo>
                                <a:lnTo>
                                  <a:pt x="7541" y="1337"/>
                                </a:lnTo>
                                <a:lnTo>
                                  <a:pt x="7619" y="1350"/>
                                </a:lnTo>
                                <a:lnTo>
                                  <a:pt x="7697" y="1361"/>
                                </a:lnTo>
                                <a:lnTo>
                                  <a:pt x="7775" y="1369"/>
                                </a:lnTo>
                                <a:lnTo>
                                  <a:pt x="7853" y="1376"/>
                                </a:lnTo>
                                <a:lnTo>
                                  <a:pt x="7932" y="1379"/>
                                </a:lnTo>
                                <a:lnTo>
                                  <a:pt x="8011" y="1380"/>
                                </a:lnTo>
                                <a:lnTo>
                                  <a:pt x="12240" y="1380"/>
                                </a:lnTo>
                                <a:lnTo>
                                  <a:pt x="12240" y="1188"/>
                                </a:lnTo>
                                <a:lnTo>
                                  <a:pt x="8182" y="1188"/>
                                </a:lnTo>
                                <a:lnTo>
                                  <a:pt x="8103" y="1187"/>
                                </a:lnTo>
                                <a:lnTo>
                                  <a:pt x="8024" y="1183"/>
                                </a:lnTo>
                                <a:lnTo>
                                  <a:pt x="7945" y="1177"/>
                                </a:lnTo>
                                <a:lnTo>
                                  <a:pt x="7867" y="1168"/>
                                </a:lnTo>
                                <a:lnTo>
                                  <a:pt x="7789" y="1157"/>
                                </a:lnTo>
                                <a:lnTo>
                                  <a:pt x="7712" y="1144"/>
                                </a:lnTo>
                                <a:lnTo>
                                  <a:pt x="7635" y="1128"/>
                                </a:lnTo>
                                <a:lnTo>
                                  <a:pt x="7559" y="1110"/>
                                </a:lnTo>
                                <a:lnTo>
                                  <a:pt x="7483" y="1090"/>
                                </a:lnTo>
                                <a:lnTo>
                                  <a:pt x="7408" y="1067"/>
                                </a:lnTo>
                                <a:lnTo>
                                  <a:pt x="7334" y="1042"/>
                                </a:lnTo>
                                <a:lnTo>
                                  <a:pt x="7260" y="1015"/>
                                </a:lnTo>
                                <a:lnTo>
                                  <a:pt x="7187" y="985"/>
                                </a:lnTo>
                                <a:lnTo>
                                  <a:pt x="7115" y="953"/>
                                </a:lnTo>
                                <a:lnTo>
                                  <a:pt x="7044" y="919"/>
                                </a:lnTo>
                                <a:lnTo>
                                  <a:pt x="6974" y="883"/>
                                </a:lnTo>
                                <a:lnTo>
                                  <a:pt x="6905" y="844"/>
                                </a:lnTo>
                                <a:lnTo>
                                  <a:pt x="6216" y="444"/>
                                </a:lnTo>
                                <a:lnTo>
                                  <a:pt x="6148" y="405"/>
                                </a:lnTo>
                                <a:lnTo>
                                  <a:pt x="6078" y="368"/>
                                </a:lnTo>
                                <a:lnTo>
                                  <a:pt x="6008" y="333"/>
                                </a:lnTo>
                                <a:lnTo>
                                  <a:pt x="5936" y="299"/>
                                </a:lnTo>
                                <a:lnTo>
                                  <a:pt x="5865" y="267"/>
                                </a:lnTo>
                                <a:lnTo>
                                  <a:pt x="5792" y="237"/>
                                </a:lnTo>
                                <a:lnTo>
                                  <a:pt x="5719" y="209"/>
                                </a:lnTo>
                                <a:lnTo>
                                  <a:pt x="5645" y="182"/>
                                </a:lnTo>
                                <a:lnTo>
                                  <a:pt x="5571" y="157"/>
                                </a:lnTo>
                                <a:lnTo>
                                  <a:pt x="5496" y="134"/>
                                </a:lnTo>
                                <a:lnTo>
                                  <a:pt x="5420" y="113"/>
                                </a:lnTo>
                                <a:lnTo>
                                  <a:pt x="5344" y="93"/>
                                </a:lnTo>
                                <a:lnTo>
                                  <a:pt x="5268" y="76"/>
                                </a:lnTo>
                                <a:lnTo>
                                  <a:pt x="5191" y="60"/>
                                </a:lnTo>
                                <a:lnTo>
                                  <a:pt x="5114" y="46"/>
                                </a:lnTo>
                                <a:lnTo>
                                  <a:pt x="5036" y="34"/>
                                </a:lnTo>
                                <a:lnTo>
                                  <a:pt x="4958" y="23"/>
                                </a:lnTo>
                                <a:lnTo>
                                  <a:pt x="4880" y="15"/>
                                </a:lnTo>
                                <a:lnTo>
                                  <a:pt x="4802" y="8"/>
                                </a:lnTo>
                                <a:lnTo>
                                  <a:pt x="4723" y="4"/>
                                </a:lnTo>
                                <a:lnTo>
                                  <a:pt x="4644" y="1"/>
                                </a:lnTo>
                                <a:lnTo>
                                  <a:pt x="4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E82C25" id="Group 2" o:spid="_x0000_s1026" style="position:absolute;margin-left:-.35pt;margin-top:-8.1pt;width:612pt;height:151.5pt;z-index:-251659776;mso-position-horizontal-relative:page;mso-position-vertical-relative:page" coordsize="12240,2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">
                <v:rect id="Rectangle 5" o:spid="_x0000_s1027" style="position:absolute;top:639;width:7428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" fillcolor="#100" stroked="f">
                  <v:fill opacity="14392f"/>
                </v:rect>
                <v:shape id="Freeform 4" o:spid="_x0000_s1028" style="position:absolute;width:12240;height:2121;visibility:visible;mso-wrap-style:square;v-text-anchor:top" coordsize="12240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" path="m12240,l,,,932r4395,l4474,933r79,3l4631,941r79,6l4788,956r78,10l4943,978r77,14l5097,1008r77,18l5250,1045r75,22l5400,1090r74,24l5548,1141r73,29l5694,1200r72,32l5837,1265r70,36l5977,1338r69,39l6735,1777r69,38l6874,1852r71,34l7017,1918r72,29l7163,1975r74,25l7312,2022r76,21l7464,2061r77,16l7619,2090r78,11l7775,2109r78,6l7932,2119r79,1l12240,2120,12240,xe" fillcolor="#ff2528" stroked="f">
                  <v:path arrowok="t" o:connecttype="custom" o:connectlocs="12240,0;0,0;0,932;4395,932;4474,933;4553,936;4631,941;4710,947;4788,956;4866,966;4943,978;5020,992;5097,1008;5174,1026;5250,1045;5325,1067;5400,1090;5474,1114;5548,1141;5621,1170;5694,1200;5766,1232;5837,1265;5907,1301;5977,1338;6046,1377;6735,1777;6804,1815;6874,1852;6945,1886;7017,1918;7089,1947;7163,1975;7237,2000;7312,2022;7388,2043;7464,2061;7541,2077;7619,2090;7697,2101;7775,2109;7853,2115;7932,2119;8011,2120;12240,2120;12240,0" o:connectangles="0,0,0,0,0,0,0,0,0,0,0,0,0,0,0,0,0,0,0,0,0,0,0,0,0,0,0,0,0,0,0,0,0,0,0,0,0,0,0,0,0,0,0,0,0,0"/>
                </v:shape>
                <v:shape id="Freeform 3" o:spid="_x0000_s1029" style="position:absolute;top:789;width:12240;height:1381;visibility:visible;mso-wrap-style:square;v-text-anchor:top" coordsize="12240,1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" path="m4565,l,,,192r4395,l4474,193r79,3l4631,201r79,6l4788,216r78,10l4943,238r77,14l5097,268r77,18l5250,305r75,22l5400,350r74,25l5548,401r73,29l5694,460r72,32l5837,525r70,36l5977,598r69,39l6735,1037r69,38l6874,1112r71,34l7017,1178r72,30l7163,1235r74,25l7312,1283r76,20l7464,1321r77,16l7619,1350r78,11l7775,1369r78,7l7932,1379r79,1l12240,1380r,-192l8182,1188r-79,-1l8024,1183r-79,-6l7867,1168r-78,-11l7712,1144r-77,-16l7559,1110r-76,-20l7408,1067r-74,-25l7260,1015r-73,-30l7115,953r-71,-34l6974,883r-69,-39l6216,444r-68,-39l6078,368r-70,-35l5936,299r-71,-32l5792,237r-73,-28l5645,182r-74,-25l5496,134r-76,-21l5344,93,5268,76,5191,60,5114,46,5036,34,4958,23r-78,-8l4802,8,4723,4,4644,1,4565,xe" stroked="f">
                  <v:path arrowok="t" o:connecttype="custom" o:connectlocs="0,790;4395,982;4553,986;4710,997;4866,1016;5020,1042;5174,1076;5325,1117;5474,1165;5621,1220;5766,1282;5907,1351;6046,1427;6804,1865;6945,1936;7089,1998;7237,2050;7388,2093;7541,2127;7697,2151;7853,2166;8011,2170;12240,1978;8103,1977;7945,1967;7789,1947;7635,1918;7483,1880;7334,1832;7187,1775;7044,1709;6905,1634;6148,1195;6008,1123;5865,1057;5719,999;5571,947;5420,903;5268,866;5114,836;4958,813;4802,798;4644,791" o:connectangles="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974F03" w:rsidRDefault="00974F03">
      <w:pPr>
        <w:pStyle w:val="BodyText"/>
        <w:rPr>
          <w:rFonts w:ascii="Times New Roman"/>
        </w:rPr>
      </w:pPr>
    </w:p>
    <w:p w:rsidR="00974F03" w:rsidRDefault="00974F03">
      <w:pPr>
        <w:pStyle w:val="BodyText"/>
        <w:spacing w:before="3"/>
        <w:rPr>
          <w:rFonts w:ascii="Times New Roman"/>
        </w:rPr>
      </w:pPr>
    </w:p>
    <w:p w:rsidR="00974F03" w:rsidRDefault="00974F03">
      <w:pPr>
        <w:rPr>
          <w:rFonts w:ascii="Times New Roman"/>
        </w:rPr>
        <w:sectPr w:rsidR="00974F03">
          <w:type w:val="continuous"/>
          <w:pgSz w:w="12240" w:h="15840"/>
          <w:pgMar w:top="0" w:right="740" w:bottom="0" w:left="660" w:header="720" w:footer="720" w:gutter="0"/>
          <w:cols w:space="720"/>
        </w:sectPr>
      </w:pPr>
    </w:p>
    <w:p w:rsidR="00974F03" w:rsidRDefault="00974F03">
      <w:pPr>
        <w:pStyle w:val="BodyText"/>
        <w:rPr>
          <w:rFonts w:ascii="Times New Roman"/>
          <w:sz w:val="22"/>
        </w:rPr>
      </w:pPr>
    </w:p>
    <w:p w:rsidR="00907F86" w:rsidRDefault="007810B5">
      <w:pPr>
        <w:pStyle w:val="Heading1"/>
        <w:spacing w:before="122"/>
        <w:ind w:left="0" w:right="98"/>
        <w:jc w:val="right"/>
        <w:rPr>
          <w:rFonts w:ascii="Arimo" w:hAnsi="Arimo" w:cs="Arim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-95885</wp:posOffset>
                </wp:positionH>
                <wp:positionV relativeFrom="margin">
                  <wp:posOffset>677545</wp:posOffset>
                </wp:positionV>
                <wp:extent cx="2361565" cy="853440"/>
                <wp:effectExtent l="0" t="0" r="0" b="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1565" cy="853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60ADA" w:rsidRPr="001B172D" w:rsidRDefault="00FA0681" w:rsidP="00755F56">
                            <w:pPr>
                              <w:pStyle w:val="Heading1"/>
                              <w:spacing w:before="131"/>
                              <w:ind w:left="0"/>
                              <w:rPr>
                                <w:rFonts w:ascii="Arimo" w:hAnsi="Arimo" w:cs="Arimo"/>
                                <w:sz w:val="24"/>
                                <w:szCs w:val="24"/>
                              </w:rPr>
                            </w:pPr>
                            <w:bookmarkStart w:id="0" w:name="bkMerchantCompanyName"/>
                            <w:bookmarkStart w:id="1" w:name="_GoBack"/>
                            <w:bookmarkEnd w:id="1"/>
                            <w:r>
                              <w:rPr>
                                <w:rFonts w:ascii="Arimo" w:hAnsi="Arimo" w:cs="Arimo"/>
                                <w:bCs w:val="0"/>
                                <w:sz w:val="24"/>
                                <w:szCs w:val="24"/>
                              </w:rPr>
                              <w:t>${</w:t>
                            </w:r>
                            <w:proofErr w:type="spellStart"/>
                            <w:r w:rsidR="001B172D" w:rsidRPr="001B172D">
                              <w:rPr>
                                <w:rFonts w:ascii="Arimo" w:hAnsi="Arimo" w:cs="Arimo"/>
                                <w:bCs w:val="0"/>
                                <w:sz w:val="24"/>
                                <w:szCs w:val="24"/>
                              </w:rPr>
                              <w:t>MerchantCompanyName</w:t>
                            </w:r>
                            <w:bookmarkEnd w:id="0"/>
                            <w:proofErr w:type="spellEnd"/>
                            <w:r>
                              <w:rPr>
                                <w:rFonts w:ascii="Arimo" w:hAnsi="Arimo" w:cs="Arimo"/>
                                <w:bCs w:val="0"/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:rsidR="003678E6" w:rsidRPr="003678E6" w:rsidRDefault="003678E6" w:rsidP="003678E6">
                            <w:pPr>
                              <w:rPr>
                                <w:rFonts w:ascii="Arimo" w:hAnsi="Arimo" w:cs="Arimo"/>
                                <w:i/>
                                <w:spacing w:val="-7"/>
                                <w:sz w:val="18"/>
                                <w:szCs w:val="18"/>
                              </w:rPr>
                            </w:pPr>
                            <w:r w:rsidRPr="003678E6">
                              <w:rPr>
                                <w:rFonts w:ascii="Arimo" w:hAnsi="Arimo" w:cs="Arimo"/>
                                <w:i/>
                                <w:spacing w:val="-7"/>
                                <w:sz w:val="18"/>
                                <w:szCs w:val="18"/>
                              </w:rPr>
                              <w:t xml:space="preserve">32 N Gould St </w:t>
                            </w:r>
                          </w:p>
                          <w:p w:rsidR="00D60ADA" w:rsidRDefault="003678E6" w:rsidP="003678E6">
                            <w:r w:rsidRPr="003678E6">
                              <w:rPr>
                                <w:rFonts w:ascii="Arimo" w:hAnsi="Arimo" w:cs="Arimo"/>
                                <w:i/>
                                <w:spacing w:val="-7"/>
                                <w:sz w:val="18"/>
                                <w:szCs w:val="18"/>
                              </w:rPr>
                              <w:t>Sheridan, WY 82801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7.55pt;margin-top:53.35pt;width:185.95pt;height:67.2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" filled="f" stroked="f" strokeweight=".5pt">
                <v:path arrowok="t"/>
                <v:textbox>
                  <w:txbxContent>
                    <w:p w:rsidR="00D60ADA" w:rsidRPr="001B172D" w:rsidRDefault="00FA0681" w:rsidP="00755F56">
                      <w:pPr>
                        <w:pStyle w:val="Heading1"/>
                        <w:spacing w:before="131"/>
                        <w:ind w:left="0"/>
                        <w:rPr>
                          <w:rFonts w:ascii="Arimo" w:hAnsi="Arimo" w:cs="Arimo"/>
                          <w:sz w:val="24"/>
                          <w:szCs w:val="24"/>
                        </w:rPr>
                      </w:pPr>
                      <w:bookmarkStart w:id="2" w:name="bkMerchantCompanyName"/>
                      <w:bookmarkStart w:id="3" w:name="_GoBack"/>
                      <w:bookmarkEnd w:id="3"/>
                      <w:r>
                        <w:rPr>
                          <w:rFonts w:ascii="Arimo" w:hAnsi="Arimo" w:cs="Arimo"/>
                          <w:bCs w:val="0"/>
                          <w:sz w:val="24"/>
                          <w:szCs w:val="24"/>
                        </w:rPr>
                        <w:t>${</w:t>
                      </w:r>
                      <w:proofErr w:type="spellStart"/>
                      <w:r w:rsidR="001B172D" w:rsidRPr="001B172D">
                        <w:rPr>
                          <w:rFonts w:ascii="Arimo" w:hAnsi="Arimo" w:cs="Arimo"/>
                          <w:bCs w:val="0"/>
                          <w:sz w:val="24"/>
                          <w:szCs w:val="24"/>
                        </w:rPr>
                        <w:t>MerchantCompanyName</w:t>
                      </w:r>
                      <w:bookmarkEnd w:id="2"/>
                      <w:proofErr w:type="spellEnd"/>
                      <w:r>
                        <w:rPr>
                          <w:rFonts w:ascii="Arimo" w:hAnsi="Arimo" w:cs="Arimo"/>
                          <w:bCs w:val="0"/>
                          <w:sz w:val="24"/>
                          <w:szCs w:val="24"/>
                        </w:rPr>
                        <w:t>}</w:t>
                      </w:r>
                    </w:p>
                    <w:p w:rsidR="003678E6" w:rsidRPr="003678E6" w:rsidRDefault="003678E6" w:rsidP="003678E6">
                      <w:pPr>
                        <w:rPr>
                          <w:rFonts w:ascii="Arimo" w:hAnsi="Arimo" w:cs="Arimo"/>
                          <w:i/>
                          <w:spacing w:val="-7"/>
                          <w:sz w:val="18"/>
                          <w:szCs w:val="18"/>
                        </w:rPr>
                      </w:pPr>
                      <w:r w:rsidRPr="003678E6">
                        <w:rPr>
                          <w:rFonts w:ascii="Arimo" w:hAnsi="Arimo" w:cs="Arimo"/>
                          <w:i/>
                          <w:spacing w:val="-7"/>
                          <w:sz w:val="18"/>
                          <w:szCs w:val="18"/>
                        </w:rPr>
                        <w:t xml:space="preserve">32 N Gould St </w:t>
                      </w:r>
                    </w:p>
                    <w:p w:rsidR="00D60ADA" w:rsidRDefault="003678E6" w:rsidP="003678E6">
                      <w:r w:rsidRPr="003678E6">
                        <w:rPr>
                          <w:rFonts w:ascii="Arimo" w:hAnsi="Arimo" w:cs="Arimo"/>
                          <w:i/>
                          <w:spacing w:val="-7"/>
                          <w:sz w:val="18"/>
                          <w:szCs w:val="18"/>
                        </w:rPr>
                        <w:t>Sheridan, WY 82801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907F86" w:rsidRDefault="00907F86">
      <w:pPr>
        <w:pStyle w:val="Heading1"/>
        <w:spacing w:before="122"/>
        <w:ind w:left="0" w:right="98"/>
        <w:jc w:val="right"/>
        <w:rPr>
          <w:b w:val="0"/>
        </w:rPr>
      </w:pPr>
    </w:p>
    <w:p w:rsidR="00D60ADA" w:rsidRDefault="00D60ADA" w:rsidP="00D60ADA">
      <w:pPr>
        <w:pStyle w:val="Heading1"/>
        <w:spacing w:before="122"/>
        <w:ind w:left="0" w:right="98"/>
        <w:jc w:val="right"/>
        <w:rPr>
          <w:b w:val="0"/>
        </w:rPr>
      </w:pPr>
    </w:p>
    <w:p w:rsidR="00456698" w:rsidRDefault="001F6D8F">
      <w:pPr>
        <w:pStyle w:val="Heading1"/>
        <w:spacing w:before="122"/>
        <w:ind w:left="0" w:right="98"/>
        <w:jc w:val="right"/>
        <w:rPr>
          <w:b w:val="0"/>
        </w:rPr>
      </w:pPr>
      <w:r>
        <w:rPr>
          <w:b w:val="0"/>
        </w:rPr>
        <w:br w:type="column"/>
      </w:r>
    </w:p>
    <w:p w:rsidR="00974F03" w:rsidRPr="00B90E3A" w:rsidRDefault="001F6D8F">
      <w:pPr>
        <w:pStyle w:val="Heading1"/>
        <w:spacing w:before="122"/>
        <w:ind w:left="0" w:right="98"/>
        <w:jc w:val="right"/>
        <w:rPr>
          <w:rFonts w:ascii="Arimo" w:hAnsi="Arimo" w:cs="Arimo"/>
        </w:rPr>
      </w:pPr>
      <w:r w:rsidRPr="00B90E3A">
        <w:rPr>
          <w:rFonts w:ascii="Arimo" w:hAnsi="Arimo" w:cs="Arimo"/>
          <w:color w:val="FFFFFD"/>
          <w:spacing w:val="-3"/>
        </w:rPr>
        <w:t>TOLL</w:t>
      </w:r>
      <w:r w:rsidRPr="00B90E3A">
        <w:rPr>
          <w:rFonts w:ascii="Arimo" w:hAnsi="Arimo" w:cs="Arimo"/>
          <w:color w:val="FFFFFD"/>
          <w:spacing w:val="-32"/>
        </w:rPr>
        <w:t xml:space="preserve"> </w:t>
      </w:r>
      <w:r w:rsidRPr="00B90E3A">
        <w:rPr>
          <w:rFonts w:ascii="Arimo" w:hAnsi="Arimo" w:cs="Arimo"/>
          <w:color w:val="FFFFFD"/>
        </w:rPr>
        <w:t>FREE</w:t>
      </w:r>
    </w:p>
    <w:p w:rsidR="00974F03" w:rsidRPr="00B90E3A" w:rsidRDefault="00FA0681" w:rsidP="0029741E">
      <w:pPr>
        <w:spacing w:before="8" w:line="249" w:lineRule="auto"/>
        <w:ind w:left="102" w:right="91" w:firstLine="1206"/>
        <w:jc w:val="right"/>
        <w:rPr>
          <w:rFonts w:ascii="Arimo" w:hAnsi="Arimo" w:cs="Arimo"/>
          <w:b/>
          <w:sz w:val="20"/>
        </w:rPr>
      </w:pPr>
      <w:bookmarkStart w:id="4" w:name="bkMershantPhoneTwo"/>
      <w:bookmarkStart w:id="5" w:name="bkMerchantPhoneTwo"/>
      <w:r>
        <w:rPr>
          <w:rFonts w:ascii="Arimo" w:hAnsi="Arimo" w:cs="Arimo"/>
          <w:b/>
          <w:color w:val="FFFFFD"/>
          <w:sz w:val="20"/>
        </w:rPr>
        <w:t>${</w:t>
      </w:r>
      <w:proofErr w:type="spellStart"/>
      <w:r w:rsidR="001B172D">
        <w:rPr>
          <w:rFonts w:ascii="Arimo" w:hAnsi="Arimo" w:cs="Arimo"/>
          <w:b/>
          <w:color w:val="FFFFFD"/>
          <w:sz w:val="20"/>
        </w:rPr>
        <w:t>MerchantPhone</w:t>
      </w:r>
      <w:bookmarkEnd w:id="4"/>
      <w:bookmarkEnd w:id="5"/>
      <w:proofErr w:type="spellEnd"/>
      <w:r>
        <w:rPr>
          <w:rFonts w:ascii="Arimo" w:hAnsi="Arimo" w:cs="Arimo"/>
          <w:b/>
          <w:color w:val="FFFFFD"/>
          <w:sz w:val="20"/>
        </w:rPr>
        <w:t>}</w:t>
      </w:r>
      <w:r w:rsidR="001B172D" w:rsidRPr="00B90E3A">
        <w:rPr>
          <w:rFonts w:ascii="Arimo" w:hAnsi="Arimo" w:cs="Arimo"/>
          <w:b/>
          <w:color w:val="FFFFFD"/>
          <w:spacing w:val="-4"/>
          <w:sz w:val="20"/>
        </w:rPr>
        <w:t xml:space="preserve"> </w:t>
      </w:r>
      <w:r w:rsidR="001F6D8F" w:rsidRPr="00B90E3A">
        <w:rPr>
          <w:rFonts w:ascii="Arimo" w:hAnsi="Arimo" w:cs="Arimo"/>
          <w:b/>
          <w:color w:val="FFFFFD"/>
          <w:spacing w:val="-4"/>
          <w:sz w:val="20"/>
        </w:rPr>
        <w:t>HTTPS://VIP.ENJOYMYDEALS.COM/</w:t>
      </w:r>
    </w:p>
    <w:p w:rsidR="00974F03" w:rsidRDefault="00974F03">
      <w:pPr>
        <w:spacing w:line="249" w:lineRule="auto"/>
        <w:rPr>
          <w:sz w:val="20"/>
        </w:rPr>
        <w:sectPr w:rsidR="00974F03">
          <w:type w:val="continuous"/>
          <w:pgSz w:w="12240" w:h="15840"/>
          <w:pgMar w:top="0" w:right="740" w:bottom="0" w:left="660" w:header="720" w:footer="720" w:gutter="0"/>
          <w:cols w:num="2" w:space="720" w:equalWidth="0">
            <w:col w:w="4796" w:space="2479"/>
            <w:col w:w="3565"/>
          </w:cols>
        </w:sectPr>
      </w:pPr>
    </w:p>
    <w:p w:rsidR="00974F03" w:rsidRDefault="00974F03">
      <w:pPr>
        <w:pStyle w:val="BodyText"/>
        <w:rPr>
          <w:b/>
        </w:rPr>
      </w:pPr>
    </w:p>
    <w:p w:rsidR="00974F03" w:rsidRDefault="00974F03">
      <w:pPr>
        <w:pStyle w:val="BodyText"/>
        <w:rPr>
          <w:b/>
        </w:rPr>
      </w:pPr>
    </w:p>
    <w:p w:rsidR="00BB2170" w:rsidRDefault="00BB2170">
      <w:pPr>
        <w:pStyle w:val="BodyText"/>
        <w:spacing w:before="1"/>
        <w:rPr>
          <w:b/>
          <w:sz w:val="27"/>
        </w:rPr>
      </w:pPr>
    </w:p>
    <w:p w:rsidR="00BB2170" w:rsidRDefault="007810B5" w:rsidP="00BF4BE2">
      <w:pPr>
        <w:spacing w:before="94"/>
        <w:jc w:val="both"/>
        <w:rPr>
          <w:rFonts w:ascii="Arimo" w:hAnsi="Arimo" w:cs="Arimo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146685</wp:posOffset>
                </wp:positionV>
                <wp:extent cx="3895090" cy="73850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9509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2170" w:rsidRPr="00BB2170" w:rsidRDefault="00FA0681" w:rsidP="00BB2170">
                            <w:pPr>
                              <w:spacing w:before="250"/>
                              <w:ind w:left="119"/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6" w:name="bkCustomerFirstName"/>
                            <w:r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BB2170" w:rsidRPr="00BB2170"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>CustomerFirstName</w:t>
                            </w:r>
                            <w:bookmarkEnd w:id="6"/>
                            <w:proofErr w:type="spellEnd"/>
                            <w:r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>}</w:t>
                            </w:r>
                            <w:r w:rsidR="00BB2170" w:rsidRPr="00BB2170"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7" w:name="bkCustomerLastName"/>
                            <w:r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BB2170" w:rsidRPr="00BB2170"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>CustomerLastName</w:t>
                            </w:r>
                            <w:bookmarkEnd w:id="7"/>
                            <w:proofErr w:type="spellEnd"/>
                            <w:r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>}</w:t>
                            </w:r>
                            <w:r w:rsidR="00BB2170" w:rsidRPr="00BB2170"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:rsidR="00BB2170" w:rsidRPr="00BB2170" w:rsidRDefault="00FA0681" w:rsidP="00BB2170">
                            <w:pPr>
                              <w:ind w:firstLine="119"/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${Address}</w:t>
                            </w:r>
                          </w:p>
                          <w:p w:rsidR="00BB2170" w:rsidRPr="00BB2170" w:rsidRDefault="00FA0681" w:rsidP="00BB2170">
                            <w:pPr>
                              <w:ind w:firstLine="119"/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bookmarkStart w:id="8" w:name="bkBillingCity"/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${</w:t>
                            </w:r>
                            <w:r w:rsidR="00BB2170" w:rsidRPr="00BB2170"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City</w:t>
                            </w:r>
                            <w:bookmarkEnd w:id="8"/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}</w:t>
                            </w:r>
                            <w:r w:rsidR="00BB2170" w:rsidRPr="00BB2170"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</w:t>
                            </w:r>
                            <w:bookmarkStart w:id="9" w:name="bkBillingState"/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${S</w:t>
                            </w:r>
                            <w:r w:rsidR="00BB2170" w:rsidRPr="00BB2170"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tate</w:t>
                            </w:r>
                            <w:bookmarkEnd w:id="9"/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}</w:t>
                            </w:r>
                            <w:r w:rsidR="00BB2170" w:rsidRPr="00BB2170"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0" w:name="bkBillingZipcode"/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BB2170" w:rsidRPr="00BB2170"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Zip</w:t>
                            </w:r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C</w:t>
                            </w:r>
                            <w:r w:rsidR="00BB2170" w:rsidRPr="00BB2170"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ode</w:t>
                            </w:r>
                            <w:bookmarkEnd w:id="10"/>
                            <w:proofErr w:type="spellEnd"/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  <w:p w:rsidR="00853C6B" w:rsidRDefault="00853C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-7.6pt;margin-top:11.55pt;width:306.7pt;height:5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" filled="f" stroked="f" strokeweight=".5pt">
                <v:path arrowok="t"/>
                <v:textbox>
                  <w:txbxContent>
                    <w:p w:rsidR="00BB2170" w:rsidRPr="00BB2170" w:rsidRDefault="00FA0681" w:rsidP="00BB2170">
                      <w:pPr>
                        <w:spacing w:before="250"/>
                        <w:ind w:left="119"/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</w:pPr>
                      <w:bookmarkStart w:id="11" w:name="bkCustomerFirstName"/>
                      <w:r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BB2170" w:rsidRPr="00BB2170"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>CustomerFirstName</w:t>
                      </w:r>
                      <w:bookmarkEnd w:id="11"/>
                      <w:proofErr w:type="spellEnd"/>
                      <w:r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>}</w:t>
                      </w:r>
                      <w:r w:rsidR="00BB2170" w:rsidRPr="00BB2170"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bookmarkStart w:id="12" w:name="bkCustomerLastName"/>
                      <w:r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BB2170" w:rsidRPr="00BB2170"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>CustomerLastName</w:t>
                      </w:r>
                      <w:bookmarkEnd w:id="12"/>
                      <w:proofErr w:type="spellEnd"/>
                      <w:r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>}</w:t>
                      </w:r>
                      <w:r w:rsidR="00BB2170" w:rsidRPr="00BB2170"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 xml:space="preserve">      </w:t>
                      </w:r>
                    </w:p>
                    <w:p w:rsidR="00BB2170" w:rsidRPr="00BB2170" w:rsidRDefault="00FA0681" w:rsidP="00BB2170">
                      <w:pPr>
                        <w:ind w:firstLine="119"/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${Address}</w:t>
                      </w:r>
                    </w:p>
                    <w:p w:rsidR="00BB2170" w:rsidRPr="00BB2170" w:rsidRDefault="00FA0681" w:rsidP="00BB2170">
                      <w:pPr>
                        <w:ind w:firstLine="119"/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</w:pPr>
                      <w:bookmarkStart w:id="13" w:name="bkBillingCity"/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${</w:t>
                      </w:r>
                      <w:r w:rsidR="00BB2170" w:rsidRPr="00BB2170"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City</w:t>
                      </w:r>
                      <w:bookmarkEnd w:id="13"/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}</w:t>
                      </w:r>
                      <w:r w:rsidR="00BB2170" w:rsidRPr="00BB2170"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 xml:space="preserve">, </w:t>
                      </w:r>
                      <w:bookmarkStart w:id="14" w:name="bkBillingState"/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${S</w:t>
                      </w:r>
                      <w:r w:rsidR="00BB2170" w:rsidRPr="00BB2170"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tate</w:t>
                      </w:r>
                      <w:bookmarkEnd w:id="14"/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}</w:t>
                      </w:r>
                      <w:r w:rsidR="00BB2170" w:rsidRPr="00BB2170"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bookmarkStart w:id="15" w:name="bkBillingZipcode"/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BB2170" w:rsidRPr="00BB2170"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Zip</w:t>
                      </w:r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C</w:t>
                      </w:r>
                      <w:r w:rsidR="00BB2170" w:rsidRPr="00BB2170"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ode</w:t>
                      </w:r>
                      <w:bookmarkEnd w:id="15"/>
                      <w:proofErr w:type="spellEnd"/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}</w:t>
                      </w:r>
                    </w:p>
                    <w:p w:rsidR="00853C6B" w:rsidRDefault="00853C6B"/>
                  </w:txbxContent>
                </v:textbox>
              </v:shape>
            </w:pict>
          </mc:Fallback>
        </mc:AlternateContent>
      </w:r>
    </w:p>
    <w:p w:rsidR="00974F03" w:rsidRPr="00B90E3A" w:rsidRDefault="00974F03" w:rsidP="00BF4BE2">
      <w:pPr>
        <w:spacing w:before="94"/>
        <w:jc w:val="both"/>
        <w:rPr>
          <w:rFonts w:ascii="Arimo" w:hAnsi="Arimo" w:cs="Arimo"/>
          <w:sz w:val="20"/>
        </w:rPr>
      </w:pPr>
    </w:p>
    <w:p w:rsidR="00974F03" w:rsidRPr="00B90E3A" w:rsidRDefault="00974F03">
      <w:pPr>
        <w:pStyle w:val="BodyText"/>
        <w:rPr>
          <w:rFonts w:ascii="Arimo" w:hAnsi="Arimo" w:cs="Arimo"/>
          <w:sz w:val="22"/>
        </w:rPr>
      </w:pPr>
    </w:p>
    <w:p w:rsidR="00974F03" w:rsidRDefault="00974F03">
      <w:pPr>
        <w:pStyle w:val="BodyText"/>
        <w:spacing w:before="6"/>
        <w:rPr>
          <w:rFonts w:ascii="Arimo" w:hAnsi="Arimo" w:cs="Arimo"/>
        </w:rPr>
      </w:pPr>
    </w:p>
    <w:p w:rsidR="00853C6B" w:rsidRDefault="007810B5">
      <w:pPr>
        <w:pStyle w:val="BodyText"/>
        <w:spacing w:before="6"/>
        <w:rPr>
          <w:rFonts w:ascii="Arimo" w:hAnsi="Arimo" w:cs="Arim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30480</wp:posOffset>
                </wp:positionH>
                <wp:positionV relativeFrom="paragraph">
                  <wp:posOffset>151130</wp:posOffset>
                </wp:positionV>
                <wp:extent cx="7884795" cy="520827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4795" cy="5208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D5EAB" w:rsidRPr="00BD5EAB" w:rsidRDefault="00BD5EAB" w:rsidP="00293300">
                            <w:pPr>
                              <w:spacing w:before="94"/>
                              <w:jc w:val="both"/>
                              <w:rPr>
                                <w:rFonts w:ascii="Arimo" w:hAnsi="Arimo" w:cs="Arimo"/>
                                <w:sz w:val="20"/>
                              </w:rPr>
                            </w:pPr>
                          </w:p>
                          <w:p w:rsidR="00E4293B" w:rsidRDefault="00BD5EAB" w:rsidP="00BD5EAB">
                            <w:pPr>
                              <w:pStyle w:val="BodyText"/>
                              <w:spacing w:line="376" w:lineRule="auto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  <w:r>
                              <w:rPr>
                                <w:rFonts w:ascii="Arimo" w:hAnsi="Arimo" w:cs="Arimo"/>
                              </w:rPr>
                              <w:t xml:space="preserve">Dear </w:t>
                            </w:r>
                            <w:bookmarkStart w:id="11" w:name="bkCustomerFirstNameTwo"/>
                            <w:r w:rsidR="00FA06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${</w:t>
                            </w:r>
                            <w:proofErr w:type="spellStart"/>
                            <w:r w:rsidR="00BB2170" w:rsidRPr="00BB21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CustomerFirstName</w:t>
                            </w:r>
                            <w:bookmarkEnd w:id="11"/>
                            <w:proofErr w:type="spellEnd"/>
                            <w:r w:rsidR="00FA06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}</w:t>
                            </w:r>
                            <w:r w:rsidR="00BB2170" w:rsidRPr="00BB21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12" w:name="bkCustomerLastNameTwo"/>
                            <w:r w:rsidR="00FA06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${</w:t>
                            </w:r>
                            <w:proofErr w:type="spellStart"/>
                            <w:r w:rsidR="00BB2170" w:rsidRPr="00BB21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CustomerLastName</w:t>
                            </w:r>
                            <w:bookmarkEnd w:id="12"/>
                            <w:proofErr w:type="spellEnd"/>
                            <w:r w:rsidR="00FA06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}</w:t>
                            </w:r>
                            <w:r>
                              <w:rPr>
                                <w:rFonts w:ascii="Arimo" w:hAnsi="Arimo" w:cs="Arimo"/>
                                <w:b/>
                                <w:bCs/>
                                <w:i/>
                                <w:iCs/>
                              </w:rPr>
                              <w:t>,</w:t>
                            </w:r>
                            <w:r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  <w:r w:rsidR="00AC5F04" w:rsidRPr="00E4293B">
                              <w:rPr>
                                <w:rFonts w:ascii="Arimo" w:hAnsi="Arimo" w:cs="Arimo"/>
                              </w:rPr>
                              <w:t>as</w:t>
                            </w:r>
                            <w:r w:rsidR="00E4293B" w:rsidRPr="00E4293B">
                              <w:rPr>
                                <w:rFonts w:ascii="Arimo" w:hAnsi="Arimo" w:cs="Arimo"/>
                              </w:rPr>
                              <w:t xml:space="preserve"> a thank you, </w:t>
                            </w:r>
                            <w:proofErr w:type="gramStart"/>
                            <w:r w:rsidR="00E4293B" w:rsidRPr="00E4293B">
                              <w:rPr>
                                <w:rFonts w:ascii="Arimo" w:hAnsi="Arimo" w:cs="Arimo"/>
                              </w:rPr>
                              <w:t>we’d</w:t>
                            </w:r>
                            <w:proofErr w:type="gramEnd"/>
                            <w:r w:rsidR="00E4293B" w:rsidRPr="00E4293B">
                              <w:rPr>
                                <w:rFonts w:ascii="Arimo" w:hAnsi="Arimo" w:cs="Arimo"/>
                              </w:rPr>
                              <w:t xml:space="preserve"> like for you to enjoy your myshoppingbenefits.com reward. Please review the enclosed material for information on how to log in and redeem my shopping benefits.</w:t>
                            </w:r>
                          </w:p>
                          <w:p w:rsidR="00BD5EAB" w:rsidRPr="00E4293B" w:rsidRDefault="00BD5EAB" w:rsidP="00BD5EAB">
                            <w:pPr>
                              <w:pStyle w:val="BodyText"/>
                              <w:spacing w:line="120" w:lineRule="exact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</w:p>
                          <w:p w:rsidR="00C51EE9" w:rsidRDefault="00E4293B" w:rsidP="00E4293B">
                            <w:pPr>
                              <w:pStyle w:val="BodyText"/>
                              <w:spacing w:line="376" w:lineRule="auto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  <w:r w:rsidRPr="00E4293B">
                              <w:rPr>
                                <w:rFonts w:ascii="Arimo" w:hAnsi="Arimo" w:cs="Arimo"/>
                              </w:rPr>
                              <w:t>Along with your my shopping benefits reward you will also enjoy the</w:t>
                            </w:r>
                            <w:bookmarkStart w:id="13" w:name="bkCompanyNameTwo"/>
                            <w:r w:rsidR="00AC5F04"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  <w:r w:rsidR="00FA0681">
                              <w:rPr>
                                <w:rFonts w:ascii="Arimo" w:hAnsi="Arimo" w:cs="Arimo"/>
                              </w:rPr>
                              <w:t>${</w:t>
                            </w:r>
                            <w:proofErr w:type="spellStart"/>
                            <w:r w:rsidR="00FA0681">
                              <w:rPr>
                                <w:rFonts w:ascii="Arimo" w:hAnsi="Arimo" w:cs="Arimo"/>
                              </w:rPr>
                              <w:t>Merchant</w:t>
                            </w:r>
                            <w:r w:rsidR="00AC5F04">
                              <w:rPr>
                                <w:rFonts w:ascii="Arimo" w:hAnsi="Arimo" w:cs="Arimo"/>
                              </w:rPr>
                              <w:t>CompanyName</w:t>
                            </w:r>
                            <w:bookmarkEnd w:id="13"/>
                            <w:proofErr w:type="spellEnd"/>
                            <w:r w:rsidR="00FA0681">
                              <w:rPr>
                                <w:rFonts w:ascii="Arimo" w:hAnsi="Arimo" w:cs="Arimo"/>
                              </w:rPr>
                              <w:t>}</w:t>
                            </w:r>
                            <w:r w:rsidRPr="00E4293B">
                              <w:rPr>
                                <w:rFonts w:ascii="Arimo" w:hAnsi="Arimo" w:cs="Arimo"/>
                              </w:rPr>
                              <w:t xml:space="preserve"> Program. </w:t>
                            </w:r>
                          </w:p>
                          <w:p w:rsidR="00E4293B" w:rsidRDefault="00FA0681" w:rsidP="00E4293B">
                            <w:pPr>
                              <w:pStyle w:val="BodyText"/>
                              <w:spacing w:line="376" w:lineRule="auto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  <w:bookmarkStart w:id="14" w:name="bkCompanyNameFour"/>
                            <w:r>
                              <w:rPr>
                                <w:rFonts w:ascii="Arimo" w:hAnsi="Arimo" w:cs="Arimo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Arimo" w:hAnsi="Arimo" w:cs="Arimo"/>
                              </w:rPr>
                              <w:t>Merchant</w:t>
                            </w:r>
                            <w:r w:rsidR="00AC5F04">
                              <w:rPr>
                                <w:rFonts w:ascii="Arimo" w:hAnsi="Arimo" w:cs="Arimo"/>
                              </w:rPr>
                              <w:t>CompanyName</w:t>
                            </w:r>
                            <w:bookmarkEnd w:id="14"/>
                            <w:proofErr w:type="spellEnd"/>
                            <w:r>
                              <w:rPr>
                                <w:rFonts w:ascii="Arimo" w:hAnsi="Arimo" w:cs="Arimo"/>
                              </w:rPr>
                              <w:t>}</w:t>
                            </w:r>
                            <w:r w:rsidR="00AC5F04" w:rsidRPr="00E4293B"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  <w:r w:rsidR="00E4293B" w:rsidRPr="00E4293B">
                              <w:rPr>
                                <w:rFonts w:ascii="Arimo" w:hAnsi="Arimo" w:cs="Arimo"/>
                              </w:rPr>
                              <w:t xml:space="preserve">will help you save money on your everyday spending habits at places like Macy’s Best Buy, Game Stop and many more. You can also use your </w:t>
                            </w:r>
                            <w:bookmarkStart w:id="15" w:name="bkCompanyNameThree"/>
                            <w:r>
                              <w:rPr>
                                <w:rFonts w:ascii="Arimo" w:hAnsi="Arimo" w:cs="Arimo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Arimo" w:hAnsi="Arimo" w:cs="Arimo"/>
                              </w:rPr>
                              <w:t>Merchant</w:t>
                            </w:r>
                            <w:r w:rsidR="00AC5F04">
                              <w:rPr>
                                <w:rFonts w:ascii="Arimo" w:hAnsi="Arimo" w:cs="Arimo"/>
                              </w:rPr>
                              <w:t>CompanyName</w:t>
                            </w:r>
                            <w:bookmarkEnd w:id="15"/>
                            <w:proofErr w:type="spellEnd"/>
                            <w:r>
                              <w:rPr>
                                <w:rFonts w:ascii="Arimo" w:hAnsi="Arimo" w:cs="Arimo"/>
                              </w:rPr>
                              <w:t>}</w:t>
                            </w:r>
                            <w:r w:rsidR="00AC5F04"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  <w:r w:rsidR="00E4293B" w:rsidRPr="00E4293B">
                              <w:rPr>
                                <w:rFonts w:ascii="Arimo" w:hAnsi="Arimo" w:cs="Arimo"/>
                              </w:rPr>
                              <w:t>for discounts on car rentals and office supplies. With this great service, you will be able to save hundreds of dollars on your everyday necessities.</w:t>
                            </w:r>
                          </w:p>
                          <w:p w:rsidR="00BD5EAB" w:rsidRDefault="00BD5EAB" w:rsidP="00BD5EAB">
                            <w:pPr>
                              <w:pStyle w:val="BodyText"/>
                              <w:spacing w:line="120" w:lineRule="exact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</w:p>
                          <w:p w:rsidR="007D2AB2" w:rsidRDefault="00231150" w:rsidP="007D2AB2">
                            <w:pPr>
                              <w:pStyle w:val="BodyText"/>
                              <w:spacing w:line="376" w:lineRule="auto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  <w:spacing w:val="-2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Finding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discounts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in your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area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is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easy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thanks to the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over 300,000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companies we </w:t>
                            </w:r>
                            <w:proofErr w:type="gramStart"/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partner</w:t>
                            </w:r>
                            <w:proofErr w:type="gramEnd"/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 with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to save you </w:t>
                            </w:r>
                            <w:r w:rsidRPr="00B90E3A">
                              <w:rPr>
                                <w:rFonts w:ascii="Arimo" w:hAnsi="Arimo" w:cs="Arimo"/>
                                <w:spacing w:val="-5"/>
                              </w:rPr>
                              <w:t xml:space="preserve">money. </w:t>
                            </w:r>
                            <w:r w:rsidRPr="00B90E3A">
                              <w:rPr>
                                <w:rFonts w:ascii="Arimo" w:hAnsi="Arimo" w:cs="Arimo"/>
                                <w:spacing w:val="-8"/>
                              </w:rPr>
                              <w:t xml:space="preserve">You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can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even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save money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with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your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phone just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by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downloading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our</w:t>
                            </w:r>
                            <w:r w:rsidRPr="00B90E3A">
                              <w:rPr>
                                <w:rFonts w:ascii="Arimo" w:hAnsi="Arimo" w:cs="Arimo"/>
                                <w:spacing w:val="-14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app,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available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for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apple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or</w:t>
                            </w:r>
                            <w:r w:rsidRPr="00B90E3A">
                              <w:rPr>
                                <w:rFonts w:ascii="Arimo" w:hAnsi="Arimo" w:cs="Arimo"/>
                                <w:spacing w:val="-14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android,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to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access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savings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and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mobile</w:t>
                            </w:r>
                            <w:r w:rsidRPr="00B90E3A">
                              <w:rPr>
                                <w:rFonts w:ascii="Arimo" w:hAnsi="Arimo" w:cs="Arimo"/>
                                <w:spacing w:val="-14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coupons.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Simply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visit</w:t>
                            </w:r>
                            <w:r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  <w:bookmarkStart w:id="16" w:name="bkWebsiteFulfillment"/>
                            <w:r w:rsidR="00FA0681">
                              <w:rPr>
                                <w:rFonts w:ascii="Arimo" w:hAnsi="Arimo" w:cs="Arimo"/>
                              </w:rPr>
                              <w:t>${</w:t>
                            </w:r>
                            <w:r w:rsidR="0020205E" w:rsidRPr="00CE611A">
                              <w:rPr>
                                <w:rFonts w:ascii="Arimo" w:hAnsi="Arimo" w:cs="Arimo"/>
                              </w:rPr>
                              <w:t>Fulfillment</w:t>
                            </w:r>
                            <w:bookmarkEnd w:id="16"/>
                            <w:r w:rsidR="00FA0681">
                              <w:rPr>
                                <w:rFonts w:ascii="Arimo" w:hAnsi="Arimo" w:cs="Arimo"/>
                              </w:rPr>
                              <w:t>}</w:t>
                            </w:r>
                            <w:r w:rsidRPr="00B90E3A">
                              <w:rPr>
                                <w:rFonts w:ascii="Arimo" w:hAnsi="Arimo" w:cs="Arimo"/>
                                <w:spacing w:val="-12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and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enter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the</w:t>
                            </w:r>
                            <w:r w:rsidRPr="00B90E3A">
                              <w:rPr>
                                <w:rFonts w:ascii="Arimo" w:hAnsi="Arimo" w:cs="Arimo"/>
                                <w:spacing w:val="-12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member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id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at</w:t>
                            </w:r>
                            <w:r w:rsidRPr="00B90E3A">
                              <w:rPr>
                                <w:rFonts w:ascii="Arimo" w:hAnsi="Arimo" w:cs="Arimo"/>
                                <w:spacing w:val="-12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the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bottom</w:t>
                            </w:r>
                            <w:r w:rsidRPr="00B90E3A">
                              <w:rPr>
                                <w:rFonts w:ascii="Arimo" w:hAnsi="Arimo" w:cs="Arimo"/>
                                <w:spacing w:val="-12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of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this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letter</w:t>
                            </w:r>
                            <w:r w:rsidRPr="00B90E3A">
                              <w:rPr>
                                <w:rFonts w:ascii="Arimo" w:hAnsi="Arimo" w:cs="Arimo"/>
                                <w:spacing w:val="-12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to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register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and</w:t>
                            </w:r>
                            <w:r w:rsidRPr="00B90E3A">
                              <w:rPr>
                                <w:rFonts w:ascii="Arimo" w:hAnsi="Arimo" w:cs="Arimo"/>
                                <w:spacing w:val="-12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you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are</w:t>
                            </w:r>
                            <w:r w:rsidRPr="00B90E3A">
                              <w:rPr>
                                <w:rFonts w:ascii="Arimo" w:hAnsi="Arimo" w:cs="Arimo"/>
                                <w:spacing w:val="-12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ready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to save. </w:t>
                            </w:r>
                            <w:r w:rsidRPr="00B90E3A">
                              <w:rPr>
                                <w:rFonts w:ascii="Arimo" w:hAnsi="Arimo" w:cs="Arimo"/>
                                <w:spacing w:val="-8"/>
                              </w:rPr>
                              <w:t xml:space="preserve">You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can save on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just about anything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you can think of from Electronics, food,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health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and</w:t>
                            </w:r>
                            <w:r w:rsidRPr="00B90E3A">
                              <w:rPr>
                                <w:rFonts w:ascii="Arimo" w:hAnsi="Arimo" w:cs="Arimo"/>
                                <w:spacing w:val="-16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beauty</w:t>
                            </w:r>
                            <w:r w:rsidRPr="00B90E3A">
                              <w:rPr>
                                <w:rFonts w:ascii="Arimo" w:hAnsi="Arimo" w:cs="Arimo"/>
                                <w:spacing w:val="-15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items,</w:t>
                            </w:r>
                            <w:r w:rsidRPr="00B90E3A">
                              <w:rPr>
                                <w:rFonts w:ascii="Arimo" w:hAnsi="Arimo" w:cs="Arimo"/>
                                <w:spacing w:val="-16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pet</w:t>
                            </w:r>
                            <w:r w:rsidRPr="00B90E3A">
                              <w:rPr>
                                <w:rFonts w:ascii="Arimo" w:hAnsi="Arimo" w:cs="Arimo"/>
                                <w:spacing w:val="-15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care</w:t>
                            </w:r>
                            <w:r w:rsidRPr="00B90E3A">
                              <w:rPr>
                                <w:rFonts w:ascii="Arimo" w:hAnsi="Arimo" w:cs="Arimo"/>
                                <w:spacing w:val="-16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products,</w:t>
                            </w:r>
                            <w:r w:rsidRPr="00B90E3A">
                              <w:rPr>
                                <w:rFonts w:ascii="Arimo" w:hAnsi="Arimo" w:cs="Arimo"/>
                                <w:spacing w:val="-15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to</w:t>
                            </w:r>
                            <w:r w:rsidRPr="00B90E3A">
                              <w:rPr>
                                <w:rFonts w:ascii="Arimo" w:hAnsi="Arimo" w:cs="Arimo"/>
                                <w:spacing w:val="-15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sporting,</w:t>
                            </w:r>
                            <w:r w:rsidRPr="00B90E3A">
                              <w:rPr>
                                <w:rFonts w:ascii="Arimo" w:hAnsi="Arimo" w:cs="Arimo"/>
                                <w:spacing w:val="-16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clothes,</w:t>
                            </w:r>
                            <w:r w:rsidRPr="00B90E3A">
                              <w:rPr>
                                <w:rFonts w:ascii="Arimo" w:hAnsi="Arimo" w:cs="Arimo"/>
                                <w:spacing w:val="-15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and</w:t>
                            </w:r>
                            <w:r w:rsidRPr="00B90E3A">
                              <w:rPr>
                                <w:rFonts w:ascii="Arimo" w:hAnsi="Arimo" w:cs="Arimo"/>
                                <w:spacing w:val="-16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even</w:t>
                            </w:r>
                            <w:r w:rsidRPr="00B90E3A">
                              <w:rPr>
                                <w:rFonts w:ascii="Arimo" w:hAnsi="Arimo" w:cs="Arimo"/>
                                <w:spacing w:val="-15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travel.</w:t>
                            </w:r>
                            <w:r w:rsidRPr="00B90E3A">
                              <w:rPr>
                                <w:rFonts w:ascii="Arimo" w:hAnsi="Arimo" w:cs="Arimo"/>
                                <w:spacing w:val="-16"/>
                              </w:rPr>
                              <w:t xml:space="preserve"> </w:t>
                            </w:r>
                            <w:r w:rsidR="007D2AB2">
                              <w:rPr>
                                <w:rFonts w:ascii="Arimo" w:hAnsi="Arimo" w:cs="Arimo"/>
                              </w:rPr>
                              <w:t xml:space="preserve">Use the program as much as you want during your </w:t>
                            </w:r>
                            <w:r w:rsidR="00FA0681">
                              <w:rPr>
                                <w:rFonts w:ascii="Arimo" w:hAnsi="Arimo" w:cs="Arimo"/>
                              </w:rPr>
                              <w:t>${</w:t>
                            </w:r>
                            <w:proofErr w:type="spellStart"/>
                            <w:r w:rsidR="00FA0681">
                              <w:rPr>
                                <w:rFonts w:ascii="Arimo" w:hAnsi="Arimo" w:cs="Arimo"/>
                              </w:rPr>
                              <w:t>trialDays</w:t>
                            </w:r>
                            <w:proofErr w:type="spellEnd"/>
                            <w:r w:rsidR="00FA0681">
                              <w:rPr>
                                <w:rFonts w:ascii="Arimo" w:hAnsi="Arimo" w:cs="Arimo"/>
                              </w:rPr>
                              <w:t>}</w:t>
                            </w:r>
                            <w:r w:rsidR="007D2AB2">
                              <w:rPr>
                                <w:rFonts w:ascii="Arimo" w:hAnsi="Arimo" w:cs="Arimo"/>
                              </w:rPr>
                              <w:t xml:space="preserve">-day trial for </w:t>
                            </w:r>
                            <w:bookmarkStart w:id="17" w:name="bkIPAmount"/>
                            <w:r w:rsidR="00FA0681">
                              <w:rPr>
                                <w:rFonts w:ascii="Arimo" w:hAnsi="Arimo" w:cs="Arimo"/>
                              </w:rPr>
                              <w:t>${</w:t>
                            </w:r>
                            <w:proofErr w:type="spellStart"/>
                            <w:r w:rsidR="007D2AB2">
                              <w:rPr>
                                <w:rFonts w:ascii="Arimo" w:hAnsi="Arimo" w:cs="Arimo"/>
                              </w:rPr>
                              <w:t>IPAmount</w:t>
                            </w:r>
                            <w:bookmarkEnd w:id="17"/>
                            <w:proofErr w:type="spellEnd"/>
                            <w:r w:rsidR="00FA0681">
                              <w:rPr>
                                <w:rFonts w:ascii="Arimo" w:hAnsi="Arimo" w:cs="Arimo"/>
                              </w:rPr>
                              <w:t>}</w:t>
                            </w:r>
                            <w:r w:rsidR="007D2AB2">
                              <w:rPr>
                                <w:rFonts w:ascii="Arimo" w:hAnsi="Arimo" w:cs="Arimo"/>
                              </w:rPr>
                              <w:t xml:space="preserve"> billed today</w:t>
                            </w:r>
                            <w:r w:rsidR="007D2AB2" w:rsidRPr="00B90E3A">
                              <w:rPr>
                                <w:rFonts w:ascii="Arimo" w:hAnsi="Arimo" w:cs="Arimo"/>
                              </w:rPr>
                              <w:t>.</w:t>
                            </w:r>
                            <w:r w:rsidR="007D2AB2" w:rsidRPr="00B90E3A">
                              <w:rPr>
                                <w:rFonts w:ascii="Arimo" w:hAnsi="Arimo" w:cs="Arimo"/>
                                <w:spacing w:val="-16"/>
                              </w:rPr>
                              <w:t xml:space="preserve"> </w:t>
                            </w:r>
                          </w:p>
                          <w:p w:rsidR="00231150" w:rsidRDefault="00231150" w:rsidP="00231150">
                            <w:pPr>
                              <w:pStyle w:val="BodyText"/>
                              <w:spacing w:line="376" w:lineRule="auto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  <w:spacing w:val="-2"/>
                              </w:rPr>
                            </w:pPr>
                          </w:p>
                          <w:p w:rsidR="00231150" w:rsidRPr="00BD5EAB" w:rsidRDefault="00231150" w:rsidP="00231150">
                            <w:pPr>
                              <w:pStyle w:val="BodyText"/>
                              <w:spacing w:line="120" w:lineRule="exact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</w:p>
                          <w:p w:rsidR="00473CB6" w:rsidRDefault="00AC5BAF" w:rsidP="00473CB6">
                            <w:pPr>
                              <w:pStyle w:val="BodyText"/>
                              <w:spacing w:before="1" w:line="372" w:lineRule="auto"/>
                              <w:ind w:left="1418" w:right="1649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  <w:r>
                              <w:rPr>
                                <w:rFonts w:ascii="Arimo" w:hAnsi="Arimo" w:cs="Arimo"/>
                                <w:spacing w:val="-8"/>
                              </w:rPr>
                              <w:t>After the trial ends, y</w:t>
                            </w:r>
                            <w:r w:rsidR="00473CB6">
                              <w:rPr>
                                <w:rFonts w:ascii="Arimo" w:hAnsi="Arimo" w:cs="Arimo"/>
                                <w:spacing w:val="-8"/>
                              </w:rPr>
                              <w:t xml:space="preserve">ou </w:t>
                            </w:r>
                            <w:r w:rsidR="00473CB6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will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 xml:space="preserve">get </w:t>
                            </w:r>
                            <w:r w:rsidR="00473CB6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access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 xml:space="preserve">to all of these </w:t>
                            </w:r>
                            <w:r w:rsidR="00473CB6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great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 xml:space="preserve">savings for </w:t>
                            </w:r>
                            <w:bookmarkStart w:id="18" w:name="bkMonthlyCost"/>
                            <w:r w:rsidR="00FA0681">
                              <w:rPr>
                                <w:rFonts w:ascii="Arimo" w:hAnsi="Arimo" w:cs="Arimo"/>
                                <w:b/>
                                <w:bCs/>
                                <w:i/>
                                <w:iCs/>
                              </w:rPr>
                              <w:t>${</w:t>
                            </w:r>
                            <w:bookmarkEnd w:id="18"/>
                            <w:proofErr w:type="spellStart"/>
                            <w:r w:rsidR="00FA0681" w:rsidRPr="00FA0681">
                              <w:rPr>
                                <w:rFonts w:ascii="Arimo" w:hAnsi="Arimo" w:cs="Arimo"/>
                                <w:b/>
                                <w:bCs/>
                                <w:i/>
                                <w:iCs/>
                              </w:rPr>
                              <w:t>MonthlyPayments</w:t>
                            </w:r>
                            <w:proofErr w:type="spellEnd"/>
                            <w:r w:rsidR="00FA0681">
                              <w:rPr>
                                <w:rFonts w:ascii="Arimo" w:hAnsi="Arimo" w:cs="Arimo"/>
                                <w:b/>
                                <w:bCs/>
                                <w:i/>
                                <w:iCs/>
                              </w:rPr>
                              <w:t xml:space="preserve">} </w:t>
                            </w:r>
                            <w:r w:rsidR="007D2AB2">
                              <w:rPr>
                                <w:rFonts w:ascii="Arimo" w:hAnsi="Arimo" w:cs="Arimo"/>
                              </w:rPr>
                              <w:t xml:space="preserve">a </w:t>
                            </w:r>
                            <w:proofErr w:type="gramStart"/>
                            <w:r w:rsidR="007D2AB2">
                              <w:rPr>
                                <w:rFonts w:ascii="Arimo" w:hAnsi="Arimo" w:cs="Arimo"/>
                              </w:rPr>
                              <w:t>m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onth,</w:t>
                            </w:r>
                            <w:proofErr w:type="gramEnd"/>
                            <w:r w:rsidR="00473CB6"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and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your account</w:t>
                            </w:r>
                            <w:r w:rsidR="00473CB6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 will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 xml:space="preserve">read as </w:t>
                            </w:r>
                            <w:bookmarkStart w:id="19" w:name="bkCompanyNameFive"/>
                            <w:r w:rsidR="00FA0681">
                              <w:rPr>
                                <w:rFonts w:ascii="Arimo" w:hAnsi="Arimo" w:cs="Arimo"/>
                              </w:rPr>
                              <w:t>${</w:t>
                            </w:r>
                            <w:proofErr w:type="spellStart"/>
                            <w:r w:rsidR="00FA0681">
                              <w:rPr>
                                <w:rFonts w:ascii="Arimo" w:hAnsi="Arimo" w:cs="Arimo"/>
                              </w:rPr>
                              <w:t>Merchant</w:t>
                            </w:r>
                            <w:r w:rsidR="00E1686B" w:rsidRPr="00E1686B">
                              <w:rPr>
                                <w:rFonts w:ascii="Arimo" w:hAnsi="Arimo" w:cs="Arimo"/>
                              </w:rPr>
                              <w:t>CompanyName</w:t>
                            </w:r>
                            <w:bookmarkEnd w:id="19"/>
                            <w:proofErr w:type="spellEnd"/>
                            <w:r w:rsidR="00FA0681">
                              <w:rPr>
                                <w:rFonts w:ascii="Arimo" w:hAnsi="Arimo" w:cs="Arimo"/>
                              </w:rPr>
                              <w:t>}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 xml:space="preserve">. If you require any </w:t>
                            </w:r>
                            <w:r w:rsidR="00473CB6">
                              <w:rPr>
                                <w:rFonts w:ascii="Arimo" w:hAnsi="Arimo" w:cs="Arimo"/>
                                <w:spacing w:val="-3"/>
                              </w:rPr>
                              <w:t>assistance, have billing inquiries</w:t>
                            </w:r>
                            <w:r w:rsidR="00473CB6">
                              <w:rPr>
                                <w:rFonts w:ascii="Arimo" w:hAnsi="Arimo" w:cs="Arimo"/>
                                <w:spacing w:val="-19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or</w:t>
                            </w:r>
                            <w:r w:rsidR="00473CB6"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  <w:spacing w:val="-3"/>
                              </w:rPr>
                              <w:t>need</w:t>
                            </w:r>
                            <w:r w:rsidR="00473CB6"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to</w:t>
                            </w:r>
                            <w:r w:rsidR="00473CB6">
                              <w:rPr>
                                <w:rFonts w:ascii="Arimo" w:hAnsi="Arimo" w:cs="Arimo"/>
                                <w:spacing w:val="-19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read</w:t>
                            </w:r>
                            <w:r w:rsidR="00473CB6"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the</w:t>
                            </w:r>
                            <w:r w:rsidR="00473CB6"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terms</w:t>
                            </w:r>
                            <w:r w:rsidR="00473CB6"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of</w:t>
                            </w:r>
                            <w:r w:rsidR="00473CB6">
                              <w:rPr>
                                <w:rFonts w:ascii="Arimo" w:hAnsi="Arimo" w:cs="Arimo"/>
                                <w:spacing w:val="-19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services.</w:t>
                            </w:r>
                            <w:r w:rsidR="00473CB6"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Please</w:t>
                            </w:r>
                            <w:r w:rsidR="00473CB6"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  <w:spacing w:val="-3"/>
                              </w:rPr>
                              <w:t>give</w:t>
                            </w:r>
                            <w:r w:rsidR="00473CB6"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us</w:t>
                            </w:r>
                            <w:r w:rsidR="00473CB6">
                              <w:rPr>
                                <w:rFonts w:ascii="Arimo" w:hAnsi="Arimo" w:cs="Arimo"/>
                                <w:spacing w:val="-19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a</w:t>
                            </w:r>
                            <w:r w:rsidR="00473CB6"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call</w:t>
                            </w:r>
                            <w:r w:rsidR="00473CB6"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at</w:t>
                            </w:r>
                            <w:r w:rsidR="00473CB6"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 w:rsidR="00473CB6" w:rsidRPr="00E1686B">
                              <w:rPr>
                                <w:rFonts w:ascii="Arimo" w:hAnsi="Arimo" w:cs="Arimo"/>
                                <w:b/>
                                <w:bCs/>
                                <w:spacing w:val="-3"/>
                              </w:rPr>
                              <w:t>1-</w:t>
                            </w:r>
                            <w:bookmarkStart w:id="20" w:name="bkMerchantPhone"/>
                            <w:r w:rsidR="00FA0681">
                              <w:rPr>
                                <w:rFonts w:ascii="Arimo" w:hAnsi="Arimo" w:cs="Arimo"/>
                                <w:b/>
                                <w:bCs/>
                                <w:spacing w:val="-3"/>
                              </w:rPr>
                              <w:t>${</w:t>
                            </w:r>
                            <w:proofErr w:type="spellStart"/>
                            <w:r w:rsidR="00E1686B" w:rsidRPr="00E1686B">
                              <w:rPr>
                                <w:rFonts w:ascii="Arimo" w:hAnsi="Arimo" w:cs="Arimo"/>
                                <w:b/>
                                <w:bCs/>
                                <w:spacing w:val="-3"/>
                              </w:rPr>
                              <w:t>MerchantPhone</w:t>
                            </w:r>
                            <w:bookmarkEnd w:id="20"/>
                            <w:proofErr w:type="spellEnd"/>
                            <w:r w:rsidR="00FA0681">
                              <w:rPr>
                                <w:rFonts w:ascii="Arimo" w:hAnsi="Arimo" w:cs="Arimo"/>
                                <w:b/>
                                <w:bCs/>
                                <w:spacing w:val="-3"/>
                              </w:rPr>
                              <w:t>}</w:t>
                            </w:r>
                            <w:r w:rsidR="00E1686B"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 xml:space="preserve">or visit </w:t>
                            </w:r>
                            <w:bookmarkStart w:id="21" w:name="bkWebsiteTOS"/>
                            <w:r w:rsidR="00FA0681">
                              <w:rPr>
                                <w:rFonts w:ascii="Arimo" w:hAnsi="Arimo" w:cs="Arimo"/>
                                <w:i/>
                                <w:iCs/>
                                <w:sz w:val="22"/>
                                <w:szCs w:val="22"/>
                              </w:rPr>
                              <w:t>${</w:t>
                            </w:r>
                            <w:r w:rsidR="00E1686B" w:rsidRPr="00E1686B">
                              <w:rPr>
                                <w:rFonts w:ascii="Arimo" w:hAnsi="Arimo" w:cs="Arimo"/>
                                <w:i/>
                                <w:iCs/>
                                <w:sz w:val="22"/>
                                <w:szCs w:val="22"/>
                              </w:rPr>
                              <w:t>TOS</w:t>
                            </w:r>
                            <w:bookmarkEnd w:id="21"/>
                            <w:r w:rsidR="00FA0681">
                              <w:rPr>
                                <w:rFonts w:ascii="Arimo" w:hAnsi="Arimo" w:cs="Arimo"/>
                                <w:i/>
                                <w:iCs/>
                                <w:sz w:val="22"/>
                                <w:szCs w:val="22"/>
                              </w:rPr>
                              <w:t>}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.</w:t>
                            </w:r>
                          </w:p>
                          <w:p w:rsidR="00BD5EAB" w:rsidRDefault="00BD5EAB" w:rsidP="00BD5EAB">
                            <w:pPr>
                              <w:pStyle w:val="BodyText"/>
                              <w:spacing w:before="1" w:line="100" w:lineRule="exact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</w:p>
                          <w:p w:rsidR="00AE243A" w:rsidRPr="00BD5EAB" w:rsidRDefault="00AE243A" w:rsidP="00BD5EAB">
                            <w:pPr>
                              <w:pStyle w:val="BodyText"/>
                              <w:spacing w:before="1" w:line="100" w:lineRule="exact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</w:p>
                          <w:p w:rsidR="00E1702E" w:rsidRPr="00B90E3A" w:rsidRDefault="00E1702E" w:rsidP="00E1702E">
                            <w:pPr>
                              <w:pStyle w:val="BodyText"/>
                              <w:ind w:left="1418"/>
                              <w:rPr>
                                <w:rFonts w:ascii="Arimo" w:hAnsi="Arimo" w:cs="Arimo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</w:rPr>
                              <w:t>Sincerely,</w:t>
                            </w:r>
                          </w:p>
                          <w:p w:rsidR="00E1702E" w:rsidRPr="00B90E3A" w:rsidRDefault="00E1702E" w:rsidP="00E1702E">
                            <w:pPr>
                              <w:pStyle w:val="Heading1"/>
                              <w:spacing w:before="130"/>
                              <w:ind w:left="1418"/>
                              <w:rPr>
                                <w:rFonts w:ascii="Arimo" w:hAnsi="Arimo" w:cs="Arimo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</w:rPr>
                              <w:t>Membership Services</w:t>
                            </w:r>
                          </w:p>
                          <w:p w:rsidR="00E1702E" w:rsidRDefault="00E170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2.4pt;margin-top:11.9pt;width:620.85pt;height:410.1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" filled="f" stroked="f" strokeweight=".5pt">
                <v:path arrowok="t"/>
                <v:textbox>
                  <w:txbxContent>
                    <w:p w:rsidR="00BD5EAB" w:rsidRPr="00BD5EAB" w:rsidRDefault="00BD5EAB" w:rsidP="00293300">
                      <w:pPr>
                        <w:spacing w:before="94"/>
                        <w:jc w:val="both"/>
                        <w:rPr>
                          <w:rFonts w:ascii="Arimo" w:hAnsi="Arimo" w:cs="Arimo"/>
                          <w:sz w:val="20"/>
                        </w:rPr>
                      </w:pPr>
                    </w:p>
                    <w:p w:rsidR="00E4293B" w:rsidRDefault="00BD5EAB" w:rsidP="00BD5EAB">
                      <w:pPr>
                        <w:pStyle w:val="BodyText"/>
                        <w:spacing w:line="376" w:lineRule="auto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  <w:r>
                        <w:rPr>
                          <w:rFonts w:ascii="Arimo" w:hAnsi="Arimo" w:cs="Arimo"/>
                        </w:rPr>
                        <w:t xml:space="preserve">Dear </w:t>
                      </w:r>
                      <w:bookmarkStart w:id="27" w:name="bkCustomerFirstNameTwo"/>
                      <w:r w:rsidR="00FA0681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${</w:t>
                      </w:r>
                      <w:proofErr w:type="spellStart"/>
                      <w:r w:rsidR="00BB2170" w:rsidRPr="00BB217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CustomerFirstName</w:t>
                      </w:r>
                      <w:bookmarkEnd w:id="27"/>
                      <w:proofErr w:type="spellEnd"/>
                      <w:r w:rsidR="00FA0681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}</w:t>
                      </w:r>
                      <w:r w:rsidR="00BB2170" w:rsidRPr="00BB217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bookmarkStart w:id="28" w:name="bkCustomerLastNameTwo"/>
                      <w:r w:rsidR="00FA0681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${</w:t>
                      </w:r>
                      <w:proofErr w:type="spellStart"/>
                      <w:r w:rsidR="00BB2170" w:rsidRPr="00BB217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CustomerLastName</w:t>
                      </w:r>
                      <w:bookmarkEnd w:id="28"/>
                      <w:proofErr w:type="spellEnd"/>
                      <w:r w:rsidR="00FA0681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}</w:t>
                      </w:r>
                      <w:r>
                        <w:rPr>
                          <w:rFonts w:ascii="Arimo" w:hAnsi="Arimo" w:cs="Arimo"/>
                          <w:b/>
                          <w:bCs/>
                          <w:i/>
                          <w:iCs/>
                        </w:rPr>
                        <w:t>,</w:t>
                      </w:r>
                      <w:r>
                        <w:rPr>
                          <w:rFonts w:ascii="Arimo" w:hAnsi="Arimo" w:cs="Arimo"/>
                        </w:rPr>
                        <w:t xml:space="preserve"> </w:t>
                      </w:r>
                      <w:r w:rsidR="00AC5F04" w:rsidRPr="00E4293B">
                        <w:rPr>
                          <w:rFonts w:ascii="Arimo" w:hAnsi="Arimo" w:cs="Arimo"/>
                        </w:rPr>
                        <w:t>as</w:t>
                      </w:r>
                      <w:r w:rsidR="00E4293B" w:rsidRPr="00E4293B">
                        <w:rPr>
                          <w:rFonts w:ascii="Arimo" w:hAnsi="Arimo" w:cs="Arimo"/>
                        </w:rPr>
                        <w:t xml:space="preserve"> a thank you, </w:t>
                      </w:r>
                      <w:proofErr w:type="gramStart"/>
                      <w:r w:rsidR="00E4293B" w:rsidRPr="00E4293B">
                        <w:rPr>
                          <w:rFonts w:ascii="Arimo" w:hAnsi="Arimo" w:cs="Arimo"/>
                        </w:rPr>
                        <w:t>we’d</w:t>
                      </w:r>
                      <w:proofErr w:type="gramEnd"/>
                      <w:r w:rsidR="00E4293B" w:rsidRPr="00E4293B">
                        <w:rPr>
                          <w:rFonts w:ascii="Arimo" w:hAnsi="Arimo" w:cs="Arimo"/>
                        </w:rPr>
                        <w:t xml:space="preserve"> like for you to enjoy your myshoppingbenefits.com reward. Please review the enclosed material for information on how to log in and redeem my shopping benefits.</w:t>
                      </w:r>
                    </w:p>
                    <w:p w:rsidR="00BD5EAB" w:rsidRPr="00E4293B" w:rsidRDefault="00BD5EAB" w:rsidP="00BD5EAB">
                      <w:pPr>
                        <w:pStyle w:val="BodyText"/>
                        <w:spacing w:line="120" w:lineRule="exact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</w:p>
                    <w:p w:rsidR="00C51EE9" w:rsidRDefault="00E4293B" w:rsidP="00E4293B">
                      <w:pPr>
                        <w:pStyle w:val="BodyText"/>
                        <w:spacing w:line="376" w:lineRule="auto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  <w:r w:rsidRPr="00E4293B">
                        <w:rPr>
                          <w:rFonts w:ascii="Arimo" w:hAnsi="Arimo" w:cs="Arimo"/>
                        </w:rPr>
                        <w:t>Along with your my shopping benefits reward you will also enjoy the</w:t>
                      </w:r>
                      <w:bookmarkStart w:id="29" w:name="bkCompanyNameTwo"/>
                      <w:r w:rsidR="00AC5F04">
                        <w:rPr>
                          <w:rFonts w:ascii="Arimo" w:hAnsi="Arimo" w:cs="Arimo"/>
                        </w:rPr>
                        <w:t xml:space="preserve"> </w:t>
                      </w:r>
                      <w:r w:rsidR="00FA0681">
                        <w:rPr>
                          <w:rFonts w:ascii="Arimo" w:hAnsi="Arimo" w:cs="Arimo"/>
                        </w:rPr>
                        <w:t>${</w:t>
                      </w:r>
                      <w:proofErr w:type="spellStart"/>
                      <w:r w:rsidR="00FA0681">
                        <w:rPr>
                          <w:rFonts w:ascii="Arimo" w:hAnsi="Arimo" w:cs="Arimo"/>
                        </w:rPr>
                        <w:t>Merchant</w:t>
                      </w:r>
                      <w:r w:rsidR="00AC5F04">
                        <w:rPr>
                          <w:rFonts w:ascii="Arimo" w:hAnsi="Arimo" w:cs="Arimo"/>
                        </w:rPr>
                        <w:t>CompanyName</w:t>
                      </w:r>
                      <w:bookmarkEnd w:id="29"/>
                      <w:proofErr w:type="spellEnd"/>
                      <w:r w:rsidR="00FA0681">
                        <w:rPr>
                          <w:rFonts w:ascii="Arimo" w:hAnsi="Arimo" w:cs="Arimo"/>
                        </w:rPr>
                        <w:t>}</w:t>
                      </w:r>
                      <w:r w:rsidRPr="00E4293B">
                        <w:rPr>
                          <w:rFonts w:ascii="Arimo" w:hAnsi="Arimo" w:cs="Arimo"/>
                        </w:rPr>
                        <w:t xml:space="preserve"> Program. </w:t>
                      </w:r>
                    </w:p>
                    <w:p w:rsidR="00E4293B" w:rsidRDefault="00FA0681" w:rsidP="00E4293B">
                      <w:pPr>
                        <w:pStyle w:val="BodyText"/>
                        <w:spacing w:line="376" w:lineRule="auto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  <w:bookmarkStart w:id="30" w:name="bkCompanyNameFour"/>
                      <w:r>
                        <w:rPr>
                          <w:rFonts w:ascii="Arimo" w:hAnsi="Arimo" w:cs="Arimo"/>
                        </w:rPr>
                        <w:t>${</w:t>
                      </w:r>
                      <w:proofErr w:type="spellStart"/>
                      <w:r>
                        <w:rPr>
                          <w:rFonts w:ascii="Arimo" w:hAnsi="Arimo" w:cs="Arimo"/>
                        </w:rPr>
                        <w:t>Merchant</w:t>
                      </w:r>
                      <w:r w:rsidR="00AC5F04">
                        <w:rPr>
                          <w:rFonts w:ascii="Arimo" w:hAnsi="Arimo" w:cs="Arimo"/>
                        </w:rPr>
                        <w:t>CompanyName</w:t>
                      </w:r>
                      <w:bookmarkEnd w:id="30"/>
                      <w:proofErr w:type="spellEnd"/>
                      <w:r>
                        <w:rPr>
                          <w:rFonts w:ascii="Arimo" w:hAnsi="Arimo" w:cs="Arimo"/>
                        </w:rPr>
                        <w:t>}</w:t>
                      </w:r>
                      <w:r w:rsidR="00AC5F04" w:rsidRPr="00E4293B">
                        <w:rPr>
                          <w:rFonts w:ascii="Arimo" w:hAnsi="Arimo" w:cs="Arimo"/>
                        </w:rPr>
                        <w:t xml:space="preserve"> </w:t>
                      </w:r>
                      <w:r w:rsidR="00E4293B" w:rsidRPr="00E4293B">
                        <w:rPr>
                          <w:rFonts w:ascii="Arimo" w:hAnsi="Arimo" w:cs="Arimo"/>
                        </w:rPr>
                        <w:t xml:space="preserve">will help you save money on your everyday spending habits at places like Macy’s Best Buy, Game Stop and many more. You can also use your </w:t>
                      </w:r>
                      <w:bookmarkStart w:id="31" w:name="bkCompanyNameThree"/>
                      <w:r>
                        <w:rPr>
                          <w:rFonts w:ascii="Arimo" w:hAnsi="Arimo" w:cs="Arimo"/>
                        </w:rPr>
                        <w:t>${</w:t>
                      </w:r>
                      <w:proofErr w:type="spellStart"/>
                      <w:r>
                        <w:rPr>
                          <w:rFonts w:ascii="Arimo" w:hAnsi="Arimo" w:cs="Arimo"/>
                        </w:rPr>
                        <w:t>Merchant</w:t>
                      </w:r>
                      <w:r w:rsidR="00AC5F04">
                        <w:rPr>
                          <w:rFonts w:ascii="Arimo" w:hAnsi="Arimo" w:cs="Arimo"/>
                        </w:rPr>
                        <w:t>CompanyName</w:t>
                      </w:r>
                      <w:bookmarkEnd w:id="31"/>
                      <w:proofErr w:type="spellEnd"/>
                      <w:r>
                        <w:rPr>
                          <w:rFonts w:ascii="Arimo" w:hAnsi="Arimo" w:cs="Arimo"/>
                        </w:rPr>
                        <w:t>}</w:t>
                      </w:r>
                      <w:r w:rsidR="00AC5F04">
                        <w:rPr>
                          <w:rFonts w:ascii="Arimo" w:hAnsi="Arimo" w:cs="Arimo"/>
                        </w:rPr>
                        <w:t xml:space="preserve"> </w:t>
                      </w:r>
                      <w:r w:rsidR="00E4293B" w:rsidRPr="00E4293B">
                        <w:rPr>
                          <w:rFonts w:ascii="Arimo" w:hAnsi="Arimo" w:cs="Arimo"/>
                        </w:rPr>
                        <w:t>for discounts on car rentals and office supplies. With this great service, you will be able to save hundreds of dollars on your everyday necessities.</w:t>
                      </w:r>
                    </w:p>
                    <w:p w:rsidR="00BD5EAB" w:rsidRDefault="00BD5EAB" w:rsidP="00BD5EAB">
                      <w:pPr>
                        <w:pStyle w:val="BodyText"/>
                        <w:spacing w:line="120" w:lineRule="exact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</w:p>
                    <w:p w:rsidR="007D2AB2" w:rsidRDefault="00231150" w:rsidP="007D2AB2">
                      <w:pPr>
                        <w:pStyle w:val="BodyText"/>
                        <w:spacing w:line="376" w:lineRule="auto"/>
                        <w:ind w:left="1418" w:right="1650"/>
                        <w:jc w:val="both"/>
                        <w:rPr>
                          <w:rFonts w:ascii="Arimo" w:hAnsi="Arimo" w:cs="Arimo"/>
                          <w:spacing w:val="-2"/>
                        </w:rPr>
                      </w:pPr>
                      <w:r w:rsidRPr="00B90E3A">
                        <w:rPr>
                          <w:rFonts w:ascii="Arimo" w:hAnsi="Arimo" w:cs="Arimo"/>
                        </w:rPr>
                        <w:t xml:space="preserve">Finding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discounts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in your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area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is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easy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thanks to the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over 300,000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companies we </w:t>
                      </w:r>
                      <w:proofErr w:type="gramStart"/>
                      <w:r w:rsidRPr="00B90E3A">
                        <w:rPr>
                          <w:rFonts w:ascii="Arimo" w:hAnsi="Arimo" w:cs="Arimo"/>
                          <w:spacing w:val="-3"/>
                        </w:rPr>
                        <w:t>partner</w:t>
                      </w:r>
                      <w:proofErr w:type="gramEnd"/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 with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to save you </w:t>
                      </w:r>
                      <w:r w:rsidRPr="00B90E3A">
                        <w:rPr>
                          <w:rFonts w:ascii="Arimo" w:hAnsi="Arimo" w:cs="Arimo"/>
                          <w:spacing w:val="-5"/>
                        </w:rPr>
                        <w:t xml:space="preserve">money. </w:t>
                      </w:r>
                      <w:r w:rsidRPr="00B90E3A">
                        <w:rPr>
                          <w:rFonts w:ascii="Arimo" w:hAnsi="Arimo" w:cs="Arimo"/>
                          <w:spacing w:val="-8"/>
                        </w:rPr>
                        <w:t xml:space="preserve">You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can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even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save money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with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your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phone just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by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downloading </w:t>
                      </w:r>
                      <w:r w:rsidRPr="00B90E3A">
                        <w:rPr>
                          <w:rFonts w:ascii="Arimo" w:hAnsi="Arimo" w:cs="Arimo"/>
                        </w:rPr>
                        <w:t>our</w:t>
                      </w:r>
                      <w:r w:rsidRPr="00B90E3A">
                        <w:rPr>
                          <w:rFonts w:ascii="Arimo" w:hAnsi="Arimo" w:cs="Arimo"/>
                          <w:spacing w:val="-14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app,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available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for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apple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or</w:t>
                      </w:r>
                      <w:r w:rsidRPr="00B90E3A">
                        <w:rPr>
                          <w:rFonts w:ascii="Arimo" w:hAnsi="Arimo" w:cs="Arimo"/>
                          <w:spacing w:val="-14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android,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to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access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savings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and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mobile</w:t>
                      </w:r>
                      <w:r w:rsidRPr="00B90E3A">
                        <w:rPr>
                          <w:rFonts w:ascii="Arimo" w:hAnsi="Arimo" w:cs="Arimo"/>
                          <w:spacing w:val="-14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coupons.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Simply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visit</w:t>
                      </w:r>
                      <w:r>
                        <w:rPr>
                          <w:rFonts w:ascii="Arimo" w:hAnsi="Arimo" w:cs="Arimo"/>
                        </w:rPr>
                        <w:t xml:space="preserve"> </w:t>
                      </w:r>
                      <w:bookmarkStart w:id="32" w:name="bkWebsiteFulfillment"/>
                      <w:r w:rsidR="00FA0681">
                        <w:rPr>
                          <w:rFonts w:ascii="Arimo" w:hAnsi="Arimo" w:cs="Arimo"/>
                        </w:rPr>
                        <w:t>${</w:t>
                      </w:r>
                      <w:r w:rsidR="0020205E" w:rsidRPr="00CE611A">
                        <w:rPr>
                          <w:rFonts w:ascii="Arimo" w:hAnsi="Arimo" w:cs="Arimo"/>
                        </w:rPr>
                        <w:t>Fulfillment</w:t>
                      </w:r>
                      <w:bookmarkEnd w:id="32"/>
                      <w:r w:rsidR="00FA0681">
                        <w:rPr>
                          <w:rFonts w:ascii="Arimo" w:hAnsi="Arimo" w:cs="Arimo"/>
                        </w:rPr>
                        <w:t>}</w:t>
                      </w:r>
                      <w:r w:rsidRPr="00B90E3A">
                        <w:rPr>
                          <w:rFonts w:ascii="Arimo" w:hAnsi="Arimo" w:cs="Arimo"/>
                          <w:spacing w:val="-12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and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enter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the</w:t>
                      </w:r>
                      <w:r w:rsidRPr="00B90E3A">
                        <w:rPr>
                          <w:rFonts w:ascii="Arimo" w:hAnsi="Arimo" w:cs="Arimo"/>
                          <w:spacing w:val="-12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member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id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at</w:t>
                      </w:r>
                      <w:r w:rsidRPr="00B90E3A">
                        <w:rPr>
                          <w:rFonts w:ascii="Arimo" w:hAnsi="Arimo" w:cs="Arimo"/>
                          <w:spacing w:val="-12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the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bottom</w:t>
                      </w:r>
                      <w:r w:rsidRPr="00B90E3A">
                        <w:rPr>
                          <w:rFonts w:ascii="Arimo" w:hAnsi="Arimo" w:cs="Arimo"/>
                          <w:spacing w:val="-12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of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this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letter</w:t>
                      </w:r>
                      <w:r w:rsidRPr="00B90E3A">
                        <w:rPr>
                          <w:rFonts w:ascii="Arimo" w:hAnsi="Arimo" w:cs="Arimo"/>
                          <w:spacing w:val="-12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to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register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and</w:t>
                      </w:r>
                      <w:r w:rsidRPr="00B90E3A">
                        <w:rPr>
                          <w:rFonts w:ascii="Arimo" w:hAnsi="Arimo" w:cs="Arimo"/>
                          <w:spacing w:val="-12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you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are</w:t>
                      </w:r>
                      <w:r w:rsidRPr="00B90E3A">
                        <w:rPr>
                          <w:rFonts w:ascii="Arimo" w:hAnsi="Arimo" w:cs="Arimo"/>
                          <w:spacing w:val="-12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ready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to save. </w:t>
                      </w:r>
                      <w:r w:rsidRPr="00B90E3A">
                        <w:rPr>
                          <w:rFonts w:ascii="Arimo" w:hAnsi="Arimo" w:cs="Arimo"/>
                          <w:spacing w:val="-8"/>
                        </w:rPr>
                        <w:t xml:space="preserve">You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can save on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just about anything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you can think of from Electronics, food,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health </w:t>
                      </w:r>
                      <w:r w:rsidRPr="00B90E3A">
                        <w:rPr>
                          <w:rFonts w:ascii="Arimo" w:hAnsi="Arimo" w:cs="Arimo"/>
                        </w:rPr>
                        <w:t>and</w:t>
                      </w:r>
                      <w:r w:rsidRPr="00B90E3A">
                        <w:rPr>
                          <w:rFonts w:ascii="Arimo" w:hAnsi="Arimo" w:cs="Arimo"/>
                          <w:spacing w:val="-16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beauty</w:t>
                      </w:r>
                      <w:r w:rsidRPr="00B90E3A">
                        <w:rPr>
                          <w:rFonts w:ascii="Arimo" w:hAnsi="Arimo" w:cs="Arimo"/>
                          <w:spacing w:val="-15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items,</w:t>
                      </w:r>
                      <w:r w:rsidRPr="00B90E3A">
                        <w:rPr>
                          <w:rFonts w:ascii="Arimo" w:hAnsi="Arimo" w:cs="Arimo"/>
                          <w:spacing w:val="-16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pet</w:t>
                      </w:r>
                      <w:r w:rsidRPr="00B90E3A">
                        <w:rPr>
                          <w:rFonts w:ascii="Arimo" w:hAnsi="Arimo" w:cs="Arimo"/>
                          <w:spacing w:val="-15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care</w:t>
                      </w:r>
                      <w:r w:rsidRPr="00B90E3A">
                        <w:rPr>
                          <w:rFonts w:ascii="Arimo" w:hAnsi="Arimo" w:cs="Arimo"/>
                          <w:spacing w:val="-16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products,</w:t>
                      </w:r>
                      <w:r w:rsidRPr="00B90E3A">
                        <w:rPr>
                          <w:rFonts w:ascii="Arimo" w:hAnsi="Arimo" w:cs="Arimo"/>
                          <w:spacing w:val="-15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to</w:t>
                      </w:r>
                      <w:r w:rsidRPr="00B90E3A">
                        <w:rPr>
                          <w:rFonts w:ascii="Arimo" w:hAnsi="Arimo" w:cs="Arimo"/>
                          <w:spacing w:val="-15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sporting,</w:t>
                      </w:r>
                      <w:r w:rsidRPr="00B90E3A">
                        <w:rPr>
                          <w:rFonts w:ascii="Arimo" w:hAnsi="Arimo" w:cs="Arimo"/>
                          <w:spacing w:val="-16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clothes,</w:t>
                      </w:r>
                      <w:r w:rsidRPr="00B90E3A">
                        <w:rPr>
                          <w:rFonts w:ascii="Arimo" w:hAnsi="Arimo" w:cs="Arimo"/>
                          <w:spacing w:val="-15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and</w:t>
                      </w:r>
                      <w:r w:rsidRPr="00B90E3A">
                        <w:rPr>
                          <w:rFonts w:ascii="Arimo" w:hAnsi="Arimo" w:cs="Arimo"/>
                          <w:spacing w:val="-16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even</w:t>
                      </w:r>
                      <w:r w:rsidRPr="00B90E3A">
                        <w:rPr>
                          <w:rFonts w:ascii="Arimo" w:hAnsi="Arimo" w:cs="Arimo"/>
                          <w:spacing w:val="-15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travel.</w:t>
                      </w:r>
                      <w:r w:rsidRPr="00B90E3A">
                        <w:rPr>
                          <w:rFonts w:ascii="Arimo" w:hAnsi="Arimo" w:cs="Arimo"/>
                          <w:spacing w:val="-16"/>
                        </w:rPr>
                        <w:t xml:space="preserve"> </w:t>
                      </w:r>
                      <w:r w:rsidR="007D2AB2">
                        <w:rPr>
                          <w:rFonts w:ascii="Arimo" w:hAnsi="Arimo" w:cs="Arimo"/>
                        </w:rPr>
                        <w:t xml:space="preserve">Use the program as much as you want during your </w:t>
                      </w:r>
                      <w:r w:rsidR="00FA0681">
                        <w:rPr>
                          <w:rFonts w:ascii="Arimo" w:hAnsi="Arimo" w:cs="Arimo"/>
                        </w:rPr>
                        <w:t>${</w:t>
                      </w:r>
                      <w:proofErr w:type="spellStart"/>
                      <w:r w:rsidR="00FA0681">
                        <w:rPr>
                          <w:rFonts w:ascii="Arimo" w:hAnsi="Arimo" w:cs="Arimo"/>
                        </w:rPr>
                        <w:t>trialDays</w:t>
                      </w:r>
                      <w:proofErr w:type="spellEnd"/>
                      <w:r w:rsidR="00FA0681">
                        <w:rPr>
                          <w:rFonts w:ascii="Arimo" w:hAnsi="Arimo" w:cs="Arimo"/>
                        </w:rPr>
                        <w:t>}</w:t>
                      </w:r>
                      <w:r w:rsidR="007D2AB2">
                        <w:rPr>
                          <w:rFonts w:ascii="Arimo" w:hAnsi="Arimo" w:cs="Arimo"/>
                        </w:rPr>
                        <w:t xml:space="preserve">-day trial for </w:t>
                      </w:r>
                      <w:bookmarkStart w:id="33" w:name="bkIPAmount"/>
                      <w:r w:rsidR="00FA0681">
                        <w:rPr>
                          <w:rFonts w:ascii="Arimo" w:hAnsi="Arimo" w:cs="Arimo"/>
                        </w:rPr>
                        <w:t>${</w:t>
                      </w:r>
                      <w:proofErr w:type="spellStart"/>
                      <w:r w:rsidR="007D2AB2">
                        <w:rPr>
                          <w:rFonts w:ascii="Arimo" w:hAnsi="Arimo" w:cs="Arimo"/>
                        </w:rPr>
                        <w:t>IPAmount</w:t>
                      </w:r>
                      <w:bookmarkEnd w:id="33"/>
                      <w:proofErr w:type="spellEnd"/>
                      <w:r w:rsidR="00FA0681">
                        <w:rPr>
                          <w:rFonts w:ascii="Arimo" w:hAnsi="Arimo" w:cs="Arimo"/>
                        </w:rPr>
                        <w:t>}</w:t>
                      </w:r>
                      <w:r w:rsidR="007D2AB2">
                        <w:rPr>
                          <w:rFonts w:ascii="Arimo" w:hAnsi="Arimo" w:cs="Arimo"/>
                        </w:rPr>
                        <w:t xml:space="preserve"> billed today</w:t>
                      </w:r>
                      <w:r w:rsidR="007D2AB2" w:rsidRPr="00B90E3A">
                        <w:rPr>
                          <w:rFonts w:ascii="Arimo" w:hAnsi="Arimo" w:cs="Arimo"/>
                        </w:rPr>
                        <w:t>.</w:t>
                      </w:r>
                      <w:r w:rsidR="007D2AB2" w:rsidRPr="00B90E3A">
                        <w:rPr>
                          <w:rFonts w:ascii="Arimo" w:hAnsi="Arimo" w:cs="Arimo"/>
                          <w:spacing w:val="-16"/>
                        </w:rPr>
                        <w:t xml:space="preserve"> </w:t>
                      </w:r>
                    </w:p>
                    <w:p w:rsidR="00231150" w:rsidRDefault="00231150" w:rsidP="00231150">
                      <w:pPr>
                        <w:pStyle w:val="BodyText"/>
                        <w:spacing w:line="376" w:lineRule="auto"/>
                        <w:ind w:left="1418" w:right="1650"/>
                        <w:jc w:val="both"/>
                        <w:rPr>
                          <w:rFonts w:ascii="Arimo" w:hAnsi="Arimo" w:cs="Arimo"/>
                          <w:spacing w:val="-2"/>
                        </w:rPr>
                      </w:pPr>
                    </w:p>
                    <w:p w:rsidR="00231150" w:rsidRPr="00BD5EAB" w:rsidRDefault="00231150" w:rsidP="00231150">
                      <w:pPr>
                        <w:pStyle w:val="BodyText"/>
                        <w:spacing w:line="120" w:lineRule="exact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</w:p>
                    <w:p w:rsidR="00473CB6" w:rsidRDefault="00AC5BAF" w:rsidP="00473CB6">
                      <w:pPr>
                        <w:pStyle w:val="BodyText"/>
                        <w:spacing w:before="1" w:line="372" w:lineRule="auto"/>
                        <w:ind w:left="1418" w:right="1649"/>
                        <w:jc w:val="both"/>
                        <w:rPr>
                          <w:rFonts w:ascii="Arimo" w:hAnsi="Arimo" w:cs="Arimo"/>
                        </w:rPr>
                      </w:pPr>
                      <w:r>
                        <w:rPr>
                          <w:rFonts w:ascii="Arimo" w:hAnsi="Arimo" w:cs="Arimo"/>
                          <w:spacing w:val="-8"/>
                        </w:rPr>
                        <w:t>After the trial ends, y</w:t>
                      </w:r>
                      <w:r w:rsidR="00473CB6">
                        <w:rPr>
                          <w:rFonts w:ascii="Arimo" w:hAnsi="Arimo" w:cs="Arimo"/>
                          <w:spacing w:val="-8"/>
                        </w:rPr>
                        <w:t xml:space="preserve">ou </w:t>
                      </w:r>
                      <w:r w:rsidR="00473CB6">
                        <w:rPr>
                          <w:rFonts w:ascii="Arimo" w:hAnsi="Arimo" w:cs="Arimo"/>
                          <w:spacing w:val="-3"/>
                        </w:rPr>
                        <w:t xml:space="preserve">will </w:t>
                      </w:r>
                      <w:r w:rsidR="00473CB6">
                        <w:rPr>
                          <w:rFonts w:ascii="Arimo" w:hAnsi="Arimo" w:cs="Arimo"/>
                        </w:rPr>
                        <w:t xml:space="preserve">get </w:t>
                      </w:r>
                      <w:r w:rsidR="00473CB6">
                        <w:rPr>
                          <w:rFonts w:ascii="Arimo" w:hAnsi="Arimo" w:cs="Arimo"/>
                          <w:spacing w:val="-3"/>
                        </w:rPr>
                        <w:t xml:space="preserve">access </w:t>
                      </w:r>
                      <w:r w:rsidR="00473CB6">
                        <w:rPr>
                          <w:rFonts w:ascii="Arimo" w:hAnsi="Arimo" w:cs="Arimo"/>
                        </w:rPr>
                        <w:t xml:space="preserve">to all of these </w:t>
                      </w:r>
                      <w:r w:rsidR="00473CB6">
                        <w:rPr>
                          <w:rFonts w:ascii="Arimo" w:hAnsi="Arimo" w:cs="Arimo"/>
                          <w:spacing w:val="-3"/>
                        </w:rPr>
                        <w:t xml:space="preserve">great </w:t>
                      </w:r>
                      <w:r w:rsidR="00473CB6">
                        <w:rPr>
                          <w:rFonts w:ascii="Arimo" w:hAnsi="Arimo" w:cs="Arimo"/>
                        </w:rPr>
                        <w:t xml:space="preserve">savings for </w:t>
                      </w:r>
                      <w:bookmarkStart w:id="34" w:name="bkMonthlyCost"/>
                      <w:r w:rsidR="00FA0681">
                        <w:rPr>
                          <w:rFonts w:ascii="Arimo" w:hAnsi="Arimo" w:cs="Arimo"/>
                          <w:b/>
                          <w:bCs/>
                          <w:i/>
                          <w:iCs/>
                        </w:rPr>
                        <w:t>${</w:t>
                      </w:r>
                      <w:bookmarkEnd w:id="34"/>
                      <w:proofErr w:type="spellStart"/>
                      <w:r w:rsidR="00FA0681" w:rsidRPr="00FA0681">
                        <w:rPr>
                          <w:rFonts w:ascii="Arimo" w:hAnsi="Arimo" w:cs="Arimo"/>
                          <w:b/>
                          <w:bCs/>
                          <w:i/>
                          <w:iCs/>
                        </w:rPr>
                        <w:t>MonthlyPayments</w:t>
                      </w:r>
                      <w:proofErr w:type="spellEnd"/>
                      <w:r w:rsidR="00FA0681">
                        <w:rPr>
                          <w:rFonts w:ascii="Arimo" w:hAnsi="Arimo" w:cs="Arimo"/>
                          <w:b/>
                          <w:bCs/>
                          <w:i/>
                          <w:iCs/>
                        </w:rPr>
                        <w:t xml:space="preserve">} </w:t>
                      </w:r>
                      <w:r w:rsidR="007D2AB2">
                        <w:rPr>
                          <w:rFonts w:ascii="Arimo" w:hAnsi="Arimo" w:cs="Arimo"/>
                        </w:rPr>
                        <w:t xml:space="preserve">a </w:t>
                      </w:r>
                      <w:proofErr w:type="gramStart"/>
                      <w:r w:rsidR="007D2AB2">
                        <w:rPr>
                          <w:rFonts w:ascii="Arimo" w:hAnsi="Arimo" w:cs="Arimo"/>
                        </w:rPr>
                        <w:t>m</w:t>
                      </w:r>
                      <w:r w:rsidR="00473CB6">
                        <w:rPr>
                          <w:rFonts w:ascii="Arimo" w:hAnsi="Arimo" w:cs="Arimo"/>
                        </w:rPr>
                        <w:t>onth,</w:t>
                      </w:r>
                      <w:proofErr w:type="gramEnd"/>
                      <w:r w:rsidR="00473CB6">
                        <w:rPr>
                          <w:rFonts w:ascii="Arimo" w:hAnsi="Arimo" w:cs="Arimo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  <w:spacing w:val="-3"/>
                        </w:rPr>
                        <w:t xml:space="preserve">and </w:t>
                      </w:r>
                      <w:r w:rsidR="00473CB6">
                        <w:rPr>
                          <w:rFonts w:ascii="Arimo" w:hAnsi="Arimo" w:cs="Arimo"/>
                        </w:rPr>
                        <w:t>your account</w:t>
                      </w:r>
                      <w:r w:rsidR="00473CB6">
                        <w:rPr>
                          <w:rFonts w:ascii="Arimo" w:hAnsi="Arimo" w:cs="Arimo"/>
                          <w:spacing w:val="-3"/>
                        </w:rPr>
                        <w:t xml:space="preserve"> will </w:t>
                      </w:r>
                      <w:r w:rsidR="00473CB6">
                        <w:rPr>
                          <w:rFonts w:ascii="Arimo" w:hAnsi="Arimo" w:cs="Arimo"/>
                        </w:rPr>
                        <w:t xml:space="preserve">read as </w:t>
                      </w:r>
                      <w:bookmarkStart w:id="35" w:name="bkCompanyNameFive"/>
                      <w:r w:rsidR="00FA0681">
                        <w:rPr>
                          <w:rFonts w:ascii="Arimo" w:hAnsi="Arimo" w:cs="Arimo"/>
                        </w:rPr>
                        <w:t>${</w:t>
                      </w:r>
                      <w:proofErr w:type="spellStart"/>
                      <w:r w:rsidR="00FA0681">
                        <w:rPr>
                          <w:rFonts w:ascii="Arimo" w:hAnsi="Arimo" w:cs="Arimo"/>
                        </w:rPr>
                        <w:t>Merchant</w:t>
                      </w:r>
                      <w:r w:rsidR="00E1686B" w:rsidRPr="00E1686B">
                        <w:rPr>
                          <w:rFonts w:ascii="Arimo" w:hAnsi="Arimo" w:cs="Arimo"/>
                        </w:rPr>
                        <w:t>CompanyName</w:t>
                      </w:r>
                      <w:bookmarkEnd w:id="35"/>
                      <w:proofErr w:type="spellEnd"/>
                      <w:r w:rsidR="00FA0681">
                        <w:rPr>
                          <w:rFonts w:ascii="Arimo" w:hAnsi="Arimo" w:cs="Arimo"/>
                        </w:rPr>
                        <w:t>}</w:t>
                      </w:r>
                      <w:r w:rsidR="00473CB6">
                        <w:rPr>
                          <w:rFonts w:ascii="Arimo" w:hAnsi="Arimo" w:cs="Arimo"/>
                        </w:rPr>
                        <w:t xml:space="preserve">. If you require any </w:t>
                      </w:r>
                      <w:r w:rsidR="00473CB6">
                        <w:rPr>
                          <w:rFonts w:ascii="Arimo" w:hAnsi="Arimo" w:cs="Arimo"/>
                          <w:spacing w:val="-3"/>
                        </w:rPr>
                        <w:t>assistance, have billing inquiries</w:t>
                      </w:r>
                      <w:r w:rsidR="00473CB6">
                        <w:rPr>
                          <w:rFonts w:ascii="Arimo" w:hAnsi="Arimo" w:cs="Arimo"/>
                          <w:spacing w:val="-19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</w:rPr>
                        <w:t>or</w:t>
                      </w:r>
                      <w:r w:rsidR="00473CB6"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  <w:spacing w:val="-3"/>
                        </w:rPr>
                        <w:t>need</w:t>
                      </w:r>
                      <w:r w:rsidR="00473CB6"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</w:rPr>
                        <w:t>to</w:t>
                      </w:r>
                      <w:r w:rsidR="00473CB6">
                        <w:rPr>
                          <w:rFonts w:ascii="Arimo" w:hAnsi="Arimo" w:cs="Arimo"/>
                          <w:spacing w:val="-19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</w:rPr>
                        <w:t>read</w:t>
                      </w:r>
                      <w:r w:rsidR="00473CB6"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</w:rPr>
                        <w:t>the</w:t>
                      </w:r>
                      <w:r w:rsidR="00473CB6"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</w:rPr>
                        <w:t>terms</w:t>
                      </w:r>
                      <w:r w:rsidR="00473CB6"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</w:rPr>
                        <w:t>of</w:t>
                      </w:r>
                      <w:r w:rsidR="00473CB6">
                        <w:rPr>
                          <w:rFonts w:ascii="Arimo" w:hAnsi="Arimo" w:cs="Arimo"/>
                          <w:spacing w:val="-19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</w:rPr>
                        <w:t>services.</w:t>
                      </w:r>
                      <w:r w:rsidR="00473CB6"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</w:rPr>
                        <w:t>Please</w:t>
                      </w:r>
                      <w:r w:rsidR="00473CB6"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  <w:spacing w:val="-3"/>
                        </w:rPr>
                        <w:t>give</w:t>
                      </w:r>
                      <w:r w:rsidR="00473CB6"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</w:rPr>
                        <w:t>us</w:t>
                      </w:r>
                      <w:r w:rsidR="00473CB6">
                        <w:rPr>
                          <w:rFonts w:ascii="Arimo" w:hAnsi="Arimo" w:cs="Arimo"/>
                          <w:spacing w:val="-19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</w:rPr>
                        <w:t>a</w:t>
                      </w:r>
                      <w:r w:rsidR="00473CB6"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</w:rPr>
                        <w:t>call</w:t>
                      </w:r>
                      <w:r w:rsidR="00473CB6"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</w:rPr>
                        <w:t>at</w:t>
                      </w:r>
                      <w:r w:rsidR="00473CB6"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 w:rsidR="00473CB6" w:rsidRPr="00E1686B">
                        <w:rPr>
                          <w:rFonts w:ascii="Arimo" w:hAnsi="Arimo" w:cs="Arimo"/>
                          <w:b/>
                          <w:bCs/>
                          <w:spacing w:val="-3"/>
                        </w:rPr>
                        <w:t>1-</w:t>
                      </w:r>
                      <w:bookmarkStart w:id="36" w:name="bkMerchantPhone"/>
                      <w:r w:rsidR="00FA0681">
                        <w:rPr>
                          <w:rFonts w:ascii="Arimo" w:hAnsi="Arimo" w:cs="Arimo"/>
                          <w:b/>
                          <w:bCs/>
                          <w:spacing w:val="-3"/>
                        </w:rPr>
                        <w:t>${</w:t>
                      </w:r>
                      <w:proofErr w:type="spellStart"/>
                      <w:r w:rsidR="00E1686B" w:rsidRPr="00E1686B">
                        <w:rPr>
                          <w:rFonts w:ascii="Arimo" w:hAnsi="Arimo" w:cs="Arimo"/>
                          <w:b/>
                          <w:bCs/>
                          <w:spacing w:val="-3"/>
                        </w:rPr>
                        <w:t>MerchantPhone</w:t>
                      </w:r>
                      <w:bookmarkEnd w:id="36"/>
                      <w:proofErr w:type="spellEnd"/>
                      <w:r w:rsidR="00FA0681">
                        <w:rPr>
                          <w:rFonts w:ascii="Arimo" w:hAnsi="Arimo" w:cs="Arimo"/>
                          <w:b/>
                          <w:bCs/>
                          <w:spacing w:val="-3"/>
                        </w:rPr>
                        <w:t>}</w:t>
                      </w:r>
                      <w:r w:rsidR="00E1686B">
                        <w:rPr>
                          <w:rFonts w:ascii="Arimo" w:hAnsi="Arimo" w:cs="Arimo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</w:rPr>
                        <w:t xml:space="preserve">or visit </w:t>
                      </w:r>
                      <w:bookmarkStart w:id="37" w:name="bkWebsiteTOS"/>
                      <w:r w:rsidR="00FA0681">
                        <w:rPr>
                          <w:rFonts w:ascii="Arimo" w:hAnsi="Arimo" w:cs="Arimo"/>
                          <w:i/>
                          <w:iCs/>
                          <w:sz w:val="22"/>
                          <w:szCs w:val="22"/>
                        </w:rPr>
                        <w:t>${</w:t>
                      </w:r>
                      <w:r w:rsidR="00E1686B" w:rsidRPr="00E1686B">
                        <w:rPr>
                          <w:rFonts w:ascii="Arimo" w:hAnsi="Arimo" w:cs="Arimo"/>
                          <w:i/>
                          <w:iCs/>
                          <w:sz w:val="22"/>
                          <w:szCs w:val="22"/>
                        </w:rPr>
                        <w:t>TOS</w:t>
                      </w:r>
                      <w:bookmarkEnd w:id="37"/>
                      <w:r w:rsidR="00FA0681">
                        <w:rPr>
                          <w:rFonts w:ascii="Arimo" w:hAnsi="Arimo" w:cs="Arimo"/>
                          <w:i/>
                          <w:iCs/>
                          <w:sz w:val="22"/>
                          <w:szCs w:val="22"/>
                        </w:rPr>
                        <w:t>}</w:t>
                      </w:r>
                      <w:r w:rsidR="00473CB6">
                        <w:rPr>
                          <w:rFonts w:ascii="Arimo" w:hAnsi="Arimo" w:cs="Arimo"/>
                        </w:rPr>
                        <w:t>.</w:t>
                      </w:r>
                    </w:p>
                    <w:p w:rsidR="00BD5EAB" w:rsidRDefault="00BD5EAB" w:rsidP="00BD5EAB">
                      <w:pPr>
                        <w:pStyle w:val="BodyText"/>
                        <w:spacing w:before="1" w:line="100" w:lineRule="exact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</w:p>
                    <w:p w:rsidR="00AE243A" w:rsidRPr="00BD5EAB" w:rsidRDefault="00AE243A" w:rsidP="00BD5EAB">
                      <w:pPr>
                        <w:pStyle w:val="BodyText"/>
                        <w:spacing w:before="1" w:line="100" w:lineRule="exact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</w:p>
                    <w:p w:rsidR="00E1702E" w:rsidRPr="00B90E3A" w:rsidRDefault="00E1702E" w:rsidP="00E1702E">
                      <w:pPr>
                        <w:pStyle w:val="BodyText"/>
                        <w:ind w:left="1418"/>
                        <w:rPr>
                          <w:rFonts w:ascii="Arimo" w:hAnsi="Arimo" w:cs="Arimo"/>
                        </w:rPr>
                      </w:pPr>
                      <w:r w:rsidRPr="00B90E3A">
                        <w:rPr>
                          <w:rFonts w:ascii="Arimo" w:hAnsi="Arimo" w:cs="Arimo"/>
                        </w:rPr>
                        <w:t>Sincerely,</w:t>
                      </w:r>
                    </w:p>
                    <w:p w:rsidR="00E1702E" w:rsidRPr="00B90E3A" w:rsidRDefault="00E1702E" w:rsidP="00E1702E">
                      <w:pPr>
                        <w:pStyle w:val="Heading1"/>
                        <w:spacing w:before="130"/>
                        <w:ind w:left="1418"/>
                        <w:rPr>
                          <w:rFonts w:ascii="Arimo" w:hAnsi="Arimo" w:cs="Arimo"/>
                        </w:rPr>
                      </w:pPr>
                      <w:r w:rsidRPr="00B90E3A">
                        <w:rPr>
                          <w:rFonts w:ascii="Arimo" w:hAnsi="Arimo" w:cs="Arimo"/>
                        </w:rPr>
                        <w:t>Membership Services</w:t>
                      </w:r>
                    </w:p>
                    <w:p w:rsidR="00E1702E" w:rsidRDefault="00E1702E"/>
                  </w:txbxContent>
                </v:textbox>
                <w10:wrap anchorx="page"/>
              </v:shape>
            </w:pict>
          </mc:Fallback>
        </mc:AlternateContent>
      </w:r>
    </w:p>
    <w:p w:rsidR="00853C6B" w:rsidRDefault="00853C6B">
      <w:pPr>
        <w:pStyle w:val="BodyText"/>
        <w:spacing w:before="6"/>
        <w:rPr>
          <w:rFonts w:ascii="Arimo" w:hAnsi="Arimo" w:cs="Arimo"/>
        </w:rPr>
      </w:pPr>
    </w:p>
    <w:p w:rsidR="00853C6B" w:rsidRPr="00B90E3A" w:rsidRDefault="00853C6B">
      <w:pPr>
        <w:pStyle w:val="BodyText"/>
        <w:spacing w:before="6"/>
        <w:rPr>
          <w:rFonts w:ascii="Arimo" w:hAnsi="Arimo" w:cs="Arimo"/>
        </w:rPr>
      </w:pPr>
    </w:p>
    <w:p w:rsidR="00974F03" w:rsidRDefault="00974F03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7810B5">
      <w:pPr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1059815</wp:posOffset>
                </wp:positionH>
                <wp:positionV relativeFrom="paragraph">
                  <wp:posOffset>4445</wp:posOffset>
                </wp:positionV>
                <wp:extent cx="7769860" cy="99631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69860" cy="996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60ADA" w:rsidRPr="00B90E3A" w:rsidRDefault="00D60ADA" w:rsidP="00A06A7A">
                            <w:pPr>
                              <w:pStyle w:val="Heading1"/>
                              <w:spacing w:before="94"/>
                              <w:ind w:left="327" w:right="3716"/>
                              <w:jc w:val="center"/>
                              <w:rPr>
                                <w:rFonts w:ascii="Arimo" w:hAnsi="Arimo" w:cs="Arimo"/>
                              </w:rPr>
                            </w:pPr>
                            <w:proofErr w:type="gramStart"/>
                            <w:r w:rsidRPr="00B90E3A">
                              <w:rPr>
                                <w:rFonts w:ascii="Arimo" w:hAnsi="Arimo" w:cs="Arimo"/>
                                <w:color w:val="E13234"/>
                              </w:rPr>
                              <w:t>Need Assistance?</w:t>
                            </w:r>
                            <w:proofErr w:type="gramEnd"/>
                          </w:p>
                          <w:p w:rsidR="00D60ADA" w:rsidRPr="00B90E3A" w:rsidRDefault="00D60ADA" w:rsidP="00A06A7A">
                            <w:pPr>
                              <w:spacing w:before="10"/>
                              <w:ind w:left="327" w:right="3716"/>
                              <w:jc w:val="center"/>
                              <w:rPr>
                                <w:rFonts w:ascii="Arimo" w:hAnsi="Arimo" w:cs="Arimo"/>
                                <w:b/>
                                <w:i/>
                                <w:sz w:val="20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  <w:b/>
                                <w:i/>
                                <w:sz w:val="20"/>
                              </w:rPr>
                              <w:t>Contact our Customer Service</w:t>
                            </w:r>
                            <w:r w:rsidRPr="00B90E3A">
                              <w:rPr>
                                <w:rFonts w:ascii="Arimo" w:hAnsi="Arimo" w:cs="Arimo"/>
                                <w:b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b/>
                                <w:i/>
                                <w:spacing w:val="-3"/>
                                <w:sz w:val="20"/>
                              </w:rPr>
                              <w:t>Team!</w:t>
                            </w:r>
                          </w:p>
                          <w:p w:rsidR="00D60ADA" w:rsidRPr="00B90E3A" w:rsidRDefault="00D60ADA" w:rsidP="00A06A7A">
                            <w:pPr>
                              <w:pStyle w:val="BodyText"/>
                              <w:spacing w:before="8"/>
                              <w:jc w:val="center"/>
                              <w:rPr>
                                <w:rFonts w:ascii="Arimo" w:hAnsi="Arimo" w:cs="Arimo"/>
                                <w:b/>
                                <w:i/>
                                <w:sz w:val="21"/>
                              </w:rPr>
                            </w:pPr>
                          </w:p>
                          <w:p w:rsidR="00A06A7A" w:rsidRDefault="00D60ADA" w:rsidP="00A06A7A">
                            <w:pPr>
                              <w:spacing w:before="1" w:line="249" w:lineRule="auto"/>
                              <w:ind w:left="328" w:right="3716"/>
                              <w:jc w:val="center"/>
                              <w:rPr>
                                <w:rFonts w:ascii="Arimo" w:hAnsi="Arimo" w:cs="Arimo"/>
                                <w:i/>
                                <w:sz w:val="20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  <w:i/>
                                <w:sz w:val="20"/>
                              </w:rPr>
                              <w:t>Monday through Friday: 9am to 9pm EST</w:t>
                            </w:r>
                          </w:p>
                          <w:p w:rsidR="00D60ADA" w:rsidRPr="0026372E" w:rsidRDefault="00D60ADA" w:rsidP="00A06A7A">
                            <w:pPr>
                              <w:spacing w:before="1" w:line="249" w:lineRule="auto"/>
                              <w:ind w:left="328" w:right="3716"/>
                              <w:jc w:val="center"/>
                              <w:rPr>
                                <w:rFonts w:ascii="Arimo" w:hAnsi="Arimo" w:cs="Arimo"/>
                                <w:i/>
                                <w:sz w:val="20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  <w:i/>
                                <w:sz w:val="20"/>
                              </w:rPr>
                              <w:t>Saturday and Sunday: 9am to 5pm</w:t>
                            </w:r>
                            <w:r w:rsidRPr="00B90E3A">
                              <w:rPr>
                                <w:rFonts w:ascii="Arimo" w:hAnsi="Arimo" w:cs="Arimo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i/>
                                <w:sz w:val="20"/>
                              </w:rPr>
                              <w:t>EST</w:t>
                            </w:r>
                          </w:p>
                          <w:p w:rsidR="00D60ADA" w:rsidRDefault="00D60A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83.45pt;margin-top:.35pt;width:611.8pt;height:78.4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" filled="f" stroked="f" strokeweight=".5pt">
                <v:path arrowok="t"/>
                <v:textbox>
                  <w:txbxContent>
                    <w:p w:rsidR="00D60ADA" w:rsidRPr="00B90E3A" w:rsidRDefault="00D60ADA" w:rsidP="00A06A7A">
                      <w:pPr>
                        <w:pStyle w:val="Heading1"/>
                        <w:spacing w:before="94"/>
                        <w:ind w:left="327" w:right="3716"/>
                        <w:jc w:val="center"/>
                        <w:rPr>
                          <w:rFonts w:ascii="Arimo" w:hAnsi="Arimo" w:cs="Arimo"/>
                        </w:rPr>
                      </w:pPr>
                      <w:proofErr w:type="gramStart"/>
                      <w:r w:rsidRPr="00B90E3A">
                        <w:rPr>
                          <w:rFonts w:ascii="Arimo" w:hAnsi="Arimo" w:cs="Arimo"/>
                          <w:color w:val="E13234"/>
                        </w:rPr>
                        <w:t>Need Assistance?</w:t>
                      </w:r>
                      <w:proofErr w:type="gramEnd"/>
                    </w:p>
                    <w:p w:rsidR="00D60ADA" w:rsidRPr="00B90E3A" w:rsidRDefault="00D60ADA" w:rsidP="00A06A7A">
                      <w:pPr>
                        <w:spacing w:before="10"/>
                        <w:ind w:left="327" w:right="3716"/>
                        <w:jc w:val="center"/>
                        <w:rPr>
                          <w:rFonts w:ascii="Arimo" w:hAnsi="Arimo" w:cs="Arimo"/>
                          <w:b/>
                          <w:i/>
                          <w:sz w:val="20"/>
                        </w:rPr>
                      </w:pPr>
                      <w:r w:rsidRPr="00B90E3A">
                        <w:rPr>
                          <w:rFonts w:ascii="Arimo" w:hAnsi="Arimo" w:cs="Arimo"/>
                          <w:b/>
                          <w:i/>
                          <w:sz w:val="20"/>
                        </w:rPr>
                        <w:t>Contact our Customer Service</w:t>
                      </w:r>
                      <w:r w:rsidRPr="00B90E3A">
                        <w:rPr>
                          <w:rFonts w:ascii="Arimo" w:hAnsi="Arimo" w:cs="Arimo"/>
                          <w:b/>
                          <w:i/>
                          <w:spacing w:val="-12"/>
                          <w:sz w:val="20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b/>
                          <w:i/>
                          <w:spacing w:val="-3"/>
                          <w:sz w:val="20"/>
                        </w:rPr>
                        <w:t>Team!</w:t>
                      </w:r>
                    </w:p>
                    <w:p w:rsidR="00D60ADA" w:rsidRPr="00B90E3A" w:rsidRDefault="00D60ADA" w:rsidP="00A06A7A">
                      <w:pPr>
                        <w:pStyle w:val="BodyText"/>
                        <w:spacing w:before="8"/>
                        <w:jc w:val="center"/>
                        <w:rPr>
                          <w:rFonts w:ascii="Arimo" w:hAnsi="Arimo" w:cs="Arimo"/>
                          <w:b/>
                          <w:i/>
                          <w:sz w:val="21"/>
                        </w:rPr>
                      </w:pPr>
                    </w:p>
                    <w:p w:rsidR="00A06A7A" w:rsidRDefault="00D60ADA" w:rsidP="00A06A7A">
                      <w:pPr>
                        <w:spacing w:before="1" w:line="249" w:lineRule="auto"/>
                        <w:ind w:left="328" w:right="3716"/>
                        <w:jc w:val="center"/>
                        <w:rPr>
                          <w:rFonts w:ascii="Arimo" w:hAnsi="Arimo" w:cs="Arimo"/>
                          <w:i/>
                          <w:sz w:val="20"/>
                        </w:rPr>
                      </w:pPr>
                      <w:r w:rsidRPr="00B90E3A">
                        <w:rPr>
                          <w:rFonts w:ascii="Arimo" w:hAnsi="Arimo" w:cs="Arimo"/>
                          <w:i/>
                          <w:sz w:val="20"/>
                        </w:rPr>
                        <w:t>Monday through Friday: 9am to 9pm EST</w:t>
                      </w:r>
                    </w:p>
                    <w:p w:rsidR="00D60ADA" w:rsidRPr="0026372E" w:rsidRDefault="00D60ADA" w:rsidP="00A06A7A">
                      <w:pPr>
                        <w:spacing w:before="1" w:line="249" w:lineRule="auto"/>
                        <w:ind w:left="328" w:right="3716"/>
                        <w:jc w:val="center"/>
                        <w:rPr>
                          <w:rFonts w:ascii="Arimo" w:hAnsi="Arimo" w:cs="Arimo"/>
                          <w:i/>
                          <w:sz w:val="20"/>
                        </w:rPr>
                      </w:pPr>
                      <w:r w:rsidRPr="00B90E3A">
                        <w:rPr>
                          <w:rFonts w:ascii="Arimo" w:hAnsi="Arimo" w:cs="Arimo"/>
                          <w:i/>
                          <w:sz w:val="20"/>
                        </w:rPr>
                        <w:t>Saturday and Sunday: 9am to 5pm</w:t>
                      </w:r>
                      <w:r w:rsidRPr="00B90E3A">
                        <w:rPr>
                          <w:rFonts w:ascii="Arimo" w:hAnsi="Arimo" w:cs="Arimo"/>
                          <w:i/>
                          <w:spacing w:val="-8"/>
                          <w:sz w:val="20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i/>
                          <w:sz w:val="20"/>
                        </w:rPr>
                        <w:t>EST</w:t>
                      </w:r>
                    </w:p>
                    <w:p w:rsidR="00D60ADA" w:rsidRDefault="00D60ADA"/>
                  </w:txbxContent>
                </v:textbox>
                <w10:wrap anchorx="page"/>
              </v:shape>
            </w:pict>
          </mc:Fallback>
        </mc:AlternateContent>
      </w: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  <w:sectPr w:rsidR="00E1702E">
          <w:type w:val="continuous"/>
          <w:pgSz w:w="12240" w:h="15840"/>
          <w:pgMar w:top="0" w:right="740" w:bottom="0" w:left="660" w:header="720" w:footer="720" w:gutter="0"/>
          <w:cols w:space="720"/>
        </w:sectPr>
      </w:pPr>
    </w:p>
    <w:p w:rsidR="00974F03" w:rsidRDefault="007810B5">
      <w:pPr>
        <w:pStyle w:val="BodyText"/>
        <w:spacing w:before="6"/>
        <w:rPr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9010650</wp:posOffset>
                </wp:positionV>
                <wp:extent cx="7772400" cy="1047750"/>
                <wp:effectExtent l="0" t="0" r="0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47750"/>
                          <a:chOff x="0" y="14190"/>
                          <a:chExt cx="12240" cy="1650"/>
                        </a:xfrm>
                      </wpg:grpSpPr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14598"/>
                            <a:ext cx="2903" cy="104"/>
                          </a:xfrm>
                          <a:prstGeom prst="rect">
                            <a:avLst/>
                          </a:prstGeom>
                          <a:solidFill>
                            <a:srgbClr val="FF190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4683"/>
                            <a:ext cx="12240" cy="991"/>
                          </a:xfrm>
                          <a:prstGeom prst="rect">
                            <a:avLst/>
                          </a:prstGeom>
                          <a:solidFill>
                            <a:srgbClr val="110000">
                              <a:alpha val="21999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4994" y="14190"/>
                            <a:ext cx="7246" cy="1650"/>
                          </a:xfrm>
                          <a:custGeom>
                            <a:avLst/>
                            <a:gdLst>
                              <a:gd name="T0" fmla="+- 0 12240 4995"/>
                              <a:gd name="T1" fmla="*/ T0 w 7246"/>
                              <a:gd name="T2" fmla="+- 0 14190 14190"/>
                              <a:gd name="T3" fmla="*/ 14190 h 1650"/>
                              <a:gd name="T4" fmla="+- 0 5953 4995"/>
                              <a:gd name="T5" fmla="*/ T4 w 7246"/>
                              <a:gd name="T6" fmla="+- 0 14190 14190"/>
                              <a:gd name="T7" fmla="*/ 14190 h 1650"/>
                              <a:gd name="T8" fmla="+- 0 4995 4995"/>
                              <a:gd name="T9" fmla="*/ T8 w 7246"/>
                              <a:gd name="T10" fmla="+- 0 15840 14190"/>
                              <a:gd name="T11" fmla="*/ 15840 h 1650"/>
                              <a:gd name="T12" fmla="+- 0 6118 4995"/>
                              <a:gd name="T13" fmla="*/ T12 w 7246"/>
                              <a:gd name="T14" fmla="+- 0 15840 14190"/>
                              <a:gd name="T15" fmla="*/ 15840 h 1650"/>
                              <a:gd name="T16" fmla="+- 0 12240 4995"/>
                              <a:gd name="T17" fmla="*/ T16 w 7246"/>
                              <a:gd name="T18" fmla="+- 0 15840 14190"/>
                              <a:gd name="T19" fmla="*/ 15840 h 1650"/>
                              <a:gd name="T20" fmla="+- 0 12240 4995"/>
                              <a:gd name="T21" fmla="*/ T20 w 7246"/>
                              <a:gd name="T22" fmla="+- 0 15373 14190"/>
                              <a:gd name="T23" fmla="*/ 15373 h 1650"/>
                              <a:gd name="T24" fmla="+- 0 12240 4995"/>
                              <a:gd name="T25" fmla="*/ T24 w 7246"/>
                              <a:gd name="T26" fmla="+- 0 14190 14190"/>
                              <a:gd name="T27" fmla="*/ 14190 h 16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246" h="1650">
                                <a:moveTo>
                                  <a:pt x="7245" y="0"/>
                                </a:moveTo>
                                <a:lnTo>
                                  <a:pt x="958" y="0"/>
                                </a:lnTo>
                                <a:lnTo>
                                  <a:pt x="0" y="1650"/>
                                </a:lnTo>
                                <a:lnTo>
                                  <a:pt x="1123" y="1650"/>
                                </a:lnTo>
                                <a:lnTo>
                                  <a:pt x="7245" y="1650"/>
                                </a:lnTo>
                                <a:lnTo>
                                  <a:pt x="7245" y="1183"/>
                                </a:lnTo>
                                <a:lnTo>
                                  <a:pt x="7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190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8826DD" id="Group 6" o:spid="_x0000_s1026" style="position:absolute;margin-left:0;margin-top:709.5pt;width:612pt;height:82.5pt;z-index:-251661824;mso-position-horizontal-relative:page;mso-position-vertical-relative:page" coordorigin=",14190" coordsize="12240,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">
                <v:rect id="Rectangle 9" o:spid="_x0000_s1027" style="position:absolute;top:14598;width:2903;height: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" fillcolor="#ff190f" stroked="f"/>
                <v:rect id="Rectangle 8" o:spid="_x0000_s1028" style="position:absolute;top:14683;width:12240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" fillcolor="#100" stroked="f">
                  <v:fill opacity="14392f"/>
                </v:rect>
                <v:shape id="Freeform 7" o:spid="_x0000_s1029" style="position:absolute;left:4994;top:14190;width:7246;height:1650;visibility:visible;mso-wrap-style:square;v-text-anchor:top" coordsize="7246,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" path="m7245,l958,,,1650r1123,l7245,1650r,-467l7245,xe" fillcolor="#ff190f" stroked="f">
                  <v:path arrowok="t" o:connecttype="custom" o:connectlocs="7245,14190;958,14190;0,15840;1123,15840;7245,15840;7245,15373;7245,14190" o:connectangles="0,0,0,0,0,0,0"/>
                </v:shape>
                <w10:wrap anchorx="page" anchory="page"/>
              </v:group>
            </w:pict>
          </mc:Fallback>
        </mc:AlternateContent>
      </w:r>
    </w:p>
    <w:p w:rsidR="00E1702E" w:rsidRPr="00D60ADA" w:rsidRDefault="00E1702E" w:rsidP="00D60ADA">
      <w:pPr>
        <w:pStyle w:val="BodyText"/>
        <w:ind w:left="1725" w:right="-44"/>
      </w:pPr>
    </w:p>
    <w:p w:rsidR="00E1702E" w:rsidRDefault="00E1702E" w:rsidP="00D60ADA">
      <w:pPr>
        <w:pStyle w:val="BodyText"/>
        <w:spacing w:line="160" w:lineRule="exact"/>
        <w:rPr>
          <w:b/>
          <w:sz w:val="22"/>
        </w:rPr>
      </w:pPr>
    </w:p>
    <w:p w:rsidR="00D60ADA" w:rsidRDefault="00D60ADA" w:rsidP="00D60ADA">
      <w:pPr>
        <w:pStyle w:val="BodyText"/>
        <w:spacing w:line="160" w:lineRule="exact"/>
        <w:rPr>
          <w:b/>
          <w:sz w:val="22"/>
        </w:rPr>
      </w:pPr>
    </w:p>
    <w:p w:rsidR="00D60ADA" w:rsidRDefault="00D60ADA" w:rsidP="00D60ADA">
      <w:pPr>
        <w:pStyle w:val="BodyText"/>
        <w:spacing w:line="160" w:lineRule="exact"/>
        <w:rPr>
          <w:b/>
          <w:sz w:val="22"/>
        </w:rPr>
      </w:pPr>
    </w:p>
    <w:p w:rsidR="00A06A7A" w:rsidRDefault="00A06A7A" w:rsidP="00D60ADA">
      <w:pPr>
        <w:pStyle w:val="BodyText"/>
        <w:spacing w:line="160" w:lineRule="exact"/>
        <w:rPr>
          <w:b/>
          <w:sz w:val="22"/>
        </w:rPr>
      </w:pPr>
    </w:p>
    <w:p w:rsidR="00A06A7A" w:rsidRDefault="00A06A7A" w:rsidP="00D60ADA">
      <w:pPr>
        <w:pStyle w:val="BodyText"/>
        <w:spacing w:line="160" w:lineRule="exact"/>
        <w:rPr>
          <w:b/>
          <w:sz w:val="22"/>
        </w:rPr>
      </w:pPr>
    </w:p>
    <w:p w:rsidR="00D60ADA" w:rsidRDefault="00D60ADA" w:rsidP="00D60ADA">
      <w:pPr>
        <w:pStyle w:val="BodyText"/>
        <w:spacing w:line="160" w:lineRule="exact"/>
        <w:rPr>
          <w:b/>
          <w:sz w:val="22"/>
        </w:rPr>
      </w:pPr>
    </w:p>
    <w:p w:rsidR="00D60ADA" w:rsidRDefault="00D60ADA" w:rsidP="00D60ADA">
      <w:pPr>
        <w:pStyle w:val="BodyText"/>
        <w:spacing w:line="160" w:lineRule="exact"/>
        <w:rPr>
          <w:b/>
          <w:sz w:val="22"/>
        </w:rPr>
      </w:pPr>
    </w:p>
    <w:p w:rsidR="00974F03" w:rsidRDefault="00974F03">
      <w:pPr>
        <w:pStyle w:val="BodyText"/>
        <w:rPr>
          <w:b/>
          <w:sz w:val="22"/>
        </w:rPr>
      </w:pPr>
    </w:p>
    <w:p w:rsidR="009E5FCA" w:rsidRDefault="007810B5">
      <w:pPr>
        <w:pStyle w:val="BodyText"/>
        <w:rPr>
          <w:b/>
          <w:sz w:val="22"/>
        </w:rPr>
      </w:pPr>
      <w:r>
        <w:rPr>
          <w:rFonts w:ascii="Arimo" w:hAnsi="Arimo" w:cs="Arimo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-117475</wp:posOffset>
                </wp:positionH>
                <wp:positionV relativeFrom="paragraph">
                  <wp:posOffset>188595</wp:posOffset>
                </wp:positionV>
                <wp:extent cx="2725420" cy="454660"/>
                <wp:effectExtent l="0" t="2540" r="1905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5420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F7B" w:rsidRPr="00BB2170" w:rsidRDefault="00836F7B" w:rsidP="00836F7B">
                            <w:pPr>
                              <w:spacing w:before="172"/>
                              <w:ind w:left="681"/>
                              <w:rPr>
                                <w:rFonts w:ascii="Arimo" w:hAnsi="Arimo" w:cs="Arimo"/>
                                <w:b/>
                                <w:sz w:val="20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  <w:sz w:val="20"/>
                              </w:rPr>
                              <w:t xml:space="preserve">Member ID: </w:t>
                            </w:r>
                            <w:bookmarkStart w:id="22" w:name="bkOrderNumber"/>
                            <w:r w:rsidR="00FA0681">
                              <w:rPr>
                                <w:rFonts w:ascii="Arimo" w:hAnsi="Arimo" w:cs="Arimo"/>
                                <w:b/>
                                <w:sz w:val="20"/>
                              </w:rPr>
                              <w:t>${</w:t>
                            </w:r>
                            <w:proofErr w:type="spellStart"/>
                            <w:r w:rsidRPr="00BB2170">
                              <w:rPr>
                                <w:rFonts w:ascii="Arimo" w:hAnsi="Arimo" w:cs="Arimo"/>
                                <w:b/>
                                <w:sz w:val="20"/>
                              </w:rPr>
                              <w:t>OrderNumber</w:t>
                            </w:r>
                            <w:bookmarkEnd w:id="22"/>
                            <w:proofErr w:type="spellEnd"/>
                            <w:r w:rsidR="00FA0681">
                              <w:rPr>
                                <w:rFonts w:ascii="Arimo" w:hAnsi="Arimo" w:cs="Arimo"/>
                                <w:b/>
                                <w:sz w:val="20"/>
                              </w:rPr>
                              <w:t>}</w:t>
                            </w:r>
                          </w:p>
                          <w:p w:rsidR="00836F7B" w:rsidRDefault="00836F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margin-left:-9.25pt;margin-top:14.85pt;width:214.6pt;height:35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y83uQ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" filled="f" stroked="f">
                <v:textbox>
                  <w:txbxContent>
                    <w:p w:rsidR="00836F7B" w:rsidRPr="00BB2170" w:rsidRDefault="00836F7B" w:rsidP="00836F7B">
                      <w:pPr>
                        <w:spacing w:before="172"/>
                        <w:ind w:left="681"/>
                        <w:rPr>
                          <w:rFonts w:ascii="Arimo" w:hAnsi="Arimo" w:cs="Arimo"/>
                          <w:b/>
                          <w:sz w:val="20"/>
                        </w:rPr>
                      </w:pPr>
                      <w:r w:rsidRPr="00B90E3A">
                        <w:rPr>
                          <w:rFonts w:ascii="Arimo" w:hAnsi="Arimo" w:cs="Arimo"/>
                          <w:sz w:val="20"/>
                        </w:rPr>
                        <w:t xml:space="preserve">Member ID: </w:t>
                      </w:r>
                      <w:bookmarkStart w:id="39" w:name="bkOrderNumber"/>
                      <w:r w:rsidR="00FA0681">
                        <w:rPr>
                          <w:rFonts w:ascii="Arimo" w:hAnsi="Arimo" w:cs="Arimo"/>
                          <w:b/>
                          <w:sz w:val="20"/>
                        </w:rPr>
                        <w:t>${</w:t>
                      </w:r>
                      <w:proofErr w:type="spellStart"/>
                      <w:r w:rsidRPr="00BB2170">
                        <w:rPr>
                          <w:rFonts w:ascii="Arimo" w:hAnsi="Arimo" w:cs="Arimo"/>
                          <w:b/>
                          <w:sz w:val="20"/>
                        </w:rPr>
                        <w:t>OrderNumber</w:t>
                      </w:r>
                      <w:bookmarkEnd w:id="39"/>
                      <w:proofErr w:type="spellEnd"/>
                      <w:r w:rsidR="00FA0681">
                        <w:rPr>
                          <w:rFonts w:ascii="Arimo" w:hAnsi="Arimo" w:cs="Arimo"/>
                          <w:b/>
                          <w:sz w:val="20"/>
                        </w:rPr>
                        <w:t>}</w:t>
                      </w:r>
                    </w:p>
                    <w:p w:rsidR="00836F7B" w:rsidRDefault="00836F7B"/>
                  </w:txbxContent>
                </v:textbox>
              </v:shape>
            </w:pict>
          </mc:Fallback>
        </mc:AlternateContent>
      </w:r>
    </w:p>
    <w:p w:rsidR="00BB2170" w:rsidRPr="00BB2170" w:rsidRDefault="00BB2170" w:rsidP="00BB2170">
      <w:pPr>
        <w:spacing w:before="172"/>
        <w:ind w:left="681"/>
        <w:rPr>
          <w:rFonts w:ascii="Arimo" w:hAnsi="Arimo" w:cs="Arimo"/>
          <w:b/>
          <w:sz w:val="20"/>
        </w:rPr>
      </w:pPr>
    </w:p>
    <w:p w:rsidR="00974F03" w:rsidRPr="00B90E3A" w:rsidRDefault="00974F03">
      <w:pPr>
        <w:spacing w:before="172"/>
        <w:ind w:left="681"/>
        <w:rPr>
          <w:rFonts w:ascii="Arimo" w:hAnsi="Arimo" w:cs="Arimo"/>
          <w:b/>
          <w:sz w:val="20"/>
        </w:rPr>
      </w:pPr>
    </w:p>
    <w:p w:rsidR="00D60ADA" w:rsidRDefault="001F6D8F" w:rsidP="00D60ADA">
      <w:pPr>
        <w:pStyle w:val="Heading1"/>
        <w:spacing w:before="94"/>
        <w:ind w:left="327" w:right="3716"/>
        <w:jc w:val="center"/>
        <w:rPr>
          <w:rFonts w:ascii="Arimo" w:hAnsi="Arimo" w:cs="Arimo"/>
          <w:color w:val="E13234"/>
        </w:rPr>
      </w:pPr>
      <w:r>
        <w:rPr>
          <w:b w:val="0"/>
        </w:rPr>
        <w:br w:type="column"/>
      </w:r>
    </w:p>
    <w:p w:rsidR="00D60ADA" w:rsidRDefault="00D60ADA" w:rsidP="00D60ADA">
      <w:pPr>
        <w:spacing w:before="10"/>
        <w:ind w:left="327" w:right="3716"/>
        <w:jc w:val="center"/>
        <w:rPr>
          <w:rFonts w:ascii="Arimo" w:hAnsi="Arimo" w:cs="Arimo"/>
          <w:b/>
          <w:i/>
          <w:sz w:val="20"/>
        </w:rPr>
      </w:pPr>
    </w:p>
    <w:p w:rsidR="00D60ADA" w:rsidRDefault="00D60ADA" w:rsidP="00D60ADA">
      <w:pPr>
        <w:spacing w:before="10"/>
        <w:ind w:left="327" w:right="3716"/>
        <w:jc w:val="center"/>
        <w:rPr>
          <w:rFonts w:ascii="Arimo" w:hAnsi="Arimo" w:cs="Arimo"/>
          <w:b/>
          <w:i/>
          <w:sz w:val="20"/>
        </w:rPr>
      </w:pPr>
    </w:p>
    <w:p w:rsidR="00974F03" w:rsidRDefault="00974F03">
      <w:pPr>
        <w:pStyle w:val="BodyText"/>
        <w:rPr>
          <w:i/>
          <w:sz w:val="22"/>
        </w:rPr>
      </w:pPr>
    </w:p>
    <w:p w:rsidR="00A06A7A" w:rsidRDefault="00A06A7A">
      <w:pPr>
        <w:pStyle w:val="BodyText"/>
        <w:rPr>
          <w:i/>
          <w:sz w:val="22"/>
        </w:rPr>
      </w:pPr>
    </w:p>
    <w:p w:rsidR="00974F03" w:rsidRDefault="00974F03">
      <w:pPr>
        <w:pStyle w:val="BodyText"/>
        <w:rPr>
          <w:i/>
          <w:sz w:val="22"/>
        </w:rPr>
      </w:pPr>
    </w:p>
    <w:p w:rsidR="00974F03" w:rsidRDefault="007810B5">
      <w:pPr>
        <w:pStyle w:val="BodyText"/>
        <w:rPr>
          <w:i/>
          <w:sz w:val="22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3876675</wp:posOffset>
            </wp:positionH>
            <wp:positionV relativeFrom="paragraph">
              <wp:posOffset>38100</wp:posOffset>
            </wp:positionV>
            <wp:extent cx="1265555" cy="842010"/>
            <wp:effectExtent l="0" t="0" r="0" b="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2163445</wp:posOffset>
                </wp:positionH>
                <wp:positionV relativeFrom="paragraph">
                  <wp:posOffset>77470</wp:posOffset>
                </wp:positionV>
                <wp:extent cx="3033395" cy="87947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3395" cy="879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C3254" w:rsidRPr="008F406E" w:rsidRDefault="00FA0681">
                            <w:pPr>
                              <w:rPr>
                                <w:rFonts w:ascii="Arimo" w:hAnsi="Arimo" w:cs="Arimo"/>
                                <w:color w:val="FFFFFF"/>
                              </w:rPr>
                            </w:pPr>
                            <w:bookmarkStart w:id="23" w:name="bkMerchantPhoneThree"/>
                            <w:r>
                              <w:rPr>
                                <w:rFonts w:ascii="Arimo" w:hAnsi="Arimo" w:cs="Arimo"/>
                                <w:color w:val="FFFFFF"/>
                              </w:rPr>
                              <w:t>${</w:t>
                            </w:r>
                            <w:proofErr w:type="spellStart"/>
                            <w:r w:rsidR="005C3254">
                              <w:rPr>
                                <w:rFonts w:ascii="Arimo" w:hAnsi="Arimo" w:cs="Arimo"/>
                                <w:color w:val="FFFFFF"/>
                              </w:rPr>
                              <w:t>MerchantPhone</w:t>
                            </w:r>
                            <w:bookmarkEnd w:id="23"/>
                            <w:proofErr w:type="spellEnd"/>
                            <w:r>
                              <w:rPr>
                                <w:rFonts w:ascii="Arimo" w:hAnsi="Arimo" w:cs="Arimo"/>
                                <w:color w:val="FFFFFF"/>
                              </w:rPr>
                              <w:t>}</w:t>
                            </w:r>
                            <w:r w:rsidR="00664950">
                              <w:rPr>
                                <w:rFonts w:ascii="Arimo" w:hAnsi="Arimo" w:cs="Arimo"/>
                                <w:color w:val="FFFFFF"/>
                              </w:rPr>
                              <w:br/>
                            </w:r>
                          </w:p>
                          <w:p w:rsidR="00E05EA4" w:rsidRPr="00E05EA4" w:rsidRDefault="00E05EA4" w:rsidP="00E05EA4">
                            <w:pPr>
                              <w:rPr>
                                <w:rFonts w:ascii="Arimo" w:hAnsi="Arimo" w:cs="Arimo"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E05EA4">
                              <w:rPr>
                                <w:rFonts w:ascii="Arimo" w:hAnsi="Arimo" w:cs="Arimo"/>
                                <w:color w:val="FFFFFF"/>
                                <w:sz w:val="18"/>
                                <w:szCs w:val="18"/>
                              </w:rPr>
                              <w:t xml:space="preserve">5337 N. </w:t>
                            </w:r>
                            <w:proofErr w:type="spellStart"/>
                            <w:r w:rsidRPr="00E05EA4">
                              <w:rPr>
                                <w:rFonts w:ascii="Arimo" w:hAnsi="Arimo" w:cs="Arimo"/>
                                <w:color w:val="FFFFFF"/>
                                <w:sz w:val="18"/>
                                <w:szCs w:val="18"/>
                              </w:rPr>
                              <w:t>Socrum</w:t>
                            </w:r>
                            <w:proofErr w:type="spellEnd"/>
                            <w:r w:rsidRPr="00E05EA4">
                              <w:rPr>
                                <w:rFonts w:ascii="Arimo" w:hAnsi="Arimo" w:cs="Arimo"/>
                                <w:color w:val="FFFFFF"/>
                                <w:sz w:val="18"/>
                                <w:szCs w:val="18"/>
                              </w:rPr>
                              <w:t xml:space="preserve"> Loop Road Unit 167 </w:t>
                            </w:r>
                          </w:p>
                          <w:p w:rsidR="00D60ADA" w:rsidRPr="00E05EA4" w:rsidRDefault="00E05EA4" w:rsidP="00E05EA4">
                            <w:pPr>
                              <w:rPr>
                                <w:rFonts w:ascii="Arimo" w:hAnsi="Arimo" w:cs="Arimo"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E05EA4">
                              <w:rPr>
                                <w:rFonts w:ascii="Arimo" w:hAnsi="Arimo" w:cs="Arimo"/>
                                <w:color w:val="FFFFFF"/>
                                <w:sz w:val="18"/>
                                <w:szCs w:val="18"/>
                              </w:rPr>
                              <w:t>Lakeland, FL 33809S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70.35pt;margin-top:6.1pt;width:238.85pt;height:6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" filled="f" stroked="f" strokeweight=".5pt">
                <v:path arrowok="t"/>
                <v:textbox>
                  <w:txbxContent>
                    <w:p w:rsidR="005C3254" w:rsidRPr="008F406E" w:rsidRDefault="00FA0681">
                      <w:pPr>
                        <w:rPr>
                          <w:rFonts w:ascii="Arimo" w:hAnsi="Arimo" w:cs="Arimo"/>
                          <w:color w:val="FFFFFF"/>
                        </w:rPr>
                      </w:pPr>
                      <w:bookmarkStart w:id="41" w:name="bkMerchantPhoneThree"/>
                      <w:r>
                        <w:rPr>
                          <w:rFonts w:ascii="Arimo" w:hAnsi="Arimo" w:cs="Arimo"/>
                          <w:color w:val="FFFFFF"/>
                        </w:rPr>
                        <w:t>${</w:t>
                      </w:r>
                      <w:proofErr w:type="spellStart"/>
                      <w:r w:rsidR="005C3254">
                        <w:rPr>
                          <w:rFonts w:ascii="Arimo" w:hAnsi="Arimo" w:cs="Arimo"/>
                          <w:color w:val="FFFFFF"/>
                        </w:rPr>
                        <w:t>MerchantPhone</w:t>
                      </w:r>
                      <w:bookmarkEnd w:id="41"/>
                      <w:proofErr w:type="spellEnd"/>
                      <w:r>
                        <w:rPr>
                          <w:rFonts w:ascii="Arimo" w:hAnsi="Arimo" w:cs="Arimo"/>
                          <w:color w:val="FFFFFF"/>
                        </w:rPr>
                        <w:t>}</w:t>
                      </w:r>
                      <w:r w:rsidR="00664950">
                        <w:rPr>
                          <w:rFonts w:ascii="Arimo" w:hAnsi="Arimo" w:cs="Arimo"/>
                          <w:color w:val="FFFFFF"/>
                        </w:rPr>
                        <w:br/>
                      </w:r>
                    </w:p>
                    <w:p w:rsidR="00E05EA4" w:rsidRPr="00E05EA4" w:rsidRDefault="00E05EA4" w:rsidP="00E05EA4">
                      <w:pPr>
                        <w:rPr>
                          <w:rFonts w:ascii="Arimo" w:hAnsi="Arimo" w:cs="Arimo"/>
                          <w:color w:val="FFFFFF"/>
                          <w:sz w:val="18"/>
                          <w:szCs w:val="18"/>
                        </w:rPr>
                      </w:pPr>
                      <w:r w:rsidRPr="00E05EA4">
                        <w:rPr>
                          <w:rFonts w:ascii="Arimo" w:hAnsi="Arimo" w:cs="Arimo"/>
                          <w:color w:val="FFFFFF"/>
                          <w:sz w:val="18"/>
                          <w:szCs w:val="18"/>
                        </w:rPr>
                        <w:t xml:space="preserve">5337 N. </w:t>
                      </w:r>
                      <w:proofErr w:type="spellStart"/>
                      <w:r w:rsidRPr="00E05EA4">
                        <w:rPr>
                          <w:rFonts w:ascii="Arimo" w:hAnsi="Arimo" w:cs="Arimo"/>
                          <w:color w:val="FFFFFF"/>
                          <w:sz w:val="18"/>
                          <w:szCs w:val="18"/>
                        </w:rPr>
                        <w:t>Socrum</w:t>
                      </w:r>
                      <w:proofErr w:type="spellEnd"/>
                      <w:r w:rsidRPr="00E05EA4">
                        <w:rPr>
                          <w:rFonts w:ascii="Arimo" w:hAnsi="Arimo" w:cs="Arimo"/>
                          <w:color w:val="FFFFFF"/>
                          <w:sz w:val="18"/>
                          <w:szCs w:val="18"/>
                        </w:rPr>
                        <w:t xml:space="preserve"> Loop Road Unit 167 </w:t>
                      </w:r>
                    </w:p>
                    <w:p w:rsidR="00D60ADA" w:rsidRPr="00E05EA4" w:rsidRDefault="00E05EA4" w:rsidP="00E05EA4">
                      <w:pPr>
                        <w:rPr>
                          <w:rFonts w:ascii="Arimo" w:hAnsi="Arimo" w:cs="Arimo"/>
                          <w:color w:val="FFFFFF"/>
                          <w:sz w:val="18"/>
                          <w:szCs w:val="18"/>
                        </w:rPr>
                      </w:pPr>
                      <w:r w:rsidRPr="00E05EA4">
                        <w:rPr>
                          <w:rFonts w:ascii="Arimo" w:hAnsi="Arimo" w:cs="Arimo"/>
                          <w:color w:val="FFFFFF"/>
                          <w:sz w:val="18"/>
                          <w:szCs w:val="18"/>
                        </w:rPr>
                        <w:t>Lakeland, FL 33809S</w:t>
                      </w:r>
                    </w:p>
                  </w:txbxContent>
                </v:textbox>
              </v:shape>
            </w:pict>
          </mc:Fallback>
        </mc:AlternateContent>
      </w:r>
    </w:p>
    <w:p w:rsidR="00974F03" w:rsidRPr="00B90E3A" w:rsidRDefault="00974F03" w:rsidP="00D60ADA">
      <w:pPr>
        <w:pStyle w:val="BodyText"/>
        <w:spacing w:before="137"/>
        <w:rPr>
          <w:rFonts w:ascii="Arimo" w:hAnsi="Arimo" w:cs="Arimo"/>
        </w:rPr>
      </w:pPr>
    </w:p>
    <w:p w:rsidR="00974F03" w:rsidRDefault="00974F03">
      <w:pPr>
        <w:pStyle w:val="BodyText"/>
        <w:spacing w:before="9"/>
        <w:rPr>
          <w:sz w:val="21"/>
        </w:rPr>
      </w:pPr>
    </w:p>
    <w:p w:rsidR="00974F03" w:rsidRPr="00B90E3A" w:rsidRDefault="00974F03">
      <w:pPr>
        <w:pStyle w:val="BodyText"/>
        <w:ind w:left="3459"/>
        <w:rPr>
          <w:rFonts w:ascii="Arimo" w:hAnsi="Arimo" w:cs="Arimo"/>
        </w:rPr>
      </w:pPr>
    </w:p>
    <w:sectPr w:rsidR="00974F03" w:rsidRPr="00B90E3A">
      <w:type w:val="continuous"/>
      <w:pgSz w:w="12240" w:h="15840"/>
      <w:pgMar w:top="0" w:right="740" w:bottom="0" w:left="660" w:header="720" w:footer="720" w:gutter="0"/>
      <w:cols w:num="2" w:space="720" w:equalWidth="0">
        <w:col w:w="3084" w:space="40"/>
        <w:col w:w="771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0B5"/>
    <w:rsid w:val="00055049"/>
    <w:rsid w:val="00073D83"/>
    <w:rsid w:val="00082630"/>
    <w:rsid w:val="00084520"/>
    <w:rsid w:val="0010668D"/>
    <w:rsid w:val="001B172D"/>
    <w:rsid w:val="001C1C49"/>
    <w:rsid w:val="001D770B"/>
    <w:rsid w:val="001F6D8F"/>
    <w:rsid w:val="0020205E"/>
    <w:rsid w:val="00231150"/>
    <w:rsid w:val="0026372E"/>
    <w:rsid w:val="00293300"/>
    <w:rsid w:val="0029741E"/>
    <w:rsid w:val="002B4EC0"/>
    <w:rsid w:val="002D1369"/>
    <w:rsid w:val="003678E6"/>
    <w:rsid w:val="003B72E4"/>
    <w:rsid w:val="004051A0"/>
    <w:rsid w:val="00456698"/>
    <w:rsid w:val="00471BD5"/>
    <w:rsid w:val="00473CB6"/>
    <w:rsid w:val="004A104B"/>
    <w:rsid w:val="004A39EE"/>
    <w:rsid w:val="004C632D"/>
    <w:rsid w:val="005C3254"/>
    <w:rsid w:val="006077D1"/>
    <w:rsid w:val="00664950"/>
    <w:rsid w:val="006F0732"/>
    <w:rsid w:val="00755F56"/>
    <w:rsid w:val="007769EE"/>
    <w:rsid w:val="007810B5"/>
    <w:rsid w:val="00795873"/>
    <w:rsid w:val="007D2AB2"/>
    <w:rsid w:val="00817F5C"/>
    <w:rsid w:val="00836F7B"/>
    <w:rsid w:val="00853C6B"/>
    <w:rsid w:val="00885C96"/>
    <w:rsid w:val="008B352D"/>
    <w:rsid w:val="008F193B"/>
    <w:rsid w:val="008F406E"/>
    <w:rsid w:val="00907F86"/>
    <w:rsid w:val="00974F03"/>
    <w:rsid w:val="009E1A76"/>
    <w:rsid w:val="009E5FCA"/>
    <w:rsid w:val="00A06A7A"/>
    <w:rsid w:val="00A306C1"/>
    <w:rsid w:val="00A85431"/>
    <w:rsid w:val="00AB3B1D"/>
    <w:rsid w:val="00AC5BAF"/>
    <w:rsid w:val="00AC5F04"/>
    <w:rsid w:val="00AE243A"/>
    <w:rsid w:val="00AF0456"/>
    <w:rsid w:val="00B0457A"/>
    <w:rsid w:val="00B433FC"/>
    <w:rsid w:val="00B6738D"/>
    <w:rsid w:val="00B90E3A"/>
    <w:rsid w:val="00B92408"/>
    <w:rsid w:val="00BB2170"/>
    <w:rsid w:val="00BD5EAB"/>
    <w:rsid w:val="00BF4BE2"/>
    <w:rsid w:val="00BF7AAB"/>
    <w:rsid w:val="00C51EE9"/>
    <w:rsid w:val="00D33E9D"/>
    <w:rsid w:val="00D60ADA"/>
    <w:rsid w:val="00D809A4"/>
    <w:rsid w:val="00D82D54"/>
    <w:rsid w:val="00DA49F5"/>
    <w:rsid w:val="00DB19C2"/>
    <w:rsid w:val="00DE61E4"/>
    <w:rsid w:val="00E05EA4"/>
    <w:rsid w:val="00E1021D"/>
    <w:rsid w:val="00E1686B"/>
    <w:rsid w:val="00E1702E"/>
    <w:rsid w:val="00E4293B"/>
    <w:rsid w:val="00EA7D4D"/>
    <w:rsid w:val="00ED34A3"/>
    <w:rsid w:val="00F1257F"/>
    <w:rsid w:val="00FA0681"/>
    <w:rsid w:val="00FB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C9814"/>
  <w15:docId w15:val="{A430D652-7110-45D3-A759-B8BB7A83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uiPriority w:val="9"/>
    <w:qFormat/>
    <w:pPr>
      <w:spacing w:before="8"/>
      <w:ind w:left="10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gom\Projects\PHPWord\WLtemplates\legacy\Buyers\PAC\trial\Buyers%20Welcome%20Letter%20Trial%20-%20PAC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Buyers Welcome Letter Trial - PAC New.dot</Template>
  <TotalTime>31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Rigoberto Moreira</dc:creator>
  <cp:keywords/>
  <cp:lastModifiedBy>Rigoberto Moreira</cp:lastModifiedBy>
  <cp:revision>5</cp:revision>
  <cp:lastPrinted>2021-04-16T00:45:00Z</cp:lastPrinted>
  <dcterms:created xsi:type="dcterms:W3CDTF">2023-07-06T15:41:00Z</dcterms:created>
  <dcterms:modified xsi:type="dcterms:W3CDTF">2023-08-01T14:51:00Z</dcterms:modified>
</cp:coreProperties>
</file>