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72" w:rsidRDefault="00687067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spacing w:val="-34"/>
          <w:w w:val="9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-963295</wp:posOffset>
                </wp:positionV>
                <wp:extent cx="7772400" cy="979170"/>
                <wp:effectExtent l="0" t="0" r="0" b="0"/>
                <wp:wrapNone/>
                <wp:docPr id="16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17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E1490" id="drawingObject4" o:spid="_x0000_s1026" style="position:absolute;margin-left:0;margin-top:-75.85pt;width:612pt;height:77.1pt;rotation:180;z-index:-251657728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</w:p>
    <w:p w:rsidR="00EB6468" w:rsidRPr="00F02A72" w:rsidRDefault="00687067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w w:val="9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6985</wp:posOffset>
                </wp:positionV>
                <wp:extent cx="2814955" cy="7715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495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6468" w:rsidRPr="00CF1BE5" w:rsidRDefault="00D01556" w:rsidP="00DD548B">
                            <w:pPr>
                              <w:spacing w:after="0"/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proofErr w:type="gramStart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}</w:t>
                            </w:r>
                            <w:proofErr w:type="gramEnd"/>
                            <w:r w:rsidR="00510DE2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br/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5337 N. </w:t>
                            </w:r>
                            <w:proofErr w:type="spellStart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Socrum</w:t>
                            </w:r>
                            <w:proofErr w:type="spellEnd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Loop Road Unit </w:t>
                            </w:r>
                            <w:r w:rsidR="00044876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406</w:t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Lakeland, FL 338</w:t>
                            </w:r>
                            <w:r w:rsidR="00F37CEA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1pt;margin-top:.55pt;width:221.6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" filled="f" stroked="f" strokeweight=".5pt">
                <v:path arrowok="t"/>
                <v:textbox>
                  <w:txbxContent>
                    <w:p w:rsidR="00EB6468" w:rsidRPr="00CF1BE5" w:rsidRDefault="00D01556" w:rsidP="00DD548B">
                      <w:pPr>
                        <w:spacing w:after="0"/>
                        <w:rPr>
                          <w:rFonts w:ascii="Montserrat Light" w:hAnsi="Montserrat Light" w:cs="Calibri"/>
                          <w:b/>
                          <w:bCs/>
                        </w:rPr>
                      </w:pPr>
                      <w:bookmarkStart w:id="1" w:name="bkMerchantCompanyName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${</w:t>
                      </w:r>
                      <w:proofErr w:type="spellStart"/>
                      <w:r w:rsidR="00CC4268">
                        <w:rPr>
                          <w:rFonts w:ascii="Montserrat Light" w:hAnsi="Montserrat Light" w:cs="Calibri"/>
                          <w:b/>
                          <w:bCs/>
                        </w:rPr>
                        <w:t>MerchantCompanyName</w:t>
                      </w:r>
                      <w:bookmarkEnd w:id="1"/>
                      <w:proofErr w:type="spellEnd"/>
                      <w:proofErr w:type="gramStart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}</w:t>
                      </w:r>
                      <w:proofErr w:type="gramEnd"/>
                      <w:r w:rsidR="00510DE2">
                        <w:rPr>
                          <w:rFonts w:ascii="Montserrat Light" w:hAnsi="Montserrat Light" w:cs="Calibri"/>
                          <w:b/>
                          <w:bCs/>
                        </w:rPr>
                        <w:br/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5337 N. </w:t>
                      </w:r>
                      <w:proofErr w:type="spellStart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>Socrum</w:t>
                      </w:r>
                      <w:proofErr w:type="spellEnd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Loop Road Unit </w:t>
                      </w:r>
                      <w:r w:rsidR="00044876">
                        <w:rPr>
                          <w:rFonts w:ascii="Montserrat Light" w:hAnsi="Montserrat Light" w:cs="Calibri"/>
                          <w:b/>
                          <w:bCs/>
                        </w:rPr>
                        <w:t>406</w:t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Lakeland, FL 338</w:t>
                      </w:r>
                      <w:r w:rsidR="00F37CEA">
                        <w:rPr>
                          <w:rFonts w:ascii="Montserrat Light" w:hAnsi="Montserrat Light" w:cs="Calibri"/>
                          <w:b/>
                          <w:bCs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10" w:line="160" w:lineRule="exact"/>
        <w:rPr>
          <w:rFonts w:ascii="Gill Sans MT" w:eastAsia="Gill Sans MT" w:hAnsi="Gill Sans MT" w:cs="Gill Sans MT"/>
          <w:w w:val="93"/>
          <w:sz w:val="16"/>
          <w:szCs w:val="16"/>
        </w:rPr>
      </w:pPr>
      <w:r>
        <w:br w:type="column"/>
      </w:r>
    </w:p>
    <w:p w:rsidR="00892604" w:rsidRDefault="00687067">
      <w:pPr>
        <w:spacing w:after="0" w:line="242" w:lineRule="auto"/>
        <w:ind w:right="-20"/>
        <w:rPr>
          <w:rFonts w:ascii="Raleway" w:eastAsia="Raleway" w:hAnsi="Raleway" w:cs="Raleway"/>
          <w:color w:val="000000"/>
          <w:w w:val="10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99695</wp:posOffset>
                </wp:positionV>
                <wp:extent cx="5429885" cy="9391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885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Default="00DD548B" w:rsidP="00DD548B">
                            <w:pPr>
                              <w:spacing w:after="0" w:line="244" w:lineRule="auto"/>
                              <w:ind w:left="-20" w:right="844"/>
                              <w:jc w:val="right"/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</w:pPr>
                            <w:bookmarkStart w:id="1" w:name="_GoBack"/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  <w:spacing w:val="-4"/>
                              </w:rPr>
                              <w:t>T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OLL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color w:val="0090BB"/>
                                <w:spacing w:val="-4"/>
                              </w:rPr>
                              <w:t xml:space="preserve"> 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FREE</w:t>
                            </w:r>
                          </w:p>
                          <w:p w:rsidR="00DD548B" w:rsidRPr="00CC4268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90BB"/>
                              </w:rPr>
                              <w:t xml:space="preserve"> </w:t>
                            </w:r>
                            <w:bookmarkStart w:id="2" w:name="bkMerchantPhone"/>
                            <w:r w:rsidR="00D01556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2"/>
                            <w:proofErr w:type="spellEnd"/>
                            <w:r w:rsidR="00D01556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DD548B" w:rsidRPr="006A4FDC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5B56E1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 </w:t>
                            </w:r>
                            <w:bookmarkStart w:id="3" w:name="bkWebsiteFulfillment"/>
                            <w:r w:rsidR="00D01556" w:rsidRPr="005B56E1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3"/>
                            <w:r w:rsidR="00D01556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bookmarkEnd w:id="1"/>
                          <w:p w:rsidR="00DD548B" w:rsidRDefault="00DD5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-20.1pt;margin-top:7.85pt;width:427.55pt;height:7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" filled="f" stroked="f" strokeweight=".5pt">
                <v:path arrowok="t"/>
                <v:textbox>
                  <w:txbxContent>
                    <w:p w:rsidR="00DD548B" w:rsidRDefault="00DD548B" w:rsidP="00DD548B">
                      <w:pPr>
                        <w:spacing w:after="0" w:line="244" w:lineRule="auto"/>
                        <w:ind w:left="-20" w:right="844"/>
                        <w:jc w:val="right"/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</w:pPr>
                      <w:bookmarkStart w:id="4" w:name="_GoBack"/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  <w:spacing w:val="-4"/>
                        </w:rPr>
                        <w:t>T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OLL</w:t>
                      </w:r>
                      <w:r w:rsidRPr="00DD548B">
                        <w:rPr>
                          <w:rFonts w:ascii="Montserrat" w:eastAsia="Arial" w:hAnsi="Montserrat" w:cs="Arimo"/>
                          <w:color w:val="0090BB"/>
                          <w:spacing w:val="-4"/>
                        </w:rPr>
                        <w:t xml:space="preserve"> 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FREE</w:t>
                      </w:r>
                    </w:p>
                    <w:p w:rsidR="00DD548B" w:rsidRPr="00CC4268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90BB"/>
                        </w:rPr>
                        <w:t xml:space="preserve"> </w:t>
                      </w:r>
                      <w:bookmarkStart w:id="5" w:name="bkMerchantPhone"/>
                      <w:r w:rsidR="00D01556"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CC4268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5"/>
                      <w:proofErr w:type="spellEnd"/>
                      <w:r w:rsidR="00D01556"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DD548B" w:rsidRPr="006A4FDC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5B56E1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 </w:t>
                      </w:r>
                      <w:bookmarkStart w:id="6" w:name="bkWebsiteFulfillment"/>
                      <w:r w:rsidR="00D01556" w:rsidRPr="005B56E1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6"/>
                      <w:r w:rsidR="00D01556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bookmarkEnd w:id="4"/>
                    <w:p w:rsidR="00DD548B" w:rsidRDefault="00DD548B"/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29" w:line="240" w:lineRule="exact"/>
        <w:rPr>
          <w:rFonts w:ascii="Raleway" w:eastAsia="Raleway" w:hAnsi="Raleway" w:cs="Raleway"/>
          <w:w w:val="101"/>
          <w:sz w:val="24"/>
          <w:szCs w:val="24"/>
        </w:rPr>
      </w:pPr>
      <w:r>
        <w:br w:type="column"/>
      </w:r>
    </w:p>
    <w:p w:rsidR="00892604" w:rsidRPr="00A23104" w:rsidRDefault="00892604">
      <w:pPr>
        <w:spacing w:after="0" w:line="244" w:lineRule="auto"/>
        <w:ind w:left="-20" w:right="844"/>
        <w:jc w:val="right"/>
        <w:rPr>
          <w:rFonts w:ascii="Arimo" w:eastAsia="Arial" w:hAnsi="Arimo" w:cs="Arimo"/>
          <w:color w:val="000000"/>
        </w:rPr>
      </w:pPr>
    </w:p>
    <w:p w:rsidR="00892604" w:rsidRDefault="00892604">
      <w:pPr>
        <w:sectPr w:rsidR="00892604">
          <w:type w:val="continuous"/>
          <w:pgSz w:w="12240" w:h="15840"/>
          <w:pgMar w:top="861" w:right="0" w:bottom="1134" w:left="0" w:header="720" w:footer="720" w:gutter="0"/>
          <w:cols w:num="3" w:space="708" w:equalWidth="0">
            <w:col w:w="3046" w:space="1148"/>
            <w:col w:w="3304" w:space="1624"/>
            <w:col w:w="3116" w:space="0"/>
          </w:cols>
        </w:sectPr>
      </w:pPr>
    </w:p>
    <w:p w:rsidR="00892604" w:rsidRDefault="00892604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687067">
      <w:pPr>
        <w:spacing w:after="10" w:line="160" w:lineRule="exact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45720</wp:posOffset>
                </wp:positionV>
                <wp:extent cx="7825105" cy="2254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5105" cy="2254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C5BA5" id="Rectangle 12" o:spid="_x0000_s1026" style="position:absolute;margin-left:-3.95pt;margin-top:3.6pt;width:616.1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" fillcolor="#d6dce5" stroked="f" strokeweight="1pt">
                <v:path arrowok="t"/>
              </v:rect>
            </w:pict>
          </mc:Fallback>
        </mc:AlternateContent>
      </w:r>
    </w:p>
    <w:p w:rsidR="00892604" w:rsidRPr="00A23104" w:rsidRDefault="00892604">
      <w:pPr>
        <w:spacing w:after="0" w:line="240" w:lineRule="auto"/>
        <w:ind w:left="1842" w:right="-20"/>
        <w:rPr>
          <w:rFonts w:ascii="Arimo" w:eastAsia="Arial" w:hAnsi="Arimo" w:cs="Arimo"/>
          <w:b/>
          <w:bCs/>
          <w:color w:val="000000"/>
        </w:rPr>
      </w:pPr>
      <w:bookmarkStart w:id="7" w:name="_Hlk53346283"/>
    </w:p>
    <w:bookmarkEnd w:id="7"/>
    <w:p w:rsidR="00892604" w:rsidRPr="00A23104" w:rsidRDefault="00892604">
      <w:pPr>
        <w:spacing w:after="60" w:line="240" w:lineRule="exact"/>
        <w:rPr>
          <w:rFonts w:ascii="Arimo" w:eastAsia="Arial" w:hAnsi="Arimo" w:cs="Arimo"/>
        </w:rPr>
      </w:pPr>
    </w:p>
    <w:p w:rsidR="00892604" w:rsidRPr="00A23104" w:rsidRDefault="00687067">
      <w:pPr>
        <w:spacing w:after="0" w:line="240" w:lineRule="exact"/>
        <w:rPr>
          <w:rFonts w:ascii="Arimo" w:eastAsia="Arial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90170</wp:posOffset>
                </wp:positionV>
                <wp:extent cx="4838700" cy="7315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3920" w:rsidRPr="000D3920" w:rsidRDefault="005B56E1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bookmarkStart w:id="8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CustomerFirstName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9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CustomerLastName</w:t>
                            </w:r>
                            <w:bookmarkEnd w:id="9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     </w:t>
                            </w:r>
                          </w:p>
                          <w:p w:rsidR="000D3920" w:rsidRPr="000D3920" w:rsidRDefault="005B56E1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${Address}</w:t>
                            </w:r>
                          </w:p>
                          <w:p w:rsidR="00EB6468" w:rsidRPr="00CF1BE5" w:rsidRDefault="005B56E1" w:rsidP="000D392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</w:rPr>
                            </w:pPr>
                            <w:bookmarkStart w:id="10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City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, </w:t>
                            </w:r>
                            <w:bookmarkStart w:id="11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State</w:t>
                            </w:r>
                            <w:bookmarkEnd w:id="11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12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ZipC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ode</w:t>
                            </w:r>
                            <w:bookmarkEnd w:id="12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33pt;margin-top:7.1pt;width:381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" filled="f" stroked="f" strokeweight=".5pt">
                <v:path arrowok="t"/>
                <v:textbox>
                  <w:txbxContent>
                    <w:p w:rsidR="000D3920" w:rsidRPr="000D3920" w:rsidRDefault="005B56E1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bookmarkStart w:id="10" w:name="bkCustomerFirstName"/>
                      <w:bookmarkStart w:id="11" w:name="_GoBack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CustomerFirstName</w:t>
                      </w:r>
                      <w:bookmarkEnd w:id="10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2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CustomerLastName</w:t>
                      </w:r>
                      <w:bookmarkEnd w:id="12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     </w:t>
                      </w:r>
                    </w:p>
                    <w:p w:rsidR="000D3920" w:rsidRPr="000D3920" w:rsidRDefault="005B56E1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${Address}</w:t>
                      </w:r>
                    </w:p>
                    <w:p w:rsidR="00EB6468" w:rsidRPr="00CF1BE5" w:rsidRDefault="005B56E1" w:rsidP="000D392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</w:rPr>
                      </w:pPr>
                      <w:bookmarkStart w:id="13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City</w:t>
                      </w:r>
                      <w:bookmarkEnd w:id="13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, </w:t>
                      </w:r>
                      <w:bookmarkStart w:id="14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State</w:t>
                      </w:r>
                      <w:bookmarkEnd w:id="14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5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ZipC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ode</w:t>
                      </w:r>
                      <w:bookmarkEnd w:id="15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bookmarkEnd w:id="11"/>
                    </w:p>
                  </w:txbxContent>
                </v:textbox>
              </v:shape>
            </w:pict>
          </mc:Fallback>
        </mc:AlternateContent>
      </w:r>
    </w:p>
    <w:p w:rsidR="00892604" w:rsidRPr="00A23104" w:rsidRDefault="00892604">
      <w:pPr>
        <w:spacing w:after="108" w:line="240" w:lineRule="exact"/>
        <w:rPr>
          <w:rFonts w:ascii="Arimo" w:eastAsia="Arial" w:hAnsi="Arimo" w:cs="Arimo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P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 w:rsidRPr="00EB6468">
        <w:rPr>
          <w:rFonts w:ascii="Arimo" w:eastAsia="Arial" w:hAnsi="Arimo" w:cs="Arimo"/>
          <w:b/>
          <w:bCs/>
          <w:color w:val="000000"/>
        </w:rPr>
        <w:t>Dear</w:t>
      </w:r>
      <w:r w:rsidRPr="00EB6468">
        <w:rPr>
          <w:rFonts w:ascii="Arimo" w:eastAsia="Arial" w:hAnsi="Arimo" w:cs="Arimo"/>
          <w:color w:val="000000"/>
        </w:rPr>
        <w:t xml:space="preserve"> </w:t>
      </w:r>
      <w:bookmarkStart w:id="13" w:name="bkCustomerFirstNameTwo"/>
      <w:r w:rsidR="005B56E1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CustomerFirstName</w:t>
      </w:r>
      <w:bookmarkEnd w:id="13"/>
      <w:proofErr w:type="spellEnd"/>
      <w:r w:rsidR="005B56E1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 xml:space="preserve"> </w:t>
      </w:r>
      <w:bookmarkStart w:id="14" w:name="bkCustomerLastNameTwo"/>
      <w:r w:rsidR="005B56E1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CustomerLastName</w:t>
      </w:r>
      <w:bookmarkEnd w:id="14"/>
      <w:proofErr w:type="spellEnd"/>
      <w:r w:rsidR="005B56E1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>
        <w:rPr>
          <w:rFonts w:ascii="Arimo" w:eastAsia="Arial" w:hAnsi="Arimo" w:cs="Arimo"/>
          <w:b/>
          <w:bCs/>
          <w:i/>
          <w:iCs/>
          <w:color w:val="000000"/>
        </w:rPr>
        <w:t>,</w:t>
      </w:r>
    </w:p>
    <w:p w:rsidR="00EB6468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</w:p>
    <w:p w:rsidR="00892604" w:rsidRPr="00A23104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  <w:r w:rsidRPr="00EB6468">
        <w:rPr>
          <w:rFonts w:ascii="Arimo" w:eastAsia="Arial" w:hAnsi="Arimo" w:cs="Arimo"/>
          <w:color w:val="000000"/>
        </w:rPr>
        <w:t xml:space="preserve">Welcome to </w:t>
      </w:r>
      <w:bookmarkStart w:id="15" w:name="bkMerchantCompanyNameTwo"/>
      <w:r w:rsidR="005B56E1">
        <w:rPr>
          <w:rFonts w:ascii="Montserrat" w:eastAsia="Raleway" w:hAnsi="Montserrat" w:cs="Raleway"/>
          <w:color w:val="000000"/>
          <w:w w:val="97"/>
        </w:rPr>
        <w:t>${</w:t>
      </w:r>
      <w:proofErr w:type="spellStart"/>
      <w:r w:rsidR="000D3920">
        <w:rPr>
          <w:rFonts w:ascii="Montserrat" w:eastAsia="Raleway" w:hAnsi="Montserrat" w:cs="Raleway"/>
          <w:color w:val="000000"/>
          <w:w w:val="97"/>
        </w:rPr>
        <w:t>MerchantCompanyName</w:t>
      </w:r>
      <w:bookmarkEnd w:id="15"/>
      <w:proofErr w:type="spellEnd"/>
      <w:r w:rsidR="005B56E1">
        <w:rPr>
          <w:rFonts w:ascii="Montserrat" w:eastAsia="Raleway" w:hAnsi="Montserrat" w:cs="Raleway"/>
          <w:color w:val="000000"/>
          <w:w w:val="97"/>
        </w:rPr>
        <w:t>}</w:t>
      </w:r>
      <w:r w:rsidRPr="00EB6468">
        <w:rPr>
          <w:rFonts w:ascii="Arimo" w:eastAsia="Arial" w:hAnsi="Arimo" w:cs="Arimo"/>
          <w:color w:val="000000"/>
        </w:rPr>
        <w:t xml:space="preserve">, </w:t>
      </w:r>
      <w:bookmarkStart w:id="16" w:name="bkMerchantCompanyNameThree"/>
      <w:r w:rsidR="005B56E1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16"/>
      <w:proofErr w:type="spellEnd"/>
      <w:r w:rsidR="005B56E1">
        <w:rPr>
          <w:rFonts w:ascii="Arimo" w:eastAsia="Arial" w:hAnsi="Arimo" w:cs="Arimo"/>
          <w:color w:val="000000"/>
        </w:rPr>
        <w:t>}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will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protect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you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from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largest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and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fastest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growing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crime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in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 U.S.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>
        <w:rPr>
          <w:rFonts w:ascii="Arimo" w:eastAsia="Arial" w:hAnsi="Arimo" w:cs="Arimo"/>
          <w:color w:val="000000"/>
        </w:rPr>
        <w:t xml:space="preserve">You were selected to </w:t>
      </w:r>
      <w:r w:rsidR="00ED3976" w:rsidRPr="00A23104">
        <w:rPr>
          <w:rFonts w:ascii="Arimo" w:eastAsia="Arial" w:hAnsi="Arimo" w:cs="Arimo"/>
          <w:color w:val="000000"/>
        </w:rPr>
        <w:t>receive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24/7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ID</w:t>
      </w:r>
      <w:r w:rsidR="00ED3976" w:rsidRPr="00A23104">
        <w:rPr>
          <w:rFonts w:ascii="Arimo" w:eastAsia="Arial" w:hAnsi="Arimo" w:cs="Arimo"/>
          <w:color w:val="000000"/>
          <w:spacing w:val="-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theft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monitoring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along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with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assistance and restoration guidance.</w:t>
      </w:r>
    </w:p>
    <w:p w:rsidR="007E0EE3" w:rsidRDefault="007E0EE3" w:rsidP="007E0EE3">
      <w:pPr>
        <w:spacing w:after="47" w:line="240" w:lineRule="exact"/>
        <w:rPr>
          <w:rFonts w:ascii="Arimo" w:eastAsia="Arial" w:hAnsi="Arimo" w:cs="Arimo"/>
        </w:rPr>
      </w:pPr>
    </w:p>
    <w:p w:rsidR="00892604" w:rsidRPr="007E0EE3" w:rsidRDefault="007E0EE3" w:rsidP="007E0EE3">
      <w:pPr>
        <w:spacing w:after="0" w:line="249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>
        <w:rPr>
          <w:rFonts w:ascii="Arimo" w:eastAsia="Arial" w:hAnsi="Arimo" w:cs="Arimo"/>
          <w:color w:val="000000"/>
          <w:spacing w:val="-26"/>
        </w:rPr>
        <w:t>T</w:t>
      </w:r>
      <w:r>
        <w:rPr>
          <w:rFonts w:ascii="Arimo" w:eastAsia="Arial" w:hAnsi="Arimo" w:cs="Arimo"/>
          <w:color w:val="000000"/>
        </w:rPr>
        <w:t>o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con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rm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enrollment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please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visit</w:t>
      </w:r>
      <w:r w:rsidR="000D3920">
        <w:rPr>
          <w:rFonts w:ascii="Arimo" w:eastAsia="Arial" w:hAnsi="Arimo" w:cs="Arimo"/>
          <w:color w:val="000000"/>
        </w:rPr>
        <w:t xml:space="preserve"> </w:t>
      </w:r>
      <w:bookmarkStart w:id="17" w:name="bkWebsiteFulfillmentTwo"/>
      <w:r w:rsidR="005B56E1">
        <w:rPr>
          <w:rFonts w:ascii="Arimo" w:eastAsia="Arial" w:hAnsi="Arimo" w:cs="Arimo"/>
          <w:color w:val="000000"/>
        </w:rPr>
        <w:t>${</w:t>
      </w:r>
      <w:r w:rsidR="000D3920">
        <w:rPr>
          <w:rFonts w:ascii="Arimo" w:eastAsia="Arial" w:hAnsi="Arimo" w:cs="Arimo"/>
          <w:color w:val="000000"/>
        </w:rPr>
        <w:t>Fulfillment</w:t>
      </w:r>
      <w:bookmarkEnd w:id="17"/>
      <w:r w:rsidR="005B56E1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and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enter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information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following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 member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ID number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that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listed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on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lower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left-hand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corner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of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welcome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lette</w:t>
      </w:r>
      <w:r>
        <w:rPr>
          <w:rFonts w:ascii="Arimo" w:eastAsia="Arial" w:hAnsi="Arimo" w:cs="Arimo"/>
          <w:color w:val="000000"/>
          <w:spacing w:val="-13"/>
        </w:rPr>
        <w:t>r</w:t>
      </w:r>
      <w:r>
        <w:rPr>
          <w:rFonts w:ascii="Arimo" w:eastAsia="Arial" w:hAnsi="Arimo" w:cs="Arimo"/>
          <w:color w:val="000000"/>
        </w:rPr>
        <w:t>.</w:t>
      </w:r>
      <w:r>
        <w:rPr>
          <w:rFonts w:ascii="Arimo" w:eastAsia="Arial" w:hAnsi="Arimo" w:cs="Arimo"/>
          <w:color w:val="000000"/>
          <w:spacing w:val="-8"/>
        </w:rPr>
        <w:t xml:space="preserve"> </w:t>
      </w:r>
      <w:r>
        <w:rPr>
          <w:rFonts w:ascii="Arimo" w:eastAsia="Arial" w:hAnsi="Arimo" w:cs="Arimo"/>
          <w:color w:val="000000"/>
        </w:rPr>
        <w:t>All</w:t>
      </w:r>
      <w:r>
        <w:rPr>
          <w:rFonts w:ascii="Arimo" w:eastAsia="Arial" w:hAnsi="Arimo" w:cs="Arimo"/>
          <w:color w:val="000000"/>
          <w:spacing w:val="3"/>
        </w:rPr>
        <w:t xml:space="preserve"> </w:t>
      </w:r>
      <w:r>
        <w:rPr>
          <w:rFonts w:ascii="Arimo" w:eastAsia="Arial" w:hAnsi="Arimo" w:cs="Arimo"/>
          <w:color w:val="000000"/>
        </w:rPr>
        <w:t>you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need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is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to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keep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your</w:t>
      </w:r>
      <w:r>
        <w:rPr>
          <w:rFonts w:ascii="Arimo" w:eastAsia="Arial" w:hAnsi="Arimo" w:cs="Arimo"/>
          <w:color w:val="000000"/>
          <w:spacing w:val="76"/>
        </w:rPr>
        <w:t xml:space="preserve"> </w:t>
      </w:r>
      <w:r>
        <w:rPr>
          <w:rFonts w:ascii="Arimo" w:eastAsia="Arial" w:hAnsi="Arimo" w:cs="Arimo"/>
          <w:color w:val="000000"/>
        </w:rPr>
        <w:t>membership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>
        <w:rPr>
          <w:rFonts w:ascii="Arimo" w:eastAsia="Arial" w:hAnsi="Arimo" w:cs="Arimo"/>
          <w:color w:val="000000"/>
        </w:rPr>
        <w:t>active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for</w:t>
      </w:r>
      <w:r>
        <w:rPr>
          <w:rFonts w:ascii="Arimo" w:eastAsia="Arial" w:hAnsi="Arimo" w:cs="Arimo"/>
          <w:color w:val="000000"/>
          <w:spacing w:val="5"/>
        </w:rPr>
        <w:t xml:space="preserve"> </w:t>
      </w:r>
      <w:r w:rsidR="005B56E1">
        <w:rPr>
          <w:rFonts w:ascii="Arimo" w:eastAsia="Arial" w:hAnsi="Arimo" w:cs="Arimo"/>
          <w:color w:val="000000"/>
        </w:rPr>
        <w:t>${</w:t>
      </w:r>
      <w:proofErr w:type="spellStart"/>
      <w:r w:rsidR="005B56E1" w:rsidRPr="005B56E1">
        <w:rPr>
          <w:rFonts w:ascii="Arimo" w:eastAsia="Arial" w:hAnsi="Arimo" w:cs="Arimo"/>
          <w:color w:val="000000"/>
        </w:rPr>
        <w:t>MonthlyPayments</w:t>
      </w:r>
      <w:proofErr w:type="spellEnd"/>
      <w:r w:rsidR="005B56E1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</w:rPr>
        <w:t>,</w:t>
      </w:r>
      <w:r>
        <w:rPr>
          <w:rFonts w:ascii="Arimo" w:eastAsia="Arial" w:hAnsi="Arimo" w:cs="Arimo"/>
          <w:color w:val="000000"/>
          <w:spacing w:val="4"/>
        </w:rPr>
        <w:t xml:space="preserve"> </w:t>
      </w:r>
      <w:r>
        <w:rPr>
          <w:rFonts w:ascii="Arimo" w:eastAsia="Arial" w:hAnsi="Arimo" w:cs="Arimo"/>
          <w:color w:val="000000"/>
        </w:rPr>
        <w:t>billed monthl</w:t>
      </w:r>
      <w:r>
        <w:rPr>
          <w:rFonts w:ascii="Arimo" w:eastAsia="Arial" w:hAnsi="Arimo" w:cs="Arimo"/>
          <w:color w:val="000000"/>
          <w:spacing w:val="-17"/>
        </w:rPr>
        <w:t>y</w:t>
      </w:r>
      <w:r>
        <w:rPr>
          <w:rFonts w:ascii="Arimo" w:eastAsia="Arial" w:hAnsi="Arimo" w:cs="Arimo"/>
          <w:color w:val="000000"/>
        </w:rPr>
        <w:t>,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so</w:t>
      </w:r>
      <w:r>
        <w:rPr>
          <w:rFonts w:ascii="Arimo" w:eastAsia="Arial" w:hAnsi="Arimo" w:cs="Arimo"/>
          <w:color w:val="000000"/>
          <w:spacing w:val="-14"/>
        </w:rPr>
        <w:t xml:space="preserve"> </w:t>
      </w:r>
      <w:r>
        <w:rPr>
          <w:rFonts w:ascii="Arimo" w:eastAsia="Arial" w:hAnsi="Arimo" w:cs="Arimo"/>
          <w:color w:val="000000"/>
        </w:rPr>
        <w:t>you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can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enjoy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and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get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full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access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to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bookmarkStart w:id="18" w:name="bkMerchantCompanyNameFour"/>
      <w:r w:rsidR="005B56E1">
        <w:rPr>
          <w:rFonts w:ascii="Arimo" w:eastAsia="Arial" w:hAnsi="Arimo" w:cs="Arimo"/>
          <w:color w:val="000000"/>
          <w:spacing w:val="-13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18"/>
      <w:proofErr w:type="spellEnd"/>
      <w:r w:rsidR="005B56E1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bene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ts,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services and more.</w:t>
      </w:r>
      <w:r>
        <w:rPr>
          <w:rFonts w:ascii="Arimo" w:eastAsia="Arial" w:hAnsi="Arimo" w:cs="Arimo"/>
          <w:color w:val="000000"/>
          <w:spacing w:val="-4"/>
        </w:rPr>
        <w:t xml:space="preserve"> </w:t>
      </w:r>
      <w:r>
        <w:rPr>
          <w:rFonts w:ascii="Arimo" w:eastAsia="Arial" w:hAnsi="Arimo" w:cs="Arimo"/>
          <w:color w:val="000000"/>
          <w:spacing w:val="-22"/>
        </w:rPr>
        <w:t>Y</w:t>
      </w:r>
      <w:r>
        <w:rPr>
          <w:rFonts w:ascii="Arimo" w:eastAsia="Arial" w:hAnsi="Arimo" w:cs="Arimo"/>
          <w:color w:val="000000"/>
        </w:rPr>
        <w:t xml:space="preserve">our </w:t>
      </w:r>
      <w:r w:rsidR="008E32E5">
        <w:rPr>
          <w:rFonts w:ascii="Arimo" w:eastAsia="Arial" w:hAnsi="Arimo" w:cs="Arimo"/>
          <w:color w:val="000000"/>
        </w:rPr>
        <w:t>credit card bill</w:t>
      </w:r>
      <w:r>
        <w:rPr>
          <w:rFonts w:ascii="Arimo" w:eastAsia="Arial" w:hAnsi="Arimo" w:cs="Arimo"/>
          <w:color w:val="000000"/>
        </w:rPr>
        <w:t xml:space="preserve"> will read a</w:t>
      </w:r>
      <w:r w:rsidR="008E32E5">
        <w:rPr>
          <w:rFonts w:ascii="Arimo" w:eastAsia="Arial" w:hAnsi="Arimo" w:cs="Arimo"/>
          <w:color w:val="000000"/>
        </w:rPr>
        <w:t xml:space="preserve">s </w:t>
      </w:r>
      <w:bookmarkStart w:id="19" w:name="bkDescriptor"/>
      <w:r w:rsidR="005B56E1">
        <w:rPr>
          <w:rFonts w:ascii="Arimo" w:eastAsia="Arial" w:hAnsi="Arimo" w:cs="Arimo"/>
          <w:b/>
          <w:bCs/>
          <w:color w:val="000000"/>
        </w:rPr>
        <w:t>${</w:t>
      </w:r>
      <w:r w:rsidR="008E32E5" w:rsidRPr="008E32E5">
        <w:rPr>
          <w:rFonts w:ascii="Arimo" w:eastAsia="Arial" w:hAnsi="Arimo" w:cs="Arimo"/>
          <w:b/>
          <w:bCs/>
          <w:color w:val="000000"/>
        </w:rPr>
        <w:t>Descriptor</w:t>
      </w:r>
      <w:bookmarkEnd w:id="19"/>
      <w:r w:rsidR="005B56E1">
        <w:rPr>
          <w:rFonts w:ascii="Arimo" w:eastAsia="Arial" w:hAnsi="Arimo" w:cs="Arimo"/>
          <w:b/>
          <w:bCs/>
          <w:color w:val="000000"/>
        </w:rPr>
        <w:t>}</w:t>
      </w:r>
      <w:r w:rsidR="008E32E5">
        <w:rPr>
          <w:rFonts w:ascii="Arimo" w:eastAsia="Arial" w:hAnsi="Arimo" w:cs="Arimo"/>
          <w:color w:val="000000"/>
        </w:rPr>
        <w:t>.</w:t>
      </w:r>
    </w:p>
    <w:p w:rsidR="00892604" w:rsidRPr="00A23104" w:rsidRDefault="00892604">
      <w:pPr>
        <w:spacing w:after="95" w:line="240" w:lineRule="exact"/>
        <w:rPr>
          <w:rFonts w:ascii="Arimo" w:eastAsia="Arial" w:hAnsi="Arimo" w:cs="Arimo"/>
        </w:rPr>
      </w:pPr>
    </w:p>
    <w:p w:rsidR="00892604" w:rsidRPr="00A23104" w:rsidRDefault="00ED3976">
      <w:pPr>
        <w:spacing w:after="0" w:line="250" w:lineRule="auto"/>
        <w:ind w:left="1842" w:right="1953"/>
        <w:rPr>
          <w:rFonts w:ascii="Arimo" w:eastAsia="Arial" w:hAnsi="Arimo" w:cs="Arimo"/>
          <w:color w:val="000000"/>
        </w:rPr>
      </w:pPr>
      <w:r w:rsidRPr="00A23104">
        <w:rPr>
          <w:rFonts w:ascii="Arimo" w:eastAsia="Arial" w:hAnsi="Arimo" w:cs="Arimo"/>
          <w:color w:val="000000"/>
        </w:rPr>
        <w:t>If you require any assistance, have billing inquiries or need to read the terms of</w:t>
      </w:r>
      <w:r w:rsidR="00187948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color w:val="000000"/>
        </w:rPr>
        <w:t xml:space="preserve">services. Please give us a call at </w:t>
      </w:r>
      <w:bookmarkStart w:id="20" w:name="bkMerchantPhoneTwo"/>
      <w:r w:rsidR="005B56E1">
        <w:rPr>
          <w:rFonts w:ascii="Arimo" w:eastAsia="Arial" w:hAnsi="Arimo" w:cs="Arimo"/>
          <w:i/>
          <w:iCs/>
          <w:color w:val="000000"/>
        </w:rPr>
        <w:t>${</w:t>
      </w:r>
      <w:proofErr w:type="spellStart"/>
      <w:r w:rsidR="000D3920">
        <w:rPr>
          <w:rFonts w:ascii="Arimo" w:eastAsia="Arial" w:hAnsi="Arimo" w:cs="Arimo"/>
          <w:i/>
          <w:iCs/>
          <w:color w:val="000000"/>
        </w:rPr>
        <w:t>MerchantPhone</w:t>
      </w:r>
      <w:bookmarkEnd w:id="20"/>
      <w:proofErr w:type="spellEnd"/>
      <w:r w:rsidR="005B56E1">
        <w:rPr>
          <w:rFonts w:ascii="Arimo" w:eastAsia="Arial" w:hAnsi="Arimo" w:cs="Arimo"/>
          <w:i/>
          <w:iCs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 xml:space="preserve"> or visit </w:t>
      </w:r>
      <w:bookmarkStart w:id="21" w:name="bkWebsiteTOS"/>
      <w:r w:rsidR="005B56E1">
        <w:rPr>
          <w:rFonts w:ascii="Arimo" w:eastAsia="Arial" w:hAnsi="Arimo" w:cs="Arimo"/>
          <w:color w:val="000000"/>
        </w:rPr>
        <w:t>${</w:t>
      </w:r>
      <w:r w:rsidR="000D3920">
        <w:rPr>
          <w:rFonts w:ascii="Arimo" w:eastAsia="Arial" w:hAnsi="Arimo" w:cs="Arimo"/>
          <w:color w:val="000000"/>
        </w:rPr>
        <w:t>TOS</w:t>
      </w:r>
      <w:bookmarkEnd w:id="21"/>
      <w:r w:rsidR="005B56E1">
        <w:rPr>
          <w:rFonts w:ascii="Arimo" w:eastAsia="Arial" w:hAnsi="Arimo" w:cs="Arimo"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>.</w:t>
      </w: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>
      <w:pPr>
        <w:spacing w:after="4" w:line="140" w:lineRule="exact"/>
        <w:rPr>
          <w:rFonts w:ascii="Arimo" w:eastAsia="Arial" w:hAnsi="Arimo" w:cs="Arimo"/>
        </w:rPr>
      </w:pPr>
    </w:p>
    <w:p w:rsidR="00152BA6" w:rsidRDefault="00ED3976">
      <w:pPr>
        <w:spacing w:after="0" w:line="250" w:lineRule="auto"/>
        <w:ind w:left="1842" w:right="7863"/>
        <w:rPr>
          <w:rFonts w:ascii="Arimo" w:eastAsia="Arial" w:hAnsi="Arimo" w:cs="Arimo"/>
          <w:color w:val="000000"/>
          <w:spacing w:val="77"/>
        </w:rPr>
      </w:pPr>
      <w:r w:rsidRPr="00A23104">
        <w:rPr>
          <w:rFonts w:ascii="Arimo" w:eastAsia="Arial" w:hAnsi="Arimo" w:cs="Arimo"/>
          <w:color w:val="000000"/>
        </w:rPr>
        <w:t>Sincerel</w:t>
      </w:r>
      <w:r w:rsidRPr="00A23104">
        <w:rPr>
          <w:rFonts w:ascii="Arimo" w:eastAsia="Arial" w:hAnsi="Arimo" w:cs="Arimo"/>
          <w:color w:val="000000"/>
          <w:spacing w:val="-17"/>
        </w:rPr>
        <w:t>y</w:t>
      </w:r>
      <w:r w:rsidRPr="00A23104">
        <w:rPr>
          <w:rFonts w:ascii="Arimo" w:eastAsia="Arial" w:hAnsi="Arimo" w:cs="Arimo"/>
          <w:color w:val="000000"/>
        </w:rPr>
        <w:t>,</w:t>
      </w:r>
      <w:r w:rsidRPr="00A23104">
        <w:rPr>
          <w:rFonts w:ascii="Arimo" w:eastAsia="Arial" w:hAnsi="Arimo" w:cs="Arimo"/>
          <w:color w:val="000000"/>
          <w:spacing w:val="77"/>
        </w:rPr>
        <w:t xml:space="preserve"> </w:t>
      </w:r>
    </w:p>
    <w:p w:rsidR="00892604" w:rsidRPr="00A23104" w:rsidRDefault="00ED3976">
      <w:pPr>
        <w:spacing w:after="0" w:line="250" w:lineRule="auto"/>
        <w:ind w:left="1842" w:right="7863"/>
        <w:rPr>
          <w:rFonts w:ascii="Arimo" w:eastAsia="Arial" w:hAnsi="Arimo" w:cs="Arimo"/>
          <w:b/>
          <w:bCs/>
          <w:i/>
          <w:iCs/>
          <w:color w:val="000000"/>
        </w:rPr>
      </w:pPr>
      <w:r w:rsidRPr="00A23104">
        <w:rPr>
          <w:rFonts w:ascii="Arimo" w:eastAsia="Arial" w:hAnsi="Arimo" w:cs="Arimo"/>
          <w:b/>
          <w:bCs/>
          <w:i/>
          <w:iCs/>
          <w:color w:val="000000"/>
        </w:rPr>
        <w:t>Membership</w:t>
      </w:r>
      <w:r w:rsidRPr="00A23104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b/>
          <w:bCs/>
          <w:i/>
          <w:iCs/>
          <w:color w:val="000000"/>
        </w:rPr>
        <w:t>Services</w:t>
      </w:r>
    </w:p>
    <w:p w:rsidR="00DD548B" w:rsidRDefault="00DD548B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:rsidR="00892604" w:rsidRPr="00A23104" w:rsidRDefault="00892604">
      <w:pPr>
        <w:spacing w:after="0" w:line="240" w:lineRule="auto"/>
        <w:ind w:left="1842" w:right="-20"/>
        <w:rPr>
          <w:rFonts w:ascii="Arial" w:eastAsia="Arial" w:hAnsi="Arial" w:cs="Arial"/>
          <w:color w:val="000000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" w:line="220" w:lineRule="exact"/>
        <w:rPr>
          <w:rFonts w:ascii="Arial" w:eastAsia="Arial" w:hAnsi="Arial" w:cs="Arial"/>
        </w:rPr>
      </w:pPr>
    </w:p>
    <w:p w:rsidR="00892604" w:rsidRPr="00A23104" w:rsidRDefault="00ED3976">
      <w:pPr>
        <w:spacing w:after="0" w:line="240" w:lineRule="auto"/>
        <w:ind w:left="5107" w:right="-20"/>
        <w:rPr>
          <w:rFonts w:ascii="Arimo" w:eastAsia="Arial" w:hAnsi="Arimo" w:cs="Arimo"/>
          <w:b/>
          <w:bCs/>
          <w:color w:val="000000"/>
          <w:sz w:val="24"/>
          <w:szCs w:val="24"/>
        </w:rPr>
      </w:pPr>
      <w:proofErr w:type="gramStart"/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Need</w:t>
      </w:r>
      <w:r w:rsidRPr="00A23104">
        <w:rPr>
          <w:rFonts w:ascii="Arimo" w:eastAsia="Arial" w:hAnsi="Arimo" w:cs="Arimo"/>
          <w:color w:val="000000"/>
          <w:spacing w:val="-8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Assistance?</w:t>
      </w:r>
      <w:proofErr w:type="gramEnd"/>
    </w:p>
    <w:p w:rsidR="00892604" w:rsidRPr="00A23104" w:rsidRDefault="00ED3976">
      <w:pPr>
        <w:spacing w:before="12" w:after="0" w:line="246" w:lineRule="auto"/>
        <w:ind w:left="4167" w:right="4066"/>
        <w:jc w:val="center"/>
        <w:rPr>
          <w:rFonts w:ascii="Arimo" w:eastAsia="Arial" w:hAnsi="Arimo" w:cs="Arimo"/>
          <w:i/>
          <w:iCs/>
          <w:color w:val="000000"/>
        </w:rPr>
      </w:pP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Contact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our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Customer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Service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pacing w:val="-21"/>
          <w:sz w:val="24"/>
          <w:szCs w:val="24"/>
        </w:rPr>
        <w:t>T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eam!</w:t>
      </w:r>
      <w:r w:rsidR="00CC4268">
        <w:rPr>
          <w:rFonts w:ascii="Arimo" w:eastAsia="Arial" w:hAnsi="Arimo" w:cs="Arimo"/>
          <w:i/>
          <w:iCs/>
          <w:color w:val="000000"/>
          <w:sz w:val="24"/>
          <w:szCs w:val="24"/>
        </w:rPr>
        <w:br/>
      </w:r>
      <w:bookmarkStart w:id="22" w:name="bkMerchantPhoneThree"/>
      <w:r w:rsidR="005B56E1">
        <w:rPr>
          <w:rFonts w:ascii="Arimo" w:eastAsia="Arial" w:hAnsi="Arimo" w:cs="Arimo"/>
          <w:i/>
          <w:iCs/>
          <w:color w:val="000000"/>
        </w:rPr>
        <w:t>${</w:t>
      </w:r>
      <w:r w:rsidR="000D3920" w:rsidRPr="000D3920">
        <w:rPr>
          <w:rFonts w:ascii="Arimo" w:eastAsia="Arial" w:hAnsi="Arimo" w:cs="Arimo"/>
          <w:i/>
          <w:iCs/>
          <w:color w:val="000000"/>
        </w:rPr>
        <w:t>MerchantPhone</w:t>
      </w:r>
      <w:bookmarkEnd w:id="22"/>
      <w:r w:rsidR="005B56E1">
        <w:rPr>
          <w:rFonts w:ascii="Arimo" w:eastAsia="Arial" w:hAnsi="Arimo" w:cs="Arimo"/>
          <w:i/>
          <w:iCs/>
          <w:color w:val="000000"/>
        </w:rPr>
        <w:t>}</w:t>
      </w: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A23104" w:rsidRDefault="00A231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10041D" w:rsidRDefault="0010041D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892604" w:rsidRPr="00A23104" w:rsidRDefault="00ED3976">
      <w:pPr>
        <w:spacing w:after="0" w:line="250" w:lineRule="auto"/>
        <w:ind w:left="6972" w:right="799" w:firstLine="2210"/>
        <w:rPr>
          <w:rFonts w:ascii="Arimo" w:eastAsia="Arial" w:hAnsi="Arimo" w:cs="Arimo"/>
          <w:color w:val="000000"/>
          <w:sz w:val="24"/>
          <w:szCs w:val="24"/>
        </w:rPr>
      </w:pP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Hours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of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Operation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Monday through Friday: 9am to 9pm EST</w:t>
      </w:r>
    </w:p>
    <w:p w:rsidR="00892604" w:rsidRPr="00A23104" w:rsidRDefault="00687067">
      <w:pPr>
        <w:spacing w:after="0" w:line="240" w:lineRule="auto"/>
        <w:ind w:left="7131" w:right="-20"/>
        <w:rPr>
          <w:rFonts w:ascii="Arimo" w:eastAsia="Arial" w:hAnsi="Arimo" w:cs="Arimo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485140</wp:posOffset>
                </wp:positionV>
                <wp:extent cx="2230755" cy="8731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75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Pr="00CF1BE5" w:rsidRDefault="00DD548B">
                            <w:pPr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Member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ID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: </w:t>
                            </w:r>
                            <w:bookmarkStart w:id="23" w:name="bkOrderNumber"/>
                            <w:r w:rsidR="005B56E1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0D3920"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OrderNumber</w:t>
                            </w:r>
                            <w:bookmarkEnd w:id="23"/>
                            <w:proofErr w:type="spellEnd"/>
                            <w:r w:rsidR="005B56E1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3.5pt;margin-top:38.2pt;width:175.65pt;height:6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" filled="f" stroked="f" strokeweight=".5pt">
                <v:path arrowok="t"/>
                <v:textbox>
                  <w:txbxContent>
                    <w:p w:rsidR="00DD548B" w:rsidRPr="00CF1BE5" w:rsidRDefault="00DD548B">
                      <w:pPr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Member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ID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: </w:t>
                      </w:r>
                      <w:bookmarkStart w:id="29" w:name="bkOrderNumber"/>
                      <w:r w:rsidR="005B56E1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0D3920"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OrderNumber</w:t>
                      </w:r>
                      <w:bookmarkEnd w:id="29"/>
                      <w:proofErr w:type="spellEnd"/>
                      <w:r w:rsidR="005B56E1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81915</wp:posOffset>
                </wp:positionV>
                <wp:extent cx="7772400" cy="979170"/>
                <wp:effectExtent l="0" t="0" r="0" b="0"/>
                <wp:wrapNone/>
                <wp:docPr id="4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03897" id="drawingObject4" o:spid="_x0000_s1026" style="position:absolute;margin-left:0;margin-top:6.45pt;width:612pt;height:77.1pt;z-index:-251661824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  <w:r w:rsidR="00ED3976" w:rsidRPr="00A23104">
        <w:rPr>
          <w:rFonts w:ascii="Arimo" w:eastAsia="Arial" w:hAnsi="Arimo" w:cs="Arimo"/>
          <w:color w:val="000000"/>
          <w:sz w:val="24"/>
          <w:szCs w:val="24"/>
        </w:rPr>
        <w:t>Saturday and Sunday: 9am to 5pm EST</w:t>
      </w:r>
    </w:p>
    <w:sectPr w:rsidR="00892604" w:rsidRPr="00A23104">
      <w:type w:val="continuous"/>
      <w:pgSz w:w="12240" w:h="15840"/>
      <w:pgMar w:top="861" w:right="0" w:bottom="1134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Ligh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67"/>
    <w:rsid w:val="00004967"/>
    <w:rsid w:val="00044876"/>
    <w:rsid w:val="0009469B"/>
    <w:rsid w:val="000D3920"/>
    <w:rsid w:val="000D71C6"/>
    <w:rsid w:val="0010041D"/>
    <w:rsid w:val="00152BA6"/>
    <w:rsid w:val="00187948"/>
    <w:rsid w:val="00216DB6"/>
    <w:rsid w:val="00482A14"/>
    <w:rsid w:val="00510DE2"/>
    <w:rsid w:val="00550550"/>
    <w:rsid w:val="005B059E"/>
    <w:rsid w:val="005B56E1"/>
    <w:rsid w:val="00613E02"/>
    <w:rsid w:val="00633D0F"/>
    <w:rsid w:val="00646B23"/>
    <w:rsid w:val="00687067"/>
    <w:rsid w:val="006A4FDC"/>
    <w:rsid w:val="007A1E76"/>
    <w:rsid w:val="007B41FB"/>
    <w:rsid w:val="007E0EE3"/>
    <w:rsid w:val="00892604"/>
    <w:rsid w:val="008E32E5"/>
    <w:rsid w:val="00A23104"/>
    <w:rsid w:val="00B81E82"/>
    <w:rsid w:val="00CA1CE4"/>
    <w:rsid w:val="00CC4268"/>
    <w:rsid w:val="00CF1BE5"/>
    <w:rsid w:val="00D01556"/>
    <w:rsid w:val="00D522EE"/>
    <w:rsid w:val="00D624D7"/>
    <w:rsid w:val="00DB0561"/>
    <w:rsid w:val="00DD548B"/>
    <w:rsid w:val="00E6250D"/>
    <w:rsid w:val="00EA073B"/>
    <w:rsid w:val="00EB6468"/>
    <w:rsid w:val="00ED3976"/>
    <w:rsid w:val="00EF0886"/>
    <w:rsid w:val="00F02A72"/>
    <w:rsid w:val="00F157BC"/>
    <w:rsid w:val="00F3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535E1-46C1-4976-A787-A774F977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IDTheft\CC\noTrial\ID%20Theft%20Welcome%20Letter%20No%20Trial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 Theft Welcome Letter No Trial New.dot</Template>
  <TotalTime>51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4</cp:revision>
  <cp:lastPrinted>2020-10-12T05:27:00Z</cp:lastPrinted>
  <dcterms:created xsi:type="dcterms:W3CDTF">2023-07-06T15:41:00Z</dcterms:created>
  <dcterms:modified xsi:type="dcterms:W3CDTF">2023-08-01T14:57:00Z</dcterms:modified>
</cp:coreProperties>
</file>