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B20596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B909C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B20596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85305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0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468" w:rsidRPr="00CF1BE5" w:rsidRDefault="00BC1233" w:rsidP="00DD548B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5337 N. </w:t>
                            </w:r>
                            <w:proofErr w:type="spellStart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Socrum</w:t>
                            </w:r>
                            <w:proofErr w:type="spellEnd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Loop Road Unit </w:t>
                            </w:r>
                            <w:r w:rsidR="0002059F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406</w:t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Lakeland, FL 338</w:t>
                            </w:r>
                            <w:r w:rsidR="00F560FE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4.6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" filled="f" stroked="f" strokeweight=".5pt">
                <v:path arrowok="t"/>
                <v:textbox>
                  <w:txbxContent>
                    <w:p w:rsidR="00EB6468" w:rsidRPr="00CF1BE5" w:rsidRDefault="00BC1233" w:rsidP="00DD548B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1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1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5337 N. </w:t>
                      </w:r>
                      <w:proofErr w:type="spellStart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>Socrum</w:t>
                      </w:r>
                      <w:proofErr w:type="spellEnd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Loop Road Unit </w:t>
                      </w:r>
                      <w:r w:rsidR="0002059F">
                        <w:rPr>
                          <w:rFonts w:ascii="Montserrat Light" w:hAnsi="Montserrat Light" w:cs="Calibri"/>
                          <w:b/>
                          <w:bCs/>
                        </w:rPr>
                        <w:t>406</w:t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Lakeland, FL 338</w:t>
                      </w:r>
                      <w:r w:rsidR="00F560FE">
                        <w:rPr>
                          <w:rFonts w:ascii="Montserrat Light" w:hAnsi="Montserrat Light" w:cs="Calibri"/>
                          <w:b/>
                          <w:bCs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B20596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99695</wp:posOffset>
                </wp:positionV>
                <wp:extent cx="4937760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776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bookmarkStart w:id="1" w:name="_GoBack"/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2" w:name="bkMerchantPhone"/>
                            <w:r w:rsidR="00BC1233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r w:rsidR="00BC1233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</w:t>
                            </w:r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erchantPhone</w:t>
                            </w:r>
                            <w:bookmarkEnd w:id="2"/>
                            <w:r w:rsidR="00BC1233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BC12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BC12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1"/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8.3pt;margin-top:7.85pt;width:388.8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bookmarkStart w:id="4" w:name="_GoBack"/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5" w:name="bkMerchantPhone"/>
                      <w:r w:rsidR="00BC1233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r w:rsidR="00BC1233">
                        <w:rPr>
                          <w:rFonts w:ascii="Montserrat" w:eastAsia="Arial" w:hAnsi="Montserrat" w:cs="Arimo"/>
                          <w:b/>
                          <w:bCs/>
                        </w:rPr>
                        <w:t>M</w:t>
                      </w:r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erchantPhone</w:t>
                      </w:r>
                      <w:bookmarkEnd w:id="5"/>
                      <w:r w:rsidR="00BC1233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BC12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BC12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4"/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B20596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A87B3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7" w:name="_Hlk53346283"/>
    </w:p>
    <w:bookmarkEnd w:id="7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B20596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423332</wp:posOffset>
                </wp:positionH>
                <wp:positionV relativeFrom="paragraph">
                  <wp:posOffset>91863</wp:posOffset>
                </wp:positionV>
                <wp:extent cx="5317067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7067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BC1233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8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9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BC1233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BC1233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10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1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1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2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2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.35pt;margin-top:7.25pt;width:418.6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" filled="f" stroked="f" strokeweight=".5pt">
                <v:path arrowok="t"/>
                <v:textbox>
                  <w:txbxContent>
                    <w:p w:rsidR="000D3920" w:rsidRPr="000D3920" w:rsidRDefault="00BC1233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3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4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4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BC1233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BC1233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5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6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6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7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7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3" w:name="bkCustomerFirstNameTwo"/>
      <w:r w:rsidR="00BC1233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3"/>
      <w:proofErr w:type="spellEnd"/>
      <w:r w:rsidR="00BC1233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4" w:name="bkCustomerLastNameTwo"/>
      <w:r w:rsidR="00BC1233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4"/>
      <w:proofErr w:type="spellEnd"/>
      <w:r w:rsidR="00BC1233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861359" w:rsidRDefault="00EB6468">
      <w:pPr>
        <w:spacing w:after="0" w:line="250" w:lineRule="auto"/>
        <w:ind w:left="1842" w:right="1788"/>
        <w:jc w:val="both"/>
        <w:rPr>
          <w:rFonts w:ascii="Montserrat" w:eastAsia="Arial" w:hAnsi="Montserrat" w:cs="Arimo"/>
          <w:color w:val="000000"/>
          <w:sz w:val="20"/>
          <w:szCs w:val="20"/>
        </w:rPr>
      </w:pP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Welcome to </w:t>
      </w:r>
      <w:bookmarkStart w:id="15" w:name="bkMerchantCompanyNameTwo"/>
      <w:r w:rsidR="00BC1233">
        <w:rPr>
          <w:rFonts w:ascii="Montserrat" w:eastAsia="Raleway" w:hAnsi="Montserrat" w:cs="Raleway"/>
          <w:color w:val="000000"/>
          <w:w w:val="97"/>
          <w:sz w:val="20"/>
          <w:szCs w:val="20"/>
        </w:rPr>
        <w:t>${</w:t>
      </w:r>
      <w:proofErr w:type="spellStart"/>
      <w:r w:rsidR="000D3920" w:rsidRPr="00861359">
        <w:rPr>
          <w:rFonts w:ascii="Montserrat" w:eastAsia="Raleway" w:hAnsi="Montserrat" w:cs="Raleway"/>
          <w:color w:val="000000"/>
          <w:w w:val="97"/>
          <w:sz w:val="20"/>
          <w:szCs w:val="20"/>
        </w:rPr>
        <w:t>MerchantCompanyName</w:t>
      </w:r>
      <w:bookmarkEnd w:id="15"/>
      <w:proofErr w:type="spellEnd"/>
      <w:r w:rsidR="00BC1233">
        <w:rPr>
          <w:rFonts w:ascii="Montserrat" w:eastAsia="Raleway" w:hAnsi="Montserrat" w:cs="Raleway"/>
          <w:color w:val="000000"/>
          <w:w w:val="97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, </w:t>
      </w:r>
      <w:bookmarkStart w:id="16" w:name="bkMerchantCompanyNameThree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>MerchantCompanyName</w:t>
      </w:r>
      <w:bookmarkEnd w:id="16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will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protect</w:t>
      </w:r>
      <w:r w:rsidR="00ED3976" w:rsidRPr="00861359">
        <w:rPr>
          <w:rFonts w:ascii="Montserrat" w:eastAsia="Arial" w:hAnsi="Montserrat" w:cs="Arimo"/>
          <w:color w:val="000000"/>
          <w:spacing w:val="-1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you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from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the</w:t>
      </w:r>
      <w:r w:rsidR="00ED3976" w:rsidRPr="00861359">
        <w:rPr>
          <w:rFonts w:ascii="Montserrat" w:eastAsia="Arial" w:hAnsi="Montserrat" w:cs="Arimo"/>
          <w:color w:val="000000"/>
          <w:spacing w:val="-1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largest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and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fastest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growing</w:t>
      </w:r>
      <w:r w:rsidR="00ED3976" w:rsidRPr="00861359">
        <w:rPr>
          <w:rFonts w:ascii="Montserrat" w:eastAsia="Arial" w:hAnsi="Montserrat" w:cs="Arimo"/>
          <w:color w:val="000000"/>
          <w:spacing w:val="-1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crime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in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the U.S.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You were selected to receive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24/7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ID</w:t>
      </w:r>
      <w:r w:rsidR="00ED3976"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theft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monitoring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along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with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assistance and restoration guidance.</w:t>
      </w:r>
    </w:p>
    <w:p w:rsidR="007E0EE3" w:rsidRPr="00861359" w:rsidRDefault="007E0EE3" w:rsidP="007E0EE3">
      <w:pPr>
        <w:spacing w:after="47" w:line="240" w:lineRule="exact"/>
        <w:rPr>
          <w:rFonts w:ascii="Montserrat" w:eastAsia="Arial" w:hAnsi="Montserrat" w:cs="Arimo"/>
          <w:sz w:val="20"/>
          <w:szCs w:val="20"/>
        </w:rPr>
      </w:pPr>
    </w:p>
    <w:p w:rsidR="00892604" w:rsidRPr="00861359" w:rsidRDefault="007E0EE3" w:rsidP="007E0EE3">
      <w:pPr>
        <w:spacing w:after="0" w:line="249" w:lineRule="auto"/>
        <w:ind w:left="1842" w:right="1788"/>
        <w:jc w:val="both"/>
        <w:rPr>
          <w:rFonts w:ascii="Montserrat" w:eastAsia="Arial" w:hAnsi="Montserrat" w:cs="Arimo"/>
          <w:b/>
          <w:bCs/>
          <w:color w:val="000000"/>
          <w:sz w:val="20"/>
          <w:szCs w:val="20"/>
        </w:rPr>
      </w:pPr>
      <w:r w:rsidRPr="00861359">
        <w:rPr>
          <w:rFonts w:ascii="Montserrat" w:eastAsia="Arial" w:hAnsi="Montserrat" w:cs="Arimo"/>
          <w:color w:val="000000"/>
          <w:spacing w:val="-26"/>
          <w:sz w:val="20"/>
          <w:szCs w:val="20"/>
        </w:rPr>
        <w:t>T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con</w:t>
      </w:r>
      <w:r w:rsidRPr="00861359">
        <w:rPr>
          <w:rFonts w:ascii="Montserrat" w:eastAsia="Arial" w:hAnsi="Montserrat" w:cs="Arimo"/>
          <w:color w:val="000000"/>
          <w:w w:val="90"/>
          <w:sz w:val="20"/>
          <w:szCs w:val="20"/>
        </w:rPr>
        <w:t>f</w:t>
      </w:r>
      <w:r w:rsidRPr="00861359">
        <w:rPr>
          <w:rFonts w:ascii="Montserrat" w:eastAsia="Arial" w:hAnsi="Montserrat" w:cs="Arimo"/>
          <w:color w:val="000000"/>
          <w:w w:val="113"/>
          <w:sz w:val="20"/>
          <w:szCs w:val="20"/>
        </w:rPr>
        <w:t>i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rm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enrollment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please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visit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</w:t>
      </w:r>
      <w:bookmarkStart w:id="17" w:name="bkWebsiteFulfillmentTwo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>Fulfillment</w:t>
      </w:r>
      <w:bookmarkEnd w:id="17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and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enter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your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information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following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your member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ID number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that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is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listed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on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the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lower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left-hand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corner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of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this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welcome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lette</w:t>
      </w:r>
      <w:r w:rsidRPr="00861359">
        <w:rPr>
          <w:rFonts w:ascii="Montserrat" w:eastAsia="Arial" w:hAnsi="Montserrat" w:cs="Arimo"/>
          <w:color w:val="000000"/>
          <w:spacing w:val="-13"/>
          <w:sz w:val="20"/>
          <w:szCs w:val="20"/>
        </w:rPr>
        <w:t>r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.</w:t>
      </w:r>
      <w:r w:rsidRPr="00861359">
        <w:rPr>
          <w:rFonts w:ascii="Montserrat" w:eastAsia="Arial" w:hAnsi="Montserrat" w:cs="Arimo"/>
          <w:color w:val="000000"/>
          <w:spacing w:val="-8"/>
          <w:sz w:val="20"/>
          <w:szCs w:val="20"/>
        </w:rPr>
        <w:t xml:space="preserve"> 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Use this program as much as you want during your </w:t>
      </w:r>
      <w:bookmarkStart w:id="18" w:name="bkTrialDays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BC1233">
        <w:rPr>
          <w:rFonts w:ascii="Montserrat" w:eastAsia="Arial" w:hAnsi="Montserrat" w:cs="Arimo"/>
          <w:color w:val="000000"/>
          <w:sz w:val="20"/>
          <w:szCs w:val="20"/>
        </w:rPr>
        <w:t>t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rialDays</w:t>
      </w:r>
      <w:bookmarkEnd w:id="18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-day trial for </w:t>
      </w:r>
      <w:bookmarkStart w:id="19" w:name="bkIPAmount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IPAmount</w:t>
      </w:r>
      <w:bookmarkEnd w:id="19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billed today. and after the trial ends, keep it for only </w:t>
      </w:r>
      <w:bookmarkStart w:id="20" w:name="bkMonthlyCost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Monthly</w:t>
      </w:r>
      <w:bookmarkEnd w:id="20"/>
      <w:r w:rsidR="00BC1233">
        <w:rPr>
          <w:rFonts w:ascii="Montserrat" w:eastAsia="Arial" w:hAnsi="Montserrat" w:cs="Arimo"/>
          <w:color w:val="000000"/>
          <w:sz w:val="20"/>
          <w:szCs w:val="20"/>
        </w:rPr>
        <w:t>Payments</w:t>
      </w:r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, billed monthly, so you can enjoy and get full access t</w:t>
      </w:r>
      <w:r w:rsidR="00030A3F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o </w:t>
      </w:r>
      <w:bookmarkStart w:id="21" w:name="bkMerchantCompanyNameFour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030A3F" w:rsidRPr="00861359">
        <w:rPr>
          <w:rFonts w:ascii="Montserrat" w:eastAsia="Arial" w:hAnsi="Montserrat" w:cs="Arimo"/>
          <w:color w:val="000000"/>
          <w:sz w:val="20"/>
          <w:szCs w:val="20"/>
        </w:rPr>
        <w:t>MerchantCompanyName</w:t>
      </w:r>
      <w:bookmarkEnd w:id="21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030A3F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b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ene</w:t>
      </w:r>
      <w:r w:rsidRPr="00861359">
        <w:rPr>
          <w:rFonts w:ascii="Montserrat" w:eastAsia="Arial" w:hAnsi="Montserrat" w:cs="Arimo"/>
          <w:color w:val="000000"/>
          <w:w w:val="90"/>
          <w:sz w:val="20"/>
          <w:szCs w:val="20"/>
        </w:rPr>
        <w:t>f</w:t>
      </w:r>
      <w:r w:rsidRPr="00861359">
        <w:rPr>
          <w:rFonts w:ascii="Montserrat" w:eastAsia="Arial" w:hAnsi="Montserrat" w:cs="Arimo"/>
          <w:color w:val="000000"/>
          <w:w w:val="113"/>
          <w:sz w:val="20"/>
          <w:szCs w:val="20"/>
        </w:rPr>
        <w:t>i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ts,</w:t>
      </w:r>
      <w:r w:rsidRPr="00861359">
        <w:rPr>
          <w:rFonts w:ascii="Montserrat" w:eastAsia="Arial" w:hAnsi="Montserrat" w:cs="Arimo"/>
          <w:color w:val="000000"/>
          <w:spacing w:val="-1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services and more.</w:t>
      </w:r>
      <w:r w:rsidRPr="00861359">
        <w:rPr>
          <w:rFonts w:ascii="Montserrat" w:eastAsia="Arial" w:hAnsi="Montserrat" w:cs="Arimo"/>
          <w:color w:val="000000"/>
          <w:spacing w:val="-4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pacing w:val="-22"/>
          <w:sz w:val="20"/>
          <w:szCs w:val="20"/>
        </w:rPr>
        <w:t>Y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our account will read as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</w:t>
      </w:r>
      <w:bookmarkStart w:id="22" w:name="bkMerchantCompanyNameFive"/>
      <w:r w:rsidR="00BC1233">
        <w:rPr>
          <w:rFonts w:ascii="Montserrat" w:eastAsia="Arial" w:hAnsi="Montserrat" w:cs="Arimo"/>
          <w:b/>
          <w:bCs/>
          <w:color w:val="000000"/>
          <w:sz w:val="20"/>
          <w:szCs w:val="20"/>
        </w:rPr>
        <w:t>${</w:t>
      </w:r>
      <w:proofErr w:type="spellStart"/>
      <w:r w:rsidR="000D3920" w:rsidRPr="00861359">
        <w:rPr>
          <w:rFonts w:ascii="Montserrat" w:eastAsia="Arial" w:hAnsi="Montserrat" w:cs="Arimo"/>
          <w:b/>
          <w:bCs/>
          <w:color w:val="000000"/>
          <w:sz w:val="20"/>
          <w:szCs w:val="20"/>
        </w:rPr>
        <w:t>MerchantCompanyName</w:t>
      </w:r>
      <w:bookmarkEnd w:id="22"/>
      <w:proofErr w:type="spellEnd"/>
      <w:r w:rsidR="00BC1233">
        <w:rPr>
          <w:rFonts w:ascii="Montserrat" w:eastAsia="Arial" w:hAnsi="Montserrat" w:cs="Arimo"/>
          <w:b/>
          <w:bCs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b/>
          <w:bCs/>
          <w:color w:val="000000"/>
          <w:sz w:val="20"/>
          <w:szCs w:val="20"/>
        </w:rPr>
        <w:t>.</w:t>
      </w:r>
    </w:p>
    <w:p w:rsidR="00892604" w:rsidRPr="00861359" w:rsidRDefault="00892604">
      <w:pPr>
        <w:spacing w:after="95" w:line="240" w:lineRule="exact"/>
        <w:rPr>
          <w:rFonts w:ascii="Montserrat" w:eastAsia="Arial" w:hAnsi="Montserrat" w:cs="Arimo"/>
          <w:sz w:val="20"/>
          <w:szCs w:val="20"/>
        </w:rPr>
      </w:pPr>
    </w:p>
    <w:p w:rsidR="00892604" w:rsidRPr="00861359" w:rsidRDefault="00ED3976">
      <w:pPr>
        <w:spacing w:after="0" w:line="250" w:lineRule="auto"/>
        <w:ind w:left="1842" w:right="1953"/>
        <w:rPr>
          <w:rFonts w:ascii="Montserrat" w:eastAsia="Arial" w:hAnsi="Montserrat" w:cs="Arimo"/>
          <w:color w:val="000000"/>
          <w:sz w:val="20"/>
          <w:szCs w:val="20"/>
        </w:rPr>
      </w:pPr>
      <w:r w:rsidRPr="00861359">
        <w:rPr>
          <w:rFonts w:ascii="Montserrat" w:eastAsia="Arial" w:hAnsi="Montserrat" w:cs="Arimo"/>
          <w:color w:val="000000"/>
          <w:sz w:val="20"/>
          <w:szCs w:val="20"/>
        </w:rPr>
        <w:t>If you require any assistance, have billing inquiries or need to read the terms of</w:t>
      </w:r>
      <w:r w:rsidR="00187948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services. Please give us a call at </w:t>
      </w:r>
      <w:bookmarkStart w:id="23" w:name="bkMerchantPhoneTwo"/>
      <w:r w:rsidR="00BC1233">
        <w:rPr>
          <w:rFonts w:ascii="Montserrat" w:eastAsia="Arial" w:hAnsi="Montserrat" w:cs="Arimo"/>
          <w:i/>
          <w:iCs/>
          <w:color w:val="000000"/>
          <w:sz w:val="20"/>
          <w:szCs w:val="20"/>
        </w:rPr>
        <w:t>${</w:t>
      </w:r>
      <w:proofErr w:type="spellStart"/>
      <w:r w:rsidR="000D3920" w:rsidRPr="00861359">
        <w:rPr>
          <w:rFonts w:ascii="Montserrat" w:eastAsia="Arial" w:hAnsi="Montserrat" w:cs="Arimo"/>
          <w:i/>
          <w:iCs/>
          <w:color w:val="000000"/>
          <w:sz w:val="20"/>
          <w:szCs w:val="20"/>
        </w:rPr>
        <w:t>MerchantPhone</w:t>
      </w:r>
      <w:bookmarkEnd w:id="23"/>
      <w:proofErr w:type="spellEnd"/>
      <w:r w:rsidR="00BC1233">
        <w:rPr>
          <w:rFonts w:ascii="Montserrat" w:eastAsia="Arial" w:hAnsi="Montserrat" w:cs="Arimo"/>
          <w:i/>
          <w:iCs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or visit </w:t>
      </w:r>
      <w:bookmarkStart w:id="24" w:name="bkWebsiteTOS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>TOS</w:t>
      </w:r>
      <w:bookmarkEnd w:id="24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 w:rsidP="009F2D31">
      <w:pPr>
        <w:tabs>
          <w:tab w:val="left" w:pos="3990"/>
        </w:tabs>
        <w:spacing w:after="0" w:line="2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25" w:name="bkMerchantPhoneThree"/>
      <w:r w:rsidR="00BC1233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25"/>
      <w:proofErr w:type="spellEnd"/>
      <w:r w:rsidR="00BC1233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 w:rsidP="00A2310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B20596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26" w:name="bkOrderNumber"/>
                            <w:r w:rsidR="00BC1233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26"/>
                            <w:proofErr w:type="spellEnd"/>
                            <w:r w:rsidR="00BC1233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bookmarkStart w:id="32" w:name="bkOrderNumber"/>
                      <w:r w:rsidR="00BC1233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32"/>
                      <w:proofErr w:type="spellEnd"/>
                      <w:r w:rsidR="00BC1233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70D87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96"/>
    <w:rsid w:val="0002059F"/>
    <w:rsid w:val="00030A3F"/>
    <w:rsid w:val="00033C0C"/>
    <w:rsid w:val="0009469B"/>
    <w:rsid w:val="000D3920"/>
    <w:rsid w:val="000D71C6"/>
    <w:rsid w:val="00111BE9"/>
    <w:rsid w:val="00152BA6"/>
    <w:rsid w:val="00187948"/>
    <w:rsid w:val="00216DB6"/>
    <w:rsid w:val="00482A14"/>
    <w:rsid w:val="00510DE2"/>
    <w:rsid w:val="005B059E"/>
    <w:rsid w:val="00613E02"/>
    <w:rsid w:val="00633D0F"/>
    <w:rsid w:val="00646B23"/>
    <w:rsid w:val="006A4FDC"/>
    <w:rsid w:val="007A1E76"/>
    <w:rsid w:val="007B41FB"/>
    <w:rsid w:val="007E0EE3"/>
    <w:rsid w:val="00817C6E"/>
    <w:rsid w:val="00861359"/>
    <w:rsid w:val="00892604"/>
    <w:rsid w:val="009F2D31"/>
    <w:rsid w:val="00A23104"/>
    <w:rsid w:val="00A43ACC"/>
    <w:rsid w:val="00B20596"/>
    <w:rsid w:val="00B81E82"/>
    <w:rsid w:val="00BC1233"/>
    <w:rsid w:val="00CC4268"/>
    <w:rsid w:val="00CF1BE5"/>
    <w:rsid w:val="00D624D7"/>
    <w:rsid w:val="00DD548B"/>
    <w:rsid w:val="00E6250D"/>
    <w:rsid w:val="00EB6468"/>
    <w:rsid w:val="00ED3976"/>
    <w:rsid w:val="00F02A72"/>
    <w:rsid w:val="00F157BC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F3DFE-BBCC-47D5-A5F9-799D89E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CC\trial\ID%20Theft%20Welcome%20Letter%20Tria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Trial New.dot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3</cp:revision>
  <cp:lastPrinted>2020-10-12T05:27:00Z</cp:lastPrinted>
  <dcterms:created xsi:type="dcterms:W3CDTF">2023-07-06T15:42:00Z</dcterms:created>
  <dcterms:modified xsi:type="dcterms:W3CDTF">2023-08-01T14:56:00Z</dcterms:modified>
</cp:coreProperties>
</file>