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A72" w:rsidRDefault="00CB09ED">
      <w:pPr>
        <w:spacing w:after="0" w:line="240" w:lineRule="auto"/>
        <w:ind w:left="1474" w:right="-20"/>
        <w:rPr>
          <w:rFonts w:ascii="Gill Sans MT" w:eastAsia="Gill Sans MT" w:hAnsi="Gill Sans MT" w:cs="Gill Sans MT"/>
          <w:b/>
          <w:bCs/>
          <w:color w:val="000000"/>
          <w:spacing w:val="-34"/>
          <w:w w:val="9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752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-963295</wp:posOffset>
                </wp:positionV>
                <wp:extent cx="7772400" cy="979170"/>
                <wp:effectExtent l="0" t="0" r="0" b="0"/>
                <wp:wrapNone/>
                <wp:docPr id="16" name="drawingObject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 rot="10800000">
                          <a:off x="0" y="0"/>
                          <a:ext cx="7772400" cy="979170"/>
                          <a:chOff x="0" y="0"/>
                          <a:chExt cx="7772400" cy="979487"/>
                        </a:xfrm>
                        <a:noFill/>
                      </wpg:grpSpPr>
                      <wps:wsp>
                        <wps:cNvPr id="17" name="Shape 5"/>
                        <wps:cNvSpPr/>
                        <wps:spPr>
                          <a:xfrm>
                            <a:off x="3056191" y="299427"/>
                            <a:ext cx="4716208" cy="6731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6208" h="673101">
                                <a:moveTo>
                                  <a:pt x="0" y="0"/>
                                </a:moveTo>
                                <a:lnTo>
                                  <a:pt x="0" y="673101"/>
                                </a:lnTo>
                                <a:lnTo>
                                  <a:pt x="4716208" y="673101"/>
                                </a:lnTo>
                                <a:lnTo>
                                  <a:pt x="4716208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E4E4E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6"/>
                        <wps:cNvSpPr/>
                        <wps:spPr>
                          <a:xfrm>
                            <a:off x="0" y="31750"/>
                            <a:ext cx="7772400" cy="947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00" h="947737">
                                <a:moveTo>
                                  <a:pt x="0" y="0"/>
                                </a:moveTo>
                                <a:lnTo>
                                  <a:pt x="0" y="947737"/>
                                </a:lnTo>
                                <a:lnTo>
                                  <a:pt x="7772400" y="947737"/>
                                </a:lnTo>
                                <a:lnTo>
                                  <a:pt x="7772400" y="754856"/>
                                </a:lnTo>
                                <a:lnTo>
                                  <a:pt x="4982368" y="754856"/>
                                </a:lnTo>
                                <a:lnTo>
                                  <a:pt x="4844256" y="750093"/>
                                </a:lnTo>
                                <a:lnTo>
                                  <a:pt x="4707731" y="736600"/>
                                </a:lnTo>
                                <a:lnTo>
                                  <a:pt x="4572793" y="714375"/>
                                </a:lnTo>
                                <a:lnTo>
                                  <a:pt x="4439443" y="682625"/>
                                </a:lnTo>
                                <a:lnTo>
                                  <a:pt x="4308475" y="642937"/>
                                </a:lnTo>
                                <a:lnTo>
                                  <a:pt x="4179887" y="594518"/>
                                </a:lnTo>
                                <a:lnTo>
                                  <a:pt x="4055268" y="537368"/>
                                </a:lnTo>
                                <a:lnTo>
                                  <a:pt x="3933825" y="472281"/>
                                </a:lnTo>
                                <a:lnTo>
                                  <a:pt x="3496468" y="218281"/>
                                </a:lnTo>
                                <a:lnTo>
                                  <a:pt x="3402806" y="168275"/>
                                </a:lnTo>
                                <a:lnTo>
                                  <a:pt x="3305968" y="123825"/>
                                </a:lnTo>
                                <a:lnTo>
                                  <a:pt x="3206750" y="86518"/>
                                </a:lnTo>
                                <a:lnTo>
                                  <a:pt x="3105150" y="55562"/>
                                </a:lnTo>
                                <a:lnTo>
                                  <a:pt x="3001962" y="31750"/>
                                </a:lnTo>
                                <a:lnTo>
                                  <a:pt x="2897981" y="14287"/>
                                </a:lnTo>
                                <a:lnTo>
                                  <a:pt x="2792412" y="3175"/>
                                </a:lnTo>
                                <a:lnTo>
                                  <a:pt x="268605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9BC8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7"/>
                        <wps:cNvSpPr/>
                        <wps:spPr>
                          <a:xfrm>
                            <a:off x="0" y="0"/>
                            <a:ext cx="777240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00" h="876300">
                                <a:moveTo>
                                  <a:pt x="0" y="0"/>
                                </a:moveTo>
                                <a:lnTo>
                                  <a:pt x="0" y="122237"/>
                                </a:lnTo>
                                <a:lnTo>
                                  <a:pt x="2577306" y="122237"/>
                                </a:lnTo>
                                <a:lnTo>
                                  <a:pt x="2683668" y="125412"/>
                                </a:lnTo>
                                <a:lnTo>
                                  <a:pt x="2789237" y="136525"/>
                                </a:lnTo>
                                <a:lnTo>
                                  <a:pt x="2894012" y="153987"/>
                                </a:lnTo>
                                <a:lnTo>
                                  <a:pt x="2997200" y="177800"/>
                                </a:lnTo>
                                <a:lnTo>
                                  <a:pt x="3098006" y="208756"/>
                                </a:lnTo>
                                <a:lnTo>
                                  <a:pt x="3197225" y="246062"/>
                                </a:lnTo>
                                <a:lnTo>
                                  <a:pt x="3294062" y="290512"/>
                                </a:lnTo>
                                <a:lnTo>
                                  <a:pt x="3387725" y="340518"/>
                                </a:lnTo>
                                <a:lnTo>
                                  <a:pt x="3825081" y="594518"/>
                                </a:lnTo>
                                <a:lnTo>
                                  <a:pt x="3946525" y="659606"/>
                                </a:lnTo>
                                <a:lnTo>
                                  <a:pt x="4071937" y="716756"/>
                                </a:lnTo>
                                <a:lnTo>
                                  <a:pt x="4199731" y="765175"/>
                                </a:lnTo>
                                <a:lnTo>
                                  <a:pt x="4330700" y="804862"/>
                                </a:lnTo>
                                <a:lnTo>
                                  <a:pt x="4464050" y="835818"/>
                                </a:lnTo>
                                <a:lnTo>
                                  <a:pt x="4598987" y="858043"/>
                                </a:lnTo>
                                <a:lnTo>
                                  <a:pt x="4736306" y="871537"/>
                                </a:lnTo>
                                <a:lnTo>
                                  <a:pt x="4873625" y="876300"/>
                                </a:lnTo>
                                <a:lnTo>
                                  <a:pt x="7772400" y="876300"/>
                                </a:lnTo>
                                <a:lnTo>
                                  <a:pt x="7772400" y="754062"/>
                                </a:lnTo>
                                <a:lnTo>
                                  <a:pt x="4982368" y="754062"/>
                                </a:lnTo>
                                <a:lnTo>
                                  <a:pt x="4844256" y="749300"/>
                                </a:lnTo>
                                <a:lnTo>
                                  <a:pt x="4707731" y="735806"/>
                                </a:lnTo>
                                <a:lnTo>
                                  <a:pt x="4572793" y="713581"/>
                                </a:lnTo>
                                <a:lnTo>
                                  <a:pt x="4439443" y="682625"/>
                                </a:lnTo>
                                <a:lnTo>
                                  <a:pt x="4308475" y="642937"/>
                                </a:lnTo>
                                <a:lnTo>
                                  <a:pt x="4179887" y="594518"/>
                                </a:lnTo>
                                <a:lnTo>
                                  <a:pt x="4055268" y="537368"/>
                                </a:lnTo>
                                <a:lnTo>
                                  <a:pt x="3933825" y="472281"/>
                                </a:lnTo>
                                <a:lnTo>
                                  <a:pt x="3496468" y="218281"/>
                                </a:lnTo>
                                <a:lnTo>
                                  <a:pt x="3402806" y="168275"/>
                                </a:lnTo>
                                <a:lnTo>
                                  <a:pt x="3305968" y="123825"/>
                                </a:lnTo>
                                <a:lnTo>
                                  <a:pt x="3206750" y="86518"/>
                                </a:lnTo>
                                <a:lnTo>
                                  <a:pt x="3105150" y="55562"/>
                                </a:lnTo>
                                <a:lnTo>
                                  <a:pt x="3001962" y="31750"/>
                                </a:lnTo>
                                <a:lnTo>
                                  <a:pt x="2897981" y="14287"/>
                                </a:lnTo>
                                <a:lnTo>
                                  <a:pt x="2792412" y="3175"/>
                                </a:lnTo>
                                <a:lnTo>
                                  <a:pt x="268605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9A7B7D" id="drawingObject4" o:spid="_x0000_s1026" style="position:absolute;margin-left:0;margin-top:-75.85pt;width:612pt;height:77.1pt;rotation:180;z-index:-251657728;mso-wrap-distance-left:0;mso-wrap-distance-right:0;mso-position-horizontal-relative:page" coordsize="77724,9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" o:allowincell="f">
                <v:shape id="Shape 5" o:spid="_x0000_s1027" style="position:absolute;left:30561;top:2994;width:47162;height:6731;visibility:visible;mso-wrap-style:square;v-text-anchor:top" coordsize="4716208,67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" path="m,l,673101r4716208,l4716208,,,e" fillcolor="#4e4e4e" stroked="f">
                  <v:path arrowok="t" textboxrect="0,0,4716208,673101"/>
                </v:shape>
                <v:shape id="Shape 6" o:spid="_x0000_s1028" style="position:absolute;top:317;width:77724;height:9477;visibility:visible;mso-wrap-style:square;v-text-anchor:top" coordsize="7772400,947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" path="m,l,947737r7772400,l7772400,754856r-2790032,l4844256,750093,4707731,736600,4572793,714375,4439443,682625,4308475,642937,4179887,594518,4055268,537368,3933825,472281,3496468,218281r-93662,-50006l3305968,123825,3206750,86518,3105150,55562,3001962,31750,2897981,14287,2792412,3175,2686050,,,e" fillcolor="#009bc8" stroked="f">
                  <v:path arrowok="t" textboxrect="0,0,7772400,947737"/>
                </v:shape>
                <v:shape id="Shape 7" o:spid="_x0000_s1029" style="position:absolute;width:77724;height:8763;visibility:visible;mso-wrap-style:square;v-text-anchor:top" coordsize="7772400,876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" path="m,l,122237r2577306,l2683668,125412r105569,11113l2894012,153987r103188,23813l3098006,208756r99219,37306l3294062,290512r93663,50006l3825081,594518r121444,65088l4071937,716756r127794,48419l4330700,804862r133350,30956l4598987,858043r137319,13494l4873625,876300r2898775,l7772400,754062r-2790032,l4844256,749300,4707731,735806,4572793,713581,4439443,682625,4308475,642937,4179887,594518,4055268,537368,3933825,472281,3496468,218281r-93662,-50006l3305968,123825,3206750,86518,3105150,55562,3001962,31750,2897981,14287,2792412,3175,2686050,,,e" stroked="f">
                  <v:path arrowok="t" textboxrect="0,0,7772400,876300"/>
                </v:shape>
                <w10:wrap anchorx="page"/>
              </v:group>
            </w:pict>
          </mc:Fallback>
        </mc:AlternateContent>
      </w:r>
    </w:p>
    <w:p w:rsidR="00EB6468" w:rsidRPr="00F02A72" w:rsidRDefault="00CB09ED">
      <w:pPr>
        <w:spacing w:after="0" w:line="240" w:lineRule="auto"/>
        <w:ind w:left="1474" w:right="-20"/>
        <w:rPr>
          <w:rFonts w:ascii="Gill Sans MT" w:eastAsia="Gill Sans MT" w:hAnsi="Gill Sans MT" w:cs="Gill Sans MT"/>
          <w:b/>
          <w:bCs/>
          <w:color w:val="000000"/>
          <w:w w:val="9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420370</wp:posOffset>
                </wp:positionH>
                <wp:positionV relativeFrom="paragraph">
                  <wp:posOffset>6985</wp:posOffset>
                </wp:positionV>
                <wp:extent cx="2872105" cy="771525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2105" cy="771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81541" w:rsidRPr="00F81541" w:rsidRDefault="002809C4" w:rsidP="00F81541">
                            <w:pPr>
                              <w:spacing w:after="0"/>
                              <w:rPr>
                                <w:rFonts w:ascii="Montserrat Light" w:hAnsi="Montserrat Light" w:cs="Calibri"/>
                                <w:b/>
                                <w:bCs/>
                              </w:rPr>
                            </w:pPr>
                            <w:bookmarkStart w:id="0" w:name="bkMerchantCompanyName"/>
                            <w:r>
                              <w:rPr>
                                <w:rFonts w:ascii="Montserrat Light" w:hAnsi="Montserrat Light" w:cs="Calibri"/>
                                <w:b/>
                                <w:bCs/>
                              </w:rPr>
                              <w:t>${</w:t>
                            </w:r>
                            <w:proofErr w:type="spellStart"/>
                            <w:r w:rsidR="00CC4268">
                              <w:rPr>
                                <w:rFonts w:ascii="Montserrat Light" w:hAnsi="Montserrat Light" w:cs="Calibri"/>
                                <w:b/>
                                <w:bCs/>
                              </w:rPr>
                              <w:t>MerchantCompanyName</w:t>
                            </w:r>
                            <w:bookmarkEnd w:id="0"/>
                            <w:proofErr w:type="spellEnd"/>
                            <w:proofErr w:type="gramStart"/>
                            <w:r>
                              <w:rPr>
                                <w:rFonts w:ascii="Montserrat Light" w:hAnsi="Montserrat Light" w:cs="Calibri"/>
                                <w:b/>
                                <w:bCs/>
                              </w:rPr>
                              <w:t>}</w:t>
                            </w:r>
                            <w:proofErr w:type="gramEnd"/>
                            <w:r w:rsidR="00510DE2">
                              <w:rPr>
                                <w:rFonts w:ascii="Montserrat Light" w:hAnsi="Montserrat Light" w:cs="Calibri"/>
                                <w:b/>
                                <w:bCs/>
                              </w:rPr>
                              <w:br/>
                            </w:r>
                            <w:r w:rsidR="00F81541" w:rsidRPr="00F81541">
                              <w:rPr>
                                <w:rFonts w:ascii="Montserrat Light" w:hAnsi="Montserrat Light" w:cs="Calibri"/>
                                <w:b/>
                                <w:bCs/>
                              </w:rPr>
                              <w:t>32 N Gould St</w:t>
                            </w:r>
                          </w:p>
                          <w:p w:rsidR="00EB6468" w:rsidRPr="00CF1BE5" w:rsidRDefault="00F81541" w:rsidP="00F81541">
                            <w:pPr>
                              <w:spacing w:after="0"/>
                              <w:rPr>
                                <w:rFonts w:ascii="Montserrat Light" w:hAnsi="Montserrat Light" w:cs="Calibri"/>
                                <w:b/>
                                <w:bCs/>
                              </w:rPr>
                            </w:pPr>
                            <w:r w:rsidRPr="00F81541">
                              <w:rPr>
                                <w:rFonts w:ascii="Montserrat Light" w:hAnsi="Montserrat Light" w:cs="Calibri"/>
                                <w:b/>
                                <w:bCs/>
                              </w:rPr>
                              <w:t>Sheridan, WY 82801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3.1pt;margin-top:.55pt;width:226.15pt;height:60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" filled="f" stroked="f" strokeweight=".5pt">
                <v:path arrowok="t"/>
                <v:textbox>
                  <w:txbxContent>
                    <w:p w:rsidR="00F81541" w:rsidRPr="00F81541" w:rsidRDefault="002809C4" w:rsidP="00F81541">
                      <w:pPr>
                        <w:spacing w:after="0"/>
                        <w:rPr>
                          <w:rFonts w:ascii="Montserrat Light" w:hAnsi="Montserrat Light" w:cs="Calibri"/>
                          <w:b/>
                          <w:bCs/>
                        </w:rPr>
                      </w:pPr>
                      <w:bookmarkStart w:id="2" w:name="bkMerchantCompanyName"/>
                      <w:r>
                        <w:rPr>
                          <w:rFonts w:ascii="Montserrat Light" w:hAnsi="Montserrat Light" w:cs="Calibri"/>
                          <w:b/>
                          <w:bCs/>
                        </w:rPr>
                        <w:t>${</w:t>
                      </w:r>
                      <w:proofErr w:type="spellStart"/>
                      <w:r w:rsidR="00CC4268">
                        <w:rPr>
                          <w:rFonts w:ascii="Montserrat Light" w:hAnsi="Montserrat Light" w:cs="Calibri"/>
                          <w:b/>
                          <w:bCs/>
                        </w:rPr>
                        <w:t>MerchantCompanyName</w:t>
                      </w:r>
                      <w:bookmarkEnd w:id="2"/>
                      <w:proofErr w:type="spellEnd"/>
                      <w:proofErr w:type="gramStart"/>
                      <w:r>
                        <w:rPr>
                          <w:rFonts w:ascii="Montserrat Light" w:hAnsi="Montserrat Light" w:cs="Calibri"/>
                          <w:b/>
                          <w:bCs/>
                        </w:rPr>
                        <w:t>}</w:t>
                      </w:r>
                      <w:proofErr w:type="gramEnd"/>
                      <w:r w:rsidR="00510DE2">
                        <w:rPr>
                          <w:rFonts w:ascii="Montserrat Light" w:hAnsi="Montserrat Light" w:cs="Calibri"/>
                          <w:b/>
                          <w:bCs/>
                        </w:rPr>
                        <w:br/>
                      </w:r>
                      <w:r w:rsidR="00F81541" w:rsidRPr="00F81541">
                        <w:rPr>
                          <w:rFonts w:ascii="Montserrat Light" w:hAnsi="Montserrat Light" w:cs="Calibri"/>
                          <w:b/>
                          <w:bCs/>
                        </w:rPr>
                        <w:t>32 N Gould St</w:t>
                      </w:r>
                    </w:p>
                    <w:p w:rsidR="00EB6468" w:rsidRPr="00CF1BE5" w:rsidRDefault="00F81541" w:rsidP="00F81541">
                      <w:pPr>
                        <w:spacing w:after="0"/>
                        <w:rPr>
                          <w:rFonts w:ascii="Montserrat Light" w:hAnsi="Montserrat Light" w:cs="Calibri"/>
                          <w:b/>
                          <w:bCs/>
                        </w:rPr>
                      </w:pPr>
                      <w:r w:rsidRPr="00F81541">
                        <w:rPr>
                          <w:rFonts w:ascii="Montserrat Light" w:hAnsi="Montserrat Light" w:cs="Calibri"/>
                          <w:b/>
                          <w:bCs/>
                        </w:rPr>
                        <w:t>Sheridan, WY 82801</w:t>
                      </w:r>
                      <w:bookmarkStart w:id="3" w:name="_GoBack"/>
                      <w:bookmarkEnd w:id="3"/>
                    </w:p>
                  </w:txbxContent>
                </v:textbox>
              </v:shape>
            </w:pict>
          </mc:Fallback>
        </mc:AlternateContent>
      </w:r>
    </w:p>
    <w:p w:rsidR="00892604" w:rsidRDefault="00ED3976">
      <w:pPr>
        <w:spacing w:after="10" w:line="160" w:lineRule="exact"/>
        <w:rPr>
          <w:rFonts w:ascii="Gill Sans MT" w:eastAsia="Gill Sans MT" w:hAnsi="Gill Sans MT" w:cs="Gill Sans MT"/>
          <w:w w:val="93"/>
          <w:sz w:val="16"/>
          <w:szCs w:val="16"/>
        </w:rPr>
      </w:pPr>
      <w:r>
        <w:br w:type="column"/>
      </w:r>
    </w:p>
    <w:p w:rsidR="00892604" w:rsidRDefault="00CB09ED">
      <w:pPr>
        <w:spacing w:after="0" w:line="242" w:lineRule="auto"/>
        <w:ind w:right="-20"/>
        <w:rPr>
          <w:rFonts w:ascii="Raleway" w:eastAsia="Raleway" w:hAnsi="Raleway" w:cs="Raleway"/>
          <w:color w:val="000000"/>
          <w:w w:val="101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537210</wp:posOffset>
                </wp:positionH>
                <wp:positionV relativeFrom="paragraph">
                  <wp:posOffset>99695</wp:posOffset>
                </wp:positionV>
                <wp:extent cx="4632960" cy="939165"/>
                <wp:effectExtent l="0" t="0" r="0" b="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32960" cy="939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D548B" w:rsidRDefault="00DD548B" w:rsidP="00DD548B">
                            <w:pPr>
                              <w:spacing w:after="0" w:line="244" w:lineRule="auto"/>
                              <w:ind w:left="-20" w:right="844"/>
                              <w:jc w:val="right"/>
                              <w:rPr>
                                <w:rFonts w:ascii="Montserrat" w:eastAsia="Arial" w:hAnsi="Montserrat" w:cs="Arimo"/>
                                <w:b/>
                                <w:bCs/>
                                <w:color w:val="0090BB"/>
                              </w:rPr>
                            </w:pPr>
                            <w:bookmarkStart w:id="1" w:name="_GoBack"/>
                            <w:r w:rsidRPr="00DD548B">
                              <w:rPr>
                                <w:rFonts w:ascii="Montserrat" w:eastAsia="Arial" w:hAnsi="Montserrat" w:cs="Arimo"/>
                                <w:b/>
                                <w:bCs/>
                                <w:color w:val="0090BB"/>
                                <w:spacing w:val="-4"/>
                              </w:rPr>
                              <w:t>T</w:t>
                            </w:r>
                            <w:r w:rsidRPr="00DD548B">
                              <w:rPr>
                                <w:rFonts w:ascii="Montserrat" w:eastAsia="Arial" w:hAnsi="Montserrat" w:cs="Arimo"/>
                                <w:b/>
                                <w:bCs/>
                                <w:color w:val="0090BB"/>
                              </w:rPr>
                              <w:t>OLL</w:t>
                            </w:r>
                            <w:r w:rsidRPr="00DD548B">
                              <w:rPr>
                                <w:rFonts w:ascii="Montserrat" w:eastAsia="Arial" w:hAnsi="Montserrat" w:cs="Arimo"/>
                                <w:color w:val="0090BB"/>
                                <w:spacing w:val="-4"/>
                              </w:rPr>
                              <w:t xml:space="preserve"> </w:t>
                            </w:r>
                            <w:r w:rsidRPr="00DD548B">
                              <w:rPr>
                                <w:rFonts w:ascii="Montserrat" w:eastAsia="Arial" w:hAnsi="Montserrat" w:cs="Arimo"/>
                                <w:b/>
                                <w:bCs/>
                                <w:color w:val="0090BB"/>
                              </w:rPr>
                              <w:t>FREE</w:t>
                            </w:r>
                          </w:p>
                          <w:p w:rsidR="00DD548B" w:rsidRPr="00CC4268" w:rsidRDefault="00DD548B" w:rsidP="00482A14">
                            <w:pPr>
                              <w:spacing w:after="40" w:line="240" w:lineRule="exact"/>
                              <w:ind w:left="-23" w:right="845"/>
                              <w:jc w:val="right"/>
                              <w:rPr>
                                <w:rFonts w:ascii="Montserrat" w:eastAsia="Raleway" w:hAnsi="Montserrat" w:cs="Raleway"/>
                                <w:b/>
                                <w:bCs/>
                                <w:spacing w:val="-1"/>
                              </w:rPr>
                            </w:pPr>
                            <w:r w:rsidRPr="006A4FDC">
                              <w:rPr>
                                <w:rFonts w:ascii="Montserrat" w:eastAsia="Arial" w:hAnsi="Montserrat" w:cs="Arimo"/>
                                <w:color w:val="0090BB"/>
                              </w:rPr>
                              <w:t xml:space="preserve"> </w:t>
                            </w:r>
                            <w:bookmarkStart w:id="2" w:name="bkMerchantPhone"/>
                            <w:r w:rsidR="002809C4">
                              <w:rPr>
                                <w:rFonts w:ascii="Montserrat" w:eastAsia="Arial" w:hAnsi="Montserrat" w:cs="Arimo"/>
                                <w:b/>
                                <w:bCs/>
                              </w:rPr>
                              <w:t>${</w:t>
                            </w:r>
                            <w:proofErr w:type="spellStart"/>
                            <w:r w:rsidR="00CC4268" w:rsidRPr="00CC4268">
                              <w:rPr>
                                <w:rFonts w:ascii="Montserrat" w:eastAsia="Arial" w:hAnsi="Montserrat" w:cs="Arimo"/>
                                <w:b/>
                                <w:bCs/>
                              </w:rPr>
                              <w:t>MerchantPhone</w:t>
                            </w:r>
                            <w:bookmarkEnd w:id="2"/>
                            <w:proofErr w:type="spellEnd"/>
                            <w:r w:rsidR="002809C4">
                              <w:rPr>
                                <w:rFonts w:ascii="Montserrat" w:eastAsia="Arial" w:hAnsi="Montserrat" w:cs="Arimo"/>
                                <w:b/>
                                <w:bCs/>
                              </w:rPr>
                              <w:t>}</w:t>
                            </w:r>
                          </w:p>
                          <w:p w:rsidR="00DD548B" w:rsidRPr="006A4FDC" w:rsidRDefault="00DD548B" w:rsidP="00482A14">
                            <w:pPr>
                              <w:spacing w:after="40" w:line="240" w:lineRule="exact"/>
                              <w:ind w:left="-23" w:right="845"/>
                              <w:jc w:val="right"/>
                              <w:rPr>
                                <w:rFonts w:ascii="Montserrat" w:eastAsia="Arial" w:hAnsi="Montserrat" w:cs="Arimo"/>
                                <w:color w:val="000000"/>
                              </w:rPr>
                            </w:pPr>
                            <w:r w:rsidRPr="006A4FDC">
                              <w:rPr>
                                <w:rFonts w:ascii="Montserrat" w:eastAsia="Arial" w:hAnsi="Montserrat" w:cs="Arimo"/>
                                <w:color w:val="000000"/>
                              </w:rPr>
                              <w:t xml:space="preserve">  </w:t>
                            </w:r>
                            <w:bookmarkStart w:id="3" w:name="bkWebsiteFulfillment"/>
                            <w:r w:rsidR="002809C4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${</w:t>
                            </w:r>
                            <w:r w:rsidR="000D3920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Fulfillmen</w:t>
                            </w:r>
                            <w:bookmarkEnd w:id="3"/>
                            <w:r w:rsidR="002809C4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t}</w:t>
                            </w:r>
                          </w:p>
                          <w:bookmarkEnd w:id="1"/>
                          <w:p w:rsidR="00DD548B" w:rsidRDefault="00DD54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7" type="#_x0000_t202" style="position:absolute;margin-left:42.3pt;margin-top:7.85pt;width:364.8pt;height:73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" filled="f" stroked="f" strokeweight=".5pt">
                <v:path arrowok="t"/>
                <v:textbox>
                  <w:txbxContent>
                    <w:p w:rsidR="00DD548B" w:rsidRDefault="00DD548B" w:rsidP="00DD548B">
                      <w:pPr>
                        <w:spacing w:after="0" w:line="244" w:lineRule="auto"/>
                        <w:ind w:left="-20" w:right="844"/>
                        <w:jc w:val="right"/>
                        <w:rPr>
                          <w:rFonts w:ascii="Montserrat" w:eastAsia="Arial" w:hAnsi="Montserrat" w:cs="Arimo"/>
                          <w:b/>
                          <w:bCs/>
                          <w:color w:val="0090BB"/>
                        </w:rPr>
                      </w:pPr>
                      <w:bookmarkStart w:id="4" w:name="_GoBack"/>
                      <w:r w:rsidRPr="00DD548B">
                        <w:rPr>
                          <w:rFonts w:ascii="Montserrat" w:eastAsia="Arial" w:hAnsi="Montserrat" w:cs="Arimo"/>
                          <w:b/>
                          <w:bCs/>
                          <w:color w:val="0090BB"/>
                          <w:spacing w:val="-4"/>
                        </w:rPr>
                        <w:t>T</w:t>
                      </w:r>
                      <w:r w:rsidRPr="00DD548B">
                        <w:rPr>
                          <w:rFonts w:ascii="Montserrat" w:eastAsia="Arial" w:hAnsi="Montserrat" w:cs="Arimo"/>
                          <w:b/>
                          <w:bCs/>
                          <w:color w:val="0090BB"/>
                        </w:rPr>
                        <w:t>OLL</w:t>
                      </w:r>
                      <w:r w:rsidRPr="00DD548B">
                        <w:rPr>
                          <w:rFonts w:ascii="Montserrat" w:eastAsia="Arial" w:hAnsi="Montserrat" w:cs="Arimo"/>
                          <w:color w:val="0090BB"/>
                          <w:spacing w:val="-4"/>
                        </w:rPr>
                        <w:t xml:space="preserve"> </w:t>
                      </w:r>
                      <w:r w:rsidRPr="00DD548B">
                        <w:rPr>
                          <w:rFonts w:ascii="Montserrat" w:eastAsia="Arial" w:hAnsi="Montserrat" w:cs="Arimo"/>
                          <w:b/>
                          <w:bCs/>
                          <w:color w:val="0090BB"/>
                        </w:rPr>
                        <w:t>FREE</w:t>
                      </w:r>
                    </w:p>
                    <w:p w:rsidR="00DD548B" w:rsidRPr="00CC4268" w:rsidRDefault="00DD548B" w:rsidP="00482A14">
                      <w:pPr>
                        <w:spacing w:after="40" w:line="240" w:lineRule="exact"/>
                        <w:ind w:left="-23" w:right="845"/>
                        <w:jc w:val="right"/>
                        <w:rPr>
                          <w:rFonts w:ascii="Montserrat" w:eastAsia="Raleway" w:hAnsi="Montserrat" w:cs="Raleway"/>
                          <w:b/>
                          <w:bCs/>
                          <w:spacing w:val="-1"/>
                        </w:rPr>
                      </w:pPr>
                      <w:r w:rsidRPr="006A4FDC">
                        <w:rPr>
                          <w:rFonts w:ascii="Montserrat" w:eastAsia="Arial" w:hAnsi="Montserrat" w:cs="Arimo"/>
                          <w:color w:val="0090BB"/>
                        </w:rPr>
                        <w:t xml:space="preserve"> </w:t>
                      </w:r>
                      <w:bookmarkStart w:id="5" w:name="bkMerchantPhone"/>
                      <w:r w:rsidR="002809C4">
                        <w:rPr>
                          <w:rFonts w:ascii="Montserrat" w:eastAsia="Arial" w:hAnsi="Montserrat" w:cs="Arimo"/>
                          <w:b/>
                          <w:bCs/>
                        </w:rPr>
                        <w:t>${</w:t>
                      </w:r>
                      <w:proofErr w:type="spellStart"/>
                      <w:r w:rsidR="00CC4268" w:rsidRPr="00CC4268">
                        <w:rPr>
                          <w:rFonts w:ascii="Montserrat" w:eastAsia="Arial" w:hAnsi="Montserrat" w:cs="Arimo"/>
                          <w:b/>
                          <w:bCs/>
                        </w:rPr>
                        <w:t>MerchantPhone</w:t>
                      </w:r>
                      <w:bookmarkEnd w:id="5"/>
                      <w:proofErr w:type="spellEnd"/>
                      <w:r w:rsidR="002809C4">
                        <w:rPr>
                          <w:rFonts w:ascii="Montserrat" w:eastAsia="Arial" w:hAnsi="Montserrat" w:cs="Arimo"/>
                          <w:b/>
                          <w:bCs/>
                        </w:rPr>
                        <w:t>}</w:t>
                      </w:r>
                    </w:p>
                    <w:p w:rsidR="00DD548B" w:rsidRPr="006A4FDC" w:rsidRDefault="00DD548B" w:rsidP="00482A14">
                      <w:pPr>
                        <w:spacing w:after="40" w:line="240" w:lineRule="exact"/>
                        <w:ind w:left="-23" w:right="845"/>
                        <w:jc w:val="right"/>
                        <w:rPr>
                          <w:rFonts w:ascii="Montserrat" w:eastAsia="Arial" w:hAnsi="Montserrat" w:cs="Arimo"/>
                          <w:color w:val="000000"/>
                        </w:rPr>
                      </w:pPr>
                      <w:r w:rsidRPr="006A4FDC">
                        <w:rPr>
                          <w:rFonts w:ascii="Montserrat" w:eastAsia="Arial" w:hAnsi="Montserrat" w:cs="Arimo"/>
                          <w:color w:val="000000"/>
                        </w:rPr>
                        <w:t xml:space="preserve">  </w:t>
                      </w:r>
                      <w:bookmarkStart w:id="6" w:name="bkWebsiteFulfillment"/>
                      <w:r w:rsidR="002809C4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${</w:t>
                      </w:r>
                      <w:r w:rsidR="000D3920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Fulfillmen</w:t>
                      </w:r>
                      <w:bookmarkEnd w:id="6"/>
                      <w:r w:rsidR="002809C4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t}</w:t>
                      </w:r>
                    </w:p>
                    <w:bookmarkEnd w:id="4"/>
                    <w:p w:rsidR="00DD548B" w:rsidRDefault="00DD548B"/>
                  </w:txbxContent>
                </v:textbox>
              </v:shape>
            </w:pict>
          </mc:Fallback>
        </mc:AlternateContent>
      </w:r>
    </w:p>
    <w:p w:rsidR="00892604" w:rsidRDefault="00ED3976">
      <w:pPr>
        <w:spacing w:after="29" w:line="240" w:lineRule="exact"/>
        <w:rPr>
          <w:rFonts w:ascii="Raleway" w:eastAsia="Raleway" w:hAnsi="Raleway" w:cs="Raleway"/>
          <w:w w:val="101"/>
          <w:sz w:val="24"/>
          <w:szCs w:val="24"/>
        </w:rPr>
      </w:pPr>
      <w:r>
        <w:br w:type="column"/>
      </w:r>
    </w:p>
    <w:p w:rsidR="00892604" w:rsidRPr="00A23104" w:rsidRDefault="00892604">
      <w:pPr>
        <w:spacing w:after="0" w:line="244" w:lineRule="auto"/>
        <w:ind w:left="-20" w:right="844"/>
        <w:jc w:val="right"/>
        <w:rPr>
          <w:rFonts w:ascii="Arimo" w:eastAsia="Arial" w:hAnsi="Arimo" w:cs="Arimo"/>
          <w:color w:val="000000"/>
        </w:rPr>
      </w:pPr>
    </w:p>
    <w:p w:rsidR="00892604" w:rsidRDefault="00892604">
      <w:pPr>
        <w:sectPr w:rsidR="00892604">
          <w:type w:val="continuous"/>
          <w:pgSz w:w="12240" w:h="15840"/>
          <w:pgMar w:top="861" w:right="0" w:bottom="1134" w:left="0" w:header="720" w:footer="720" w:gutter="0"/>
          <w:cols w:num="3" w:space="708" w:equalWidth="0">
            <w:col w:w="3046" w:space="1148"/>
            <w:col w:w="3304" w:space="1624"/>
            <w:col w:w="3116" w:space="0"/>
          </w:cols>
        </w:sectPr>
      </w:pPr>
    </w:p>
    <w:p w:rsidR="00892604" w:rsidRDefault="00892604">
      <w:pPr>
        <w:spacing w:after="12" w:line="120" w:lineRule="exact"/>
        <w:rPr>
          <w:rFonts w:ascii="Times New Roman" w:hAnsi="Times New Roman"/>
          <w:sz w:val="12"/>
          <w:szCs w:val="12"/>
        </w:rPr>
      </w:pPr>
    </w:p>
    <w:p w:rsidR="00892604" w:rsidRDefault="00892604">
      <w:pPr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892604" w:rsidRDefault="00892604">
      <w:pPr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892604" w:rsidRDefault="00892604">
      <w:pPr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892604" w:rsidRDefault="00CB09ED">
      <w:pPr>
        <w:spacing w:after="10" w:line="160" w:lineRule="exact"/>
        <w:rPr>
          <w:rFonts w:ascii="Times New Roman" w:hAnsi="Times New Roman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ragraph">
                  <wp:posOffset>45720</wp:posOffset>
                </wp:positionV>
                <wp:extent cx="7825105" cy="225425"/>
                <wp:effectExtent l="0" t="0" r="0" b="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25105" cy="225425"/>
                        </a:xfrm>
                        <a:prstGeom prst="rect">
                          <a:avLst/>
                        </a:prstGeom>
                        <a:solidFill>
                          <a:srgbClr val="44546A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EE1B25" id="Rectangle 12" o:spid="_x0000_s1026" style="position:absolute;margin-left:-3.95pt;margin-top:3.6pt;width:616.15pt;height:1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" fillcolor="#d6dce5" stroked="f" strokeweight="1pt">
                <v:path arrowok="t"/>
              </v:rect>
            </w:pict>
          </mc:Fallback>
        </mc:AlternateContent>
      </w:r>
    </w:p>
    <w:p w:rsidR="00892604" w:rsidRPr="00A23104" w:rsidRDefault="00892604">
      <w:pPr>
        <w:spacing w:after="0" w:line="240" w:lineRule="auto"/>
        <w:ind w:left="1842" w:right="-20"/>
        <w:rPr>
          <w:rFonts w:ascii="Arimo" w:eastAsia="Arial" w:hAnsi="Arimo" w:cs="Arimo"/>
          <w:b/>
          <w:bCs/>
          <w:color w:val="000000"/>
        </w:rPr>
      </w:pPr>
      <w:bookmarkStart w:id="7" w:name="_Hlk53346283"/>
    </w:p>
    <w:bookmarkEnd w:id="7"/>
    <w:p w:rsidR="00892604" w:rsidRPr="00A23104" w:rsidRDefault="00892604">
      <w:pPr>
        <w:spacing w:after="60" w:line="240" w:lineRule="exact"/>
        <w:rPr>
          <w:rFonts w:ascii="Arimo" w:eastAsia="Arial" w:hAnsi="Arimo" w:cs="Arimo"/>
        </w:rPr>
      </w:pPr>
    </w:p>
    <w:p w:rsidR="00892604" w:rsidRPr="00A23104" w:rsidRDefault="00CB09ED">
      <w:pPr>
        <w:spacing w:after="0" w:line="240" w:lineRule="exact"/>
        <w:rPr>
          <w:rFonts w:ascii="Arimo" w:eastAsia="Arial" w:hAnsi="Arimo" w:cs="Arim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423332</wp:posOffset>
                </wp:positionH>
                <wp:positionV relativeFrom="paragraph">
                  <wp:posOffset>91863</wp:posOffset>
                </wp:positionV>
                <wp:extent cx="5698067" cy="73152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98067" cy="731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D3920" w:rsidRPr="000D3920" w:rsidRDefault="002809C4" w:rsidP="000D3920">
                            <w:pPr>
                              <w:spacing w:after="40"/>
                              <w:jc w:val="both"/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</w:pPr>
                            <w:bookmarkStart w:id="8" w:name="bkCustomerFirstName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${</w:t>
                            </w:r>
                            <w:proofErr w:type="spellStart"/>
                            <w:r w:rsidR="000D3920" w:rsidRPr="000D3920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CustomerFirstName</w:t>
                            </w:r>
                            <w:bookmarkEnd w:id="8"/>
                            <w:proofErr w:type="spellEnd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}</w:t>
                            </w:r>
                            <w:r w:rsidR="000D3920" w:rsidRPr="000D3920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 xml:space="preserve"> </w:t>
                            </w:r>
                            <w:bookmarkStart w:id="9" w:name="bkCustomerLastName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${</w:t>
                            </w:r>
                            <w:proofErr w:type="spellStart"/>
                            <w:r w:rsidR="000D3920" w:rsidRPr="000D3920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CustomerLastName</w:t>
                            </w:r>
                            <w:bookmarkEnd w:id="9"/>
                            <w:proofErr w:type="spellEnd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}</w:t>
                            </w:r>
                            <w:r w:rsidR="000D3920" w:rsidRPr="000D3920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 xml:space="preserve">      </w:t>
                            </w:r>
                          </w:p>
                          <w:p w:rsidR="000D3920" w:rsidRPr="000D3920" w:rsidRDefault="002809C4" w:rsidP="000D3920">
                            <w:pPr>
                              <w:spacing w:after="40"/>
                              <w:jc w:val="both"/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</w:pPr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${Address}</w:t>
                            </w:r>
                          </w:p>
                          <w:p w:rsidR="00EB6468" w:rsidRPr="00CF1BE5" w:rsidRDefault="002809C4" w:rsidP="000D3920">
                            <w:pPr>
                              <w:spacing w:after="40"/>
                              <w:jc w:val="both"/>
                              <w:rPr>
                                <w:rFonts w:ascii="Montserrat" w:hAnsi="Montserrat" w:cs="Calibri"/>
                                <w:b/>
                                <w:bCs/>
                              </w:rPr>
                            </w:pPr>
                            <w:bookmarkStart w:id="10" w:name="bkBillingCity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${</w:t>
                            </w:r>
                            <w:r w:rsidR="000D3920" w:rsidRPr="000D3920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City</w:t>
                            </w:r>
                            <w:bookmarkEnd w:id="10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}</w:t>
                            </w:r>
                            <w:r w:rsidR="000D3920" w:rsidRPr="000D3920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 xml:space="preserve">, </w:t>
                            </w:r>
                            <w:bookmarkStart w:id="11" w:name="bkBillingState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${</w:t>
                            </w:r>
                            <w:r w:rsidR="000D3920" w:rsidRPr="000D3920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State</w:t>
                            </w:r>
                            <w:bookmarkEnd w:id="11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}</w:t>
                            </w:r>
                            <w:r w:rsidR="000D3920" w:rsidRPr="000D3920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 xml:space="preserve"> </w:t>
                            </w:r>
                            <w:bookmarkStart w:id="12" w:name="bkBillingZipcode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${</w:t>
                            </w:r>
                            <w:proofErr w:type="spellStart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ZipC</w:t>
                            </w:r>
                            <w:r w:rsidR="000D3920" w:rsidRPr="000D3920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ode</w:t>
                            </w:r>
                            <w:bookmarkEnd w:id="12"/>
                            <w:proofErr w:type="spellEnd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margin-left:33.35pt;margin-top:7.25pt;width:448.65pt;height:57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" filled="f" stroked="f" strokeweight=".5pt">
                <v:path arrowok="t"/>
                <v:textbox>
                  <w:txbxContent>
                    <w:p w:rsidR="000D3920" w:rsidRPr="000D3920" w:rsidRDefault="002809C4" w:rsidP="000D3920">
                      <w:pPr>
                        <w:spacing w:after="40"/>
                        <w:jc w:val="both"/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</w:pPr>
                      <w:bookmarkStart w:id="14" w:name="bkCustomerFirstName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${</w:t>
                      </w:r>
                      <w:proofErr w:type="spellStart"/>
                      <w:r w:rsidR="000D3920" w:rsidRPr="000D3920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CustomerFirstName</w:t>
                      </w:r>
                      <w:bookmarkEnd w:id="14"/>
                      <w:proofErr w:type="spellEnd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}</w:t>
                      </w:r>
                      <w:r w:rsidR="000D3920" w:rsidRPr="000D3920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 xml:space="preserve"> </w:t>
                      </w:r>
                      <w:bookmarkStart w:id="15" w:name="bkCustomerLastName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${</w:t>
                      </w:r>
                      <w:proofErr w:type="spellStart"/>
                      <w:r w:rsidR="000D3920" w:rsidRPr="000D3920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CustomerLastName</w:t>
                      </w:r>
                      <w:bookmarkEnd w:id="15"/>
                      <w:proofErr w:type="spellEnd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}</w:t>
                      </w:r>
                      <w:r w:rsidR="000D3920" w:rsidRPr="000D3920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 xml:space="preserve">      </w:t>
                      </w:r>
                    </w:p>
                    <w:p w:rsidR="000D3920" w:rsidRPr="000D3920" w:rsidRDefault="002809C4" w:rsidP="000D3920">
                      <w:pPr>
                        <w:spacing w:after="40"/>
                        <w:jc w:val="both"/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</w:pPr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${Address}</w:t>
                      </w:r>
                    </w:p>
                    <w:p w:rsidR="00EB6468" w:rsidRPr="00CF1BE5" w:rsidRDefault="002809C4" w:rsidP="000D3920">
                      <w:pPr>
                        <w:spacing w:after="40"/>
                        <w:jc w:val="both"/>
                        <w:rPr>
                          <w:rFonts w:ascii="Montserrat" w:hAnsi="Montserrat" w:cs="Calibri"/>
                          <w:b/>
                          <w:bCs/>
                        </w:rPr>
                      </w:pPr>
                      <w:bookmarkStart w:id="16" w:name="bkBillingCity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${</w:t>
                      </w:r>
                      <w:r w:rsidR="000D3920" w:rsidRPr="000D3920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City</w:t>
                      </w:r>
                      <w:bookmarkEnd w:id="16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}</w:t>
                      </w:r>
                      <w:r w:rsidR="000D3920" w:rsidRPr="000D3920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 xml:space="preserve">, </w:t>
                      </w:r>
                      <w:bookmarkStart w:id="17" w:name="bkBillingState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${</w:t>
                      </w:r>
                      <w:r w:rsidR="000D3920" w:rsidRPr="000D3920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State</w:t>
                      </w:r>
                      <w:bookmarkEnd w:id="17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}</w:t>
                      </w:r>
                      <w:r w:rsidR="000D3920" w:rsidRPr="000D3920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 xml:space="preserve"> </w:t>
                      </w:r>
                      <w:bookmarkStart w:id="18" w:name="bkBillingZipcode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${</w:t>
                      </w:r>
                      <w:proofErr w:type="spellStart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ZipC</w:t>
                      </w:r>
                      <w:r w:rsidR="000D3920" w:rsidRPr="000D3920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ode</w:t>
                      </w:r>
                      <w:bookmarkEnd w:id="18"/>
                      <w:proofErr w:type="spellEnd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}</w:t>
                      </w:r>
                    </w:p>
                  </w:txbxContent>
                </v:textbox>
              </v:shape>
            </w:pict>
          </mc:Fallback>
        </mc:AlternateContent>
      </w:r>
    </w:p>
    <w:p w:rsidR="00892604" w:rsidRPr="00A23104" w:rsidRDefault="00892604">
      <w:pPr>
        <w:spacing w:after="108" w:line="240" w:lineRule="exact"/>
        <w:rPr>
          <w:rFonts w:ascii="Arimo" w:eastAsia="Arial" w:hAnsi="Arimo" w:cs="Arimo"/>
        </w:rPr>
      </w:pPr>
    </w:p>
    <w:p w:rsidR="00EB6468" w:rsidRDefault="00EB6468" w:rsidP="00EB6468">
      <w:pPr>
        <w:spacing w:after="0" w:line="250" w:lineRule="auto"/>
        <w:ind w:left="1842" w:right="1788"/>
        <w:jc w:val="both"/>
        <w:rPr>
          <w:rFonts w:ascii="Arimo" w:eastAsia="Arial" w:hAnsi="Arimo" w:cs="Arimo"/>
          <w:b/>
          <w:bCs/>
          <w:color w:val="000000"/>
        </w:rPr>
      </w:pPr>
    </w:p>
    <w:p w:rsidR="00EB6468" w:rsidRDefault="00EB6468" w:rsidP="00EB6468">
      <w:pPr>
        <w:spacing w:after="0" w:line="250" w:lineRule="auto"/>
        <w:ind w:left="1842" w:right="1788"/>
        <w:jc w:val="both"/>
        <w:rPr>
          <w:rFonts w:ascii="Arimo" w:eastAsia="Arial" w:hAnsi="Arimo" w:cs="Arimo"/>
          <w:b/>
          <w:bCs/>
          <w:color w:val="000000"/>
        </w:rPr>
      </w:pPr>
    </w:p>
    <w:p w:rsidR="00EB6468" w:rsidRDefault="00EB6468" w:rsidP="00EB6468">
      <w:pPr>
        <w:spacing w:after="0" w:line="250" w:lineRule="auto"/>
        <w:ind w:left="1842" w:right="1788"/>
        <w:jc w:val="both"/>
        <w:rPr>
          <w:rFonts w:ascii="Arimo" w:eastAsia="Arial" w:hAnsi="Arimo" w:cs="Arimo"/>
          <w:b/>
          <w:bCs/>
          <w:color w:val="000000"/>
        </w:rPr>
      </w:pPr>
    </w:p>
    <w:p w:rsidR="00DD548B" w:rsidRDefault="00DD548B" w:rsidP="00EB6468">
      <w:pPr>
        <w:spacing w:after="0" w:line="250" w:lineRule="auto"/>
        <w:ind w:left="1842" w:right="1788"/>
        <w:jc w:val="both"/>
        <w:rPr>
          <w:rFonts w:ascii="Arimo" w:eastAsia="Arial" w:hAnsi="Arimo" w:cs="Arimo"/>
          <w:b/>
          <w:bCs/>
          <w:color w:val="000000"/>
        </w:rPr>
      </w:pPr>
    </w:p>
    <w:p w:rsidR="00DD548B" w:rsidRDefault="00DD548B" w:rsidP="00EB6468">
      <w:pPr>
        <w:spacing w:after="0" w:line="250" w:lineRule="auto"/>
        <w:ind w:left="1842" w:right="1788"/>
        <w:jc w:val="both"/>
        <w:rPr>
          <w:rFonts w:ascii="Arimo" w:eastAsia="Arial" w:hAnsi="Arimo" w:cs="Arimo"/>
          <w:b/>
          <w:bCs/>
          <w:color w:val="000000"/>
        </w:rPr>
      </w:pPr>
    </w:p>
    <w:p w:rsidR="00EB6468" w:rsidRPr="00EB6468" w:rsidRDefault="00EB6468" w:rsidP="00EB6468">
      <w:pPr>
        <w:spacing w:after="0" w:line="250" w:lineRule="auto"/>
        <w:ind w:left="1842" w:right="1788"/>
        <w:jc w:val="both"/>
        <w:rPr>
          <w:rFonts w:ascii="Arimo" w:eastAsia="Arial" w:hAnsi="Arimo" w:cs="Arimo"/>
          <w:b/>
          <w:bCs/>
          <w:color w:val="000000"/>
        </w:rPr>
      </w:pPr>
      <w:r w:rsidRPr="00EB6468">
        <w:rPr>
          <w:rFonts w:ascii="Arimo" w:eastAsia="Arial" w:hAnsi="Arimo" w:cs="Arimo"/>
          <w:b/>
          <w:bCs/>
          <w:color w:val="000000"/>
        </w:rPr>
        <w:t>Dear</w:t>
      </w:r>
      <w:r w:rsidRPr="00EB6468">
        <w:rPr>
          <w:rFonts w:ascii="Arimo" w:eastAsia="Arial" w:hAnsi="Arimo" w:cs="Arimo"/>
          <w:color w:val="000000"/>
        </w:rPr>
        <w:t xml:space="preserve"> </w:t>
      </w:r>
      <w:bookmarkStart w:id="13" w:name="bkCustomerFirstNameTwo"/>
      <w:r w:rsidR="002809C4">
        <w:rPr>
          <w:rFonts w:ascii="Arimo" w:eastAsia="Arial" w:hAnsi="Arimo" w:cs="Arimo"/>
          <w:b/>
          <w:bCs/>
          <w:i/>
          <w:iCs/>
          <w:color w:val="000000"/>
        </w:rPr>
        <w:t>${</w:t>
      </w:r>
      <w:proofErr w:type="spellStart"/>
      <w:r w:rsidR="000D3920" w:rsidRPr="000D3920">
        <w:rPr>
          <w:rFonts w:ascii="Arimo" w:eastAsia="Arial" w:hAnsi="Arimo" w:cs="Arimo"/>
          <w:b/>
          <w:bCs/>
          <w:i/>
          <w:iCs/>
          <w:color w:val="000000"/>
        </w:rPr>
        <w:t>CustomerFirstName</w:t>
      </w:r>
      <w:bookmarkEnd w:id="13"/>
      <w:proofErr w:type="spellEnd"/>
      <w:r w:rsidR="002809C4">
        <w:rPr>
          <w:rFonts w:ascii="Arimo" w:eastAsia="Arial" w:hAnsi="Arimo" w:cs="Arimo"/>
          <w:b/>
          <w:bCs/>
          <w:i/>
          <w:iCs/>
          <w:color w:val="000000"/>
        </w:rPr>
        <w:t>}</w:t>
      </w:r>
      <w:r w:rsidR="000D3920" w:rsidRPr="000D3920">
        <w:rPr>
          <w:rFonts w:ascii="Arimo" w:eastAsia="Arial" w:hAnsi="Arimo" w:cs="Arimo"/>
          <w:b/>
          <w:bCs/>
          <w:i/>
          <w:iCs/>
          <w:color w:val="000000"/>
        </w:rPr>
        <w:t xml:space="preserve"> </w:t>
      </w:r>
      <w:bookmarkStart w:id="14" w:name="bkCustomerLastNameTwo"/>
      <w:r w:rsidR="002809C4">
        <w:rPr>
          <w:rFonts w:ascii="Arimo" w:eastAsia="Arial" w:hAnsi="Arimo" w:cs="Arimo"/>
          <w:b/>
          <w:bCs/>
          <w:i/>
          <w:iCs/>
          <w:color w:val="000000"/>
        </w:rPr>
        <w:t>${</w:t>
      </w:r>
      <w:proofErr w:type="spellStart"/>
      <w:r w:rsidR="000D3920" w:rsidRPr="000D3920">
        <w:rPr>
          <w:rFonts w:ascii="Arimo" w:eastAsia="Arial" w:hAnsi="Arimo" w:cs="Arimo"/>
          <w:b/>
          <w:bCs/>
          <w:i/>
          <w:iCs/>
          <w:color w:val="000000"/>
        </w:rPr>
        <w:t>CustomerLastName</w:t>
      </w:r>
      <w:bookmarkEnd w:id="14"/>
      <w:proofErr w:type="spellEnd"/>
      <w:r w:rsidR="002809C4">
        <w:rPr>
          <w:rFonts w:ascii="Arimo" w:eastAsia="Arial" w:hAnsi="Arimo" w:cs="Arimo"/>
          <w:b/>
          <w:bCs/>
          <w:i/>
          <w:iCs/>
          <w:color w:val="000000"/>
        </w:rPr>
        <w:t>}</w:t>
      </w:r>
      <w:r w:rsidR="000D3920">
        <w:rPr>
          <w:rFonts w:ascii="Arimo" w:eastAsia="Arial" w:hAnsi="Arimo" w:cs="Arimo"/>
          <w:b/>
          <w:bCs/>
          <w:i/>
          <w:iCs/>
          <w:color w:val="000000"/>
        </w:rPr>
        <w:t>,</w:t>
      </w:r>
    </w:p>
    <w:p w:rsidR="00EB6468" w:rsidRDefault="00EB6468">
      <w:pPr>
        <w:spacing w:after="0" w:line="250" w:lineRule="auto"/>
        <w:ind w:left="1842" w:right="1788"/>
        <w:jc w:val="both"/>
        <w:rPr>
          <w:rFonts w:ascii="Arimo" w:eastAsia="Arial" w:hAnsi="Arimo" w:cs="Arimo"/>
          <w:color w:val="000000"/>
        </w:rPr>
      </w:pPr>
    </w:p>
    <w:p w:rsidR="00892604" w:rsidRPr="00A23104" w:rsidRDefault="00EB6468">
      <w:pPr>
        <w:spacing w:after="0" w:line="250" w:lineRule="auto"/>
        <w:ind w:left="1842" w:right="1788"/>
        <w:jc w:val="both"/>
        <w:rPr>
          <w:rFonts w:ascii="Arimo" w:eastAsia="Arial" w:hAnsi="Arimo" w:cs="Arimo"/>
          <w:color w:val="000000"/>
        </w:rPr>
      </w:pPr>
      <w:r w:rsidRPr="00EB6468">
        <w:rPr>
          <w:rFonts w:ascii="Arimo" w:eastAsia="Arial" w:hAnsi="Arimo" w:cs="Arimo"/>
          <w:color w:val="000000"/>
        </w:rPr>
        <w:t xml:space="preserve">Welcome to </w:t>
      </w:r>
      <w:bookmarkStart w:id="15" w:name="bkMerchantCompanyNameTwo"/>
      <w:r w:rsidR="002809C4">
        <w:rPr>
          <w:rFonts w:ascii="Montserrat" w:eastAsia="Raleway" w:hAnsi="Montserrat" w:cs="Raleway"/>
          <w:color w:val="000000"/>
          <w:w w:val="97"/>
        </w:rPr>
        <w:t>${</w:t>
      </w:r>
      <w:proofErr w:type="spellStart"/>
      <w:r w:rsidR="000D3920">
        <w:rPr>
          <w:rFonts w:ascii="Montserrat" w:eastAsia="Raleway" w:hAnsi="Montserrat" w:cs="Raleway"/>
          <w:color w:val="000000"/>
          <w:w w:val="97"/>
        </w:rPr>
        <w:t>MerchantCompanyName</w:t>
      </w:r>
      <w:bookmarkEnd w:id="15"/>
      <w:proofErr w:type="spellEnd"/>
      <w:r w:rsidR="002809C4">
        <w:rPr>
          <w:rFonts w:ascii="Montserrat" w:eastAsia="Raleway" w:hAnsi="Montserrat" w:cs="Raleway"/>
          <w:color w:val="000000"/>
          <w:w w:val="97"/>
        </w:rPr>
        <w:t>}</w:t>
      </w:r>
      <w:r w:rsidRPr="00EB6468">
        <w:rPr>
          <w:rFonts w:ascii="Arimo" w:eastAsia="Arial" w:hAnsi="Arimo" w:cs="Arimo"/>
          <w:color w:val="000000"/>
        </w:rPr>
        <w:t xml:space="preserve">, </w:t>
      </w:r>
      <w:bookmarkStart w:id="16" w:name="bkMerchantCompanyNameThree"/>
      <w:r w:rsidR="002809C4">
        <w:rPr>
          <w:rFonts w:ascii="Arimo" w:eastAsia="Arial" w:hAnsi="Arimo" w:cs="Arimo"/>
          <w:color w:val="000000"/>
        </w:rPr>
        <w:t>${</w:t>
      </w:r>
      <w:proofErr w:type="spellStart"/>
      <w:r w:rsidR="000D3920">
        <w:rPr>
          <w:rFonts w:ascii="Arimo" w:eastAsia="Arial" w:hAnsi="Arimo" w:cs="Arimo"/>
          <w:color w:val="000000"/>
        </w:rPr>
        <w:t>MerchantCompanyName</w:t>
      </w:r>
      <w:bookmarkEnd w:id="16"/>
      <w:proofErr w:type="spellEnd"/>
      <w:r w:rsidR="002809C4">
        <w:rPr>
          <w:rFonts w:ascii="Arimo" w:eastAsia="Arial" w:hAnsi="Arimo" w:cs="Arimo"/>
          <w:color w:val="000000"/>
        </w:rPr>
        <w:t>}</w:t>
      </w:r>
      <w:r w:rsidR="00ED3976" w:rsidRPr="00A23104">
        <w:rPr>
          <w:rFonts w:ascii="Arimo" w:eastAsia="Arial" w:hAnsi="Arimo" w:cs="Arimo"/>
          <w:color w:val="000000"/>
          <w:spacing w:val="-11"/>
        </w:rPr>
        <w:t xml:space="preserve"> </w:t>
      </w:r>
      <w:r w:rsidR="00ED3976" w:rsidRPr="00A23104">
        <w:rPr>
          <w:rFonts w:ascii="Arimo" w:eastAsia="Arial" w:hAnsi="Arimo" w:cs="Arimo"/>
          <w:color w:val="000000"/>
        </w:rPr>
        <w:t>will</w:t>
      </w:r>
      <w:r w:rsidR="00ED3976" w:rsidRPr="00A23104">
        <w:rPr>
          <w:rFonts w:ascii="Arimo" w:eastAsia="Arial" w:hAnsi="Arimo" w:cs="Arimo"/>
          <w:color w:val="000000"/>
          <w:spacing w:val="-11"/>
        </w:rPr>
        <w:t xml:space="preserve"> </w:t>
      </w:r>
      <w:r w:rsidR="00ED3976" w:rsidRPr="00A23104">
        <w:rPr>
          <w:rFonts w:ascii="Arimo" w:eastAsia="Arial" w:hAnsi="Arimo" w:cs="Arimo"/>
          <w:color w:val="000000"/>
        </w:rPr>
        <w:t>protect</w:t>
      </w:r>
      <w:r w:rsidR="00ED3976" w:rsidRPr="00A23104">
        <w:rPr>
          <w:rFonts w:ascii="Arimo" w:eastAsia="Arial" w:hAnsi="Arimo" w:cs="Arimo"/>
          <w:color w:val="000000"/>
          <w:spacing w:val="-12"/>
        </w:rPr>
        <w:t xml:space="preserve"> </w:t>
      </w:r>
      <w:r w:rsidR="00ED3976" w:rsidRPr="00A23104">
        <w:rPr>
          <w:rFonts w:ascii="Arimo" w:eastAsia="Arial" w:hAnsi="Arimo" w:cs="Arimo"/>
          <w:color w:val="000000"/>
        </w:rPr>
        <w:t>you</w:t>
      </w:r>
      <w:r w:rsidR="00ED3976" w:rsidRPr="00A23104">
        <w:rPr>
          <w:rFonts w:ascii="Arimo" w:eastAsia="Arial" w:hAnsi="Arimo" w:cs="Arimo"/>
          <w:color w:val="000000"/>
          <w:spacing w:val="-11"/>
        </w:rPr>
        <w:t xml:space="preserve"> </w:t>
      </w:r>
      <w:r w:rsidR="00ED3976" w:rsidRPr="00A23104">
        <w:rPr>
          <w:rFonts w:ascii="Arimo" w:eastAsia="Arial" w:hAnsi="Arimo" w:cs="Arimo"/>
          <w:color w:val="000000"/>
        </w:rPr>
        <w:t>from</w:t>
      </w:r>
      <w:r w:rsidR="00ED3976" w:rsidRPr="00A23104">
        <w:rPr>
          <w:rFonts w:ascii="Arimo" w:eastAsia="Arial" w:hAnsi="Arimo" w:cs="Arimo"/>
          <w:color w:val="000000"/>
          <w:spacing w:val="-11"/>
        </w:rPr>
        <w:t xml:space="preserve"> </w:t>
      </w:r>
      <w:r w:rsidR="00ED3976" w:rsidRPr="00A23104">
        <w:rPr>
          <w:rFonts w:ascii="Arimo" w:eastAsia="Arial" w:hAnsi="Arimo" w:cs="Arimo"/>
          <w:color w:val="000000"/>
        </w:rPr>
        <w:t>the</w:t>
      </w:r>
      <w:r w:rsidR="00ED3976" w:rsidRPr="00A23104">
        <w:rPr>
          <w:rFonts w:ascii="Arimo" w:eastAsia="Arial" w:hAnsi="Arimo" w:cs="Arimo"/>
          <w:color w:val="000000"/>
          <w:spacing w:val="-12"/>
        </w:rPr>
        <w:t xml:space="preserve"> </w:t>
      </w:r>
      <w:r w:rsidR="00ED3976" w:rsidRPr="00A23104">
        <w:rPr>
          <w:rFonts w:ascii="Arimo" w:eastAsia="Arial" w:hAnsi="Arimo" w:cs="Arimo"/>
          <w:color w:val="000000"/>
        </w:rPr>
        <w:t>largest</w:t>
      </w:r>
      <w:r w:rsidR="00ED3976" w:rsidRPr="00A23104">
        <w:rPr>
          <w:rFonts w:ascii="Arimo" w:eastAsia="Arial" w:hAnsi="Arimo" w:cs="Arimo"/>
          <w:color w:val="000000"/>
          <w:spacing w:val="-11"/>
        </w:rPr>
        <w:t xml:space="preserve"> </w:t>
      </w:r>
      <w:r w:rsidR="00ED3976" w:rsidRPr="00A23104">
        <w:rPr>
          <w:rFonts w:ascii="Arimo" w:eastAsia="Arial" w:hAnsi="Arimo" w:cs="Arimo"/>
          <w:color w:val="000000"/>
        </w:rPr>
        <w:t>and</w:t>
      </w:r>
      <w:r w:rsidR="00ED3976" w:rsidRPr="00A23104">
        <w:rPr>
          <w:rFonts w:ascii="Arimo" w:eastAsia="Arial" w:hAnsi="Arimo" w:cs="Arimo"/>
          <w:color w:val="000000"/>
          <w:spacing w:val="-11"/>
        </w:rPr>
        <w:t xml:space="preserve"> </w:t>
      </w:r>
      <w:r w:rsidR="00ED3976" w:rsidRPr="00A23104">
        <w:rPr>
          <w:rFonts w:ascii="Arimo" w:eastAsia="Arial" w:hAnsi="Arimo" w:cs="Arimo"/>
          <w:color w:val="000000"/>
        </w:rPr>
        <w:t>fastest</w:t>
      </w:r>
      <w:r w:rsidR="00ED3976" w:rsidRPr="00A23104">
        <w:rPr>
          <w:rFonts w:ascii="Arimo" w:eastAsia="Arial" w:hAnsi="Arimo" w:cs="Arimo"/>
          <w:color w:val="000000"/>
          <w:spacing w:val="-11"/>
        </w:rPr>
        <w:t xml:space="preserve"> </w:t>
      </w:r>
      <w:r w:rsidR="00ED3976" w:rsidRPr="00A23104">
        <w:rPr>
          <w:rFonts w:ascii="Arimo" w:eastAsia="Arial" w:hAnsi="Arimo" w:cs="Arimo"/>
          <w:color w:val="000000"/>
        </w:rPr>
        <w:t>growing</w:t>
      </w:r>
      <w:r w:rsidR="00ED3976" w:rsidRPr="00A23104">
        <w:rPr>
          <w:rFonts w:ascii="Arimo" w:eastAsia="Arial" w:hAnsi="Arimo" w:cs="Arimo"/>
          <w:color w:val="000000"/>
          <w:spacing w:val="-12"/>
        </w:rPr>
        <w:t xml:space="preserve"> </w:t>
      </w:r>
      <w:r w:rsidR="00ED3976" w:rsidRPr="00A23104">
        <w:rPr>
          <w:rFonts w:ascii="Arimo" w:eastAsia="Arial" w:hAnsi="Arimo" w:cs="Arimo"/>
          <w:color w:val="000000"/>
        </w:rPr>
        <w:t>crime</w:t>
      </w:r>
      <w:r w:rsidR="00ED3976" w:rsidRPr="00A23104">
        <w:rPr>
          <w:rFonts w:ascii="Arimo" w:eastAsia="Arial" w:hAnsi="Arimo" w:cs="Arimo"/>
          <w:color w:val="000000"/>
          <w:spacing w:val="-11"/>
        </w:rPr>
        <w:t xml:space="preserve"> </w:t>
      </w:r>
      <w:r w:rsidR="00ED3976" w:rsidRPr="00A23104">
        <w:rPr>
          <w:rFonts w:ascii="Arimo" w:eastAsia="Arial" w:hAnsi="Arimo" w:cs="Arimo"/>
          <w:color w:val="000000"/>
        </w:rPr>
        <w:t>in</w:t>
      </w:r>
      <w:r w:rsidR="00ED3976" w:rsidRPr="00A23104">
        <w:rPr>
          <w:rFonts w:ascii="Arimo" w:eastAsia="Arial" w:hAnsi="Arimo" w:cs="Arimo"/>
          <w:color w:val="000000"/>
          <w:spacing w:val="-11"/>
        </w:rPr>
        <w:t xml:space="preserve"> </w:t>
      </w:r>
      <w:r w:rsidR="00ED3976" w:rsidRPr="00A23104">
        <w:rPr>
          <w:rFonts w:ascii="Arimo" w:eastAsia="Arial" w:hAnsi="Arimo" w:cs="Arimo"/>
          <w:color w:val="000000"/>
        </w:rPr>
        <w:t>the U.S.</w:t>
      </w:r>
      <w:r w:rsidR="00ED3976" w:rsidRPr="00A23104">
        <w:rPr>
          <w:rFonts w:ascii="Arimo" w:eastAsia="Arial" w:hAnsi="Arimo" w:cs="Arimo"/>
          <w:color w:val="000000"/>
          <w:spacing w:val="-1"/>
        </w:rPr>
        <w:t xml:space="preserve"> </w:t>
      </w:r>
      <w:r w:rsidR="00ED3976">
        <w:rPr>
          <w:rFonts w:ascii="Arimo" w:eastAsia="Arial" w:hAnsi="Arimo" w:cs="Arimo"/>
          <w:color w:val="000000"/>
        </w:rPr>
        <w:t xml:space="preserve">You were selected to </w:t>
      </w:r>
      <w:r w:rsidR="00ED3976" w:rsidRPr="00A23104">
        <w:rPr>
          <w:rFonts w:ascii="Arimo" w:eastAsia="Arial" w:hAnsi="Arimo" w:cs="Arimo"/>
          <w:color w:val="000000"/>
        </w:rPr>
        <w:t>receive</w:t>
      </w:r>
      <w:r w:rsidR="00ED3976" w:rsidRPr="00A23104">
        <w:rPr>
          <w:rFonts w:ascii="Arimo" w:eastAsia="Arial" w:hAnsi="Arimo" w:cs="Arimo"/>
          <w:color w:val="000000"/>
          <w:spacing w:val="-1"/>
        </w:rPr>
        <w:t xml:space="preserve"> </w:t>
      </w:r>
      <w:r w:rsidR="00ED3976" w:rsidRPr="00A23104">
        <w:rPr>
          <w:rFonts w:ascii="Arimo" w:eastAsia="Arial" w:hAnsi="Arimo" w:cs="Arimo"/>
          <w:color w:val="000000"/>
        </w:rPr>
        <w:t>24/7</w:t>
      </w:r>
      <w:r w:rsidR="00ED3976" w:rsidRPr="00A23104">
        <w:rPr>
          <w:rFonts w:ascii="Arimo" w:eastAsia="Arial" w:hAnsi="Arimo" w:cs="Arimo"/>
          <w:color w:val="000000"/>
          <w:spacing w:val="-1"/>
        </w:rPr>
        <w:t xml:space="preserve"> </w:t>
      </w:r>
      <w:r w:rsidR="00ED3976" w:rsidRPr="00A23104">
        <w:rPr>
          <w:rFonts w:ascii="Arimo" w:eastAsia="Arial" w:hAnsi="Arimo" w:cs="Arimo"/>
          <w:color w:val="000000"/>
        </w:rPr>
        <w:t>ID</w:t>
      </w:r>
      <w:r w:rsidR="00ED3976" w:rsidRPr="00A23104">
        <w:rPr>
          <w:rFonts w:ascii="Arimo" w:eastAsia="Arial" w:hAnsi="Arimo" w:cs="Arimo"/>
          <w:color w:val="000000"/>
          <w:spacing w:val="-2"/>
        </w:rPr>
        <w:t xml:space="preserve"> </w:t>
      </w:r>
      <w:r w:rsidR="00ED3976" w:rsidRPr="00A23104">
        <w:rPr>
          <w:rFonts w:ascii="Arimo" w:eastAsia="Arial" w:hAnsi="Arimo" w:cs="Arimo"/>
          <w:color w:val="000000"/>
        </w:rPr>
        <w:t>theft</w:t>
      </w:r>
      <w:r w:rsidR="00ED3976" w:rsidRPr="00A23104">
        <w:rPr>
          <w:rFonts w:ascii="Arimo" w:eastAsia="Arial" w:hAnsi="Arimo" w:cs="Arimo"/>
          <w:color w:val="000000"/>
          <w:spacing w:val="-1"/>
        </w:rPr>
        <w:t xml:space="preserve"> </w:t>
      </w:r>
      <w:r w:rsidR="00ED3976" w:rsidRPr="00A23104">
        <w:rPr>
          <w:rFonts w:ascii="Arimo" w:eastAsia="Arial" w:hAnsi="Arimo" w:cs="Arimo"/>
          <w:color w:val="000000"/>
        </w:rPr>
        <w:t>monitoring</w:t>
      </w:r>
      <w:r w:rsidR="00ED3976" w:rsidRPr="00A23104">
        <w:rPr>
          <w:rFonts w:ascii="Arimo" w:eastAsia="Arial" w:hAnsi="Arimo" w:cs="Arimo"/>
          <w:color w:val="000000"/>
          <w:spacing w:val="-1"/>
        </w:rPr>
        <w:t xml:space="preserve"> </w:t>
      </w:r>
      <w:r w:rsidR="00ED3976" w:rsidRPr="00A23104">
        <w:rPr>
          <w:rFonts w:ascii="Arimo" w:eastAsia="Arial" w:hAnsi="Arimo" w:cs="Arimo"/>
          <w:color w:val="000000"/>
        </w:rPr>
        <w:t>along</w:t>
      </w:r>
      <w:r w:rsidR="00ED3976" w:rsidRPr="00A23104">
        <w:rPr>
          <w:rFonts w:ascii="Arimo" w:eastAsia="Arial" w:hAnsi="Arimo" w:cs="Arimo"/>
          <w:color w:val="000000"/>
          <w:spacing w:val="-1"/>
        </w:rPr>
        <w:t xml:space="preserve"> </w:t>
      </w:r>
      <w:r w:rsidR="00ED3976" w:rsidRPr="00A23104">
        <w:rPr>
          <w:rFonts w:ascii="Arimo" w:eastAsia="Arial" w:hAnsi="Arimo" w:cs="Arimo"/>
          <w:color w:val="000000"/>
        </w:rPr>
        <w:t>with</w:t>
      </w:r>
      <w:r w:rsidR="00ED3976" w:rsidRPr="00A23104">
        <w:rPr>
          <w:rFonts w:ascii="Arimo" w:eastAsia="Arial" w:hAnsi="Arimo" w:cs="Arimo"/>
          <w:color w:val="000000"/>
          <w:spacing w:val="-1"/>
        </w:rPr>
        <w:t xml:space="preserve"> </w:t>
      </w:r>
      <w:r w:rsidR="00ED3976" w:rsidRPr="00A23104">
        <w:rPr>
          <w:rFonts w:ascii="Arimo" w:eastAsia="Arial" w:hAnsi="Arimo" w:cs="Arimo"/>
          <w:color w:val="000000"/>
        </w:rPr>
        <w:t>assistance and restoration guidance.</w:t>
      </w:r>
    </w:p>
    <w:p w:rsidR="007E0EE3" w:rsidRDefault="007E0EE3" w:rsidP="007E0EE3">
      <w:pPr>
        <w:spacing w:after="47" w:line="240" w:lineRule="exact"/>
        <w:rPr>
          <w:rFonts w:ascii="Arimo" w:eastAsia="Arial" w:hAnsi="Arimo" w:cs="Arimo"/>
        </w:rPr>
      </w:pPr>
    </w:p>
    <w:p w:rsidR="00892604" w:rsidRPr="007E0EE3" w:rsidRDefault="007E0EE3" w:rsidP="007E0EE3">
      <w:pPr>
        <w:spacing w:after="0" w:line="249" w:lineRule="auto"/>
        <w:ind w:left="1842" w:right="1788"/>
        <w:jc w:val="both"/>
        <w:rPr>
          <w:rFonts w:ascii="Arimo" w:eastAsia="Arial" w:hAnsi="Arimo" w:cs="Arimo"/>
          <w:b/>
          <w:bCs/>
          <w:color w:val="000000"/>
        </w:rPr>
      </w:pPr>
      <w:r>
        <w:rPr>
          <w:rFonts w:ascii="Arimo" w:eastAsia="Arial" w:hAnsi="Arimo" w:cs="Arimo"/>
          <w:color w:val="000000"/>
          <w:spacing w:val="-26"/>
        </w:rPr>
        <w:t>T</w:t>
      </w:r>
      <w:r>
        <w:rPr>
          <w:rFonts w:ascii="Arimo" w:eastAsia="Arial" w:hAnsi="Arimo" w:cs="Arimo"/>
          <w:color w:val="000000"/>
        </w:rPr>
        <w:t>o</w:t>
      </w:r>
      <w:r>
        <w:rPr>
          <w:rFonts w:ascii="Arimo" w:eastAsia="Arial" w:hAnsi="Arimo" w:cs="Arimo"/>
          <w:color w:val="000000"/>
          <w:spacing w:val="-3"/>
        </w:rPr>
        <w:t xml:space="preserve"> </w:t>
      </w:r>
      <w:r>
        <w:rPr>
          <w:rFonts w:ascii="Arimo" w:eastAsia="Arial" w:hAnsi="Arimo" w:cs="Arimo"/>
          <w:color w:val="000000"/>
        </w:rPr>
        <w:t>con</w:t>
      </w:r>
      <w:r>
        <w:rPr>
          <w:rFonts w:ascii="Arimo" w:eastAsia="Arial" w:hAnsi="Arimo" w:cs="Arimo"/>
          <w:color w:val="000000"/>
          <w:w w:val="90"/>
        </w:rPr>
        <w:t>f</w:t>
      </w:r>
      <w:r>
        <w:rPr>
          <w:rFonts w:ascii="Arimo" w:eastAsia="Arial" w:hAnsi="Arimo" w:cs="Arimo"/>
          <w:color w:val="000000"/>
          <w:w w:val="113"/>
        </w:rPr>
        <w:t>i</w:t>
      </w:r>
      <w:r>
        <w:rPr>
          <w:rFonts w:ascii="Arimo" w:eastAsia="Arial" w:hAnsi="Arimo" w:cs="Arimo"/>
          <w:color w:val="000000"/>
        </w:rPr>
        <w:t>rm</w:t>
      </w:r>
      <w:r>
        <w:rPr>
          <w:rFonts w:ascii="Arimo" w:eastAsia="Arial" w:hAnsi="Arimo" w:cs="Arimo"/>
          <w:color w:val="000000"/>
          <w:spacing w:val="-2"/>
        </w:rPr>
        <w:t xml:space="preserve"> </w:t>
      </w:r>
      <w:r>
        <w:rPr>
          <w:rFonts w:ascii="Arimo" w:eastAsia="Arial" w:hAnsi="Arimo" w:cs="Arimo"/>
          <w:color w:val="000000"/>
        </w:rPr>
        <w:t>enrollment</w:t>
      </w:r>
      <w:r>
        <w:rPr>
          <w:rFonts w:ascii="Arimo" w:eastAsia="Arial" w:hAnsi="Arimo" w:cs="Arimo"/>
          <w:color w:val="000000"/>
          <w:spacing w:val="-3"/>
        </w:rPr>
        <w:t xml:space="preserve"> </w:t>
      </w:r>
      <w:r>
        <w:rPr>
          <w:rFonts w:ascii="Arimo" w:eastAsia="Arial" w:hAnsi="Arimo" w:cs="Arimo"/>
          <w:color w:val="000000"/>
        </w:rPr>
        <w:t>please</w:t>
      </w:r>
      <w:r>
        <w:rPr>
          <w:rFonts w:ascii="Arimo" w:eastAsia="Arial" w:hAnsi="Arimo" w:cs="Arimo"/>
          <w:color w:val="000000"/>
          <w:spacing w:val="-2"/>
        </w:rPr>
        <w:t xml:space="preserve"> </w:t>
      </w:r>
      <w:r>
        <w:rPr>
          <w:rFonts w:ascii="Arimo" w:eastAsia="Arial" w:hAnsi="Arimo" w:cs="Arimo"/>
          <w:color w:val="000000"/>
        </w:rPr>
        <w:t>visit</w:t>
      </w:r>
      <w:r w:rsidR="000D3920">
        <w:rPr>
          <w:rFonts w:ascii="Arimo" w:eastAsia="Arial" w:hAnsi="Arimo" w:cs="Arimo"/>
          <w:color w:val="000000"/>
        </w:rPr>
        <w:t xml:space="preserve"> </w:t>
      </w:r>
      <w:bookmarkStart w:id="17" w:name="bkWebsiteFulfillmentTwo"/>
      <w:r w:rsidR="002809C4">
        <w:rPr>
          <w:rFonts w:ascii="Arimo" w:eastAsia="Arial" w:hAnsi="Arimo" w:cs="Arimo"/>
          <w:color w:val="000000"/>
        </w:rPr>
        <w:t>${</w:t>
      </w:r>
      <w:r w:rsidR="000D3920">
        <w:rPr>
          <w:rFonts w:ascii="Arimo" w:eastAsia="Arial" w:hAnsi="Arimo" w:cs="Arimo"/>
          <w:color w:val="000000"/>
        </w:rPr>
        <w:t>Fulfillment</w:t>
      </w:r>
      <w:bookmarkEnd w:id="17"/>
      <w:r w:rsidR="002809C4">
        <w:rPr>
          <w:rFonts w:ascii="Arimo" w:eastAsia="Arial" w:hAnsi="Arimo" w:cs="Arimo"/>
          <w:color w:val="000000"/>
        </w:rPr>
        <w:t>}</w:t>
      </w:r>
      <w:r>
        <w:rPr>
          <w:rFonts w:ascii="Arimo" w:eastAsia="Arial" w:hAnsi="Arimo" w:cs="Arimo"/>
          <w:color w:val="000000"/>
          <w:spacing w:val="-3"/>
        </w:rPr>
        <w:t xml:space="preserve"> </w:t>
      </w:r>
      <w:r>
        <w:rPr>
          <w:rFonts w:ascii="Arimo" w:eastAsia="Arial" w:hAnsi="Arimo" w:cs="Arimo"/>
          <w:color w:val="000000"/>
        </w:rPr>
        <w:t>and</w:t>
      </w:r>
      <w:r>
        <w:rPr>
          <w:rFonts w:ascii="Arimo" w:eastAsia="Arial" w:hAnsi="Arimo" w:cs="Arimo"/>
          <w:color w:val="000000"/>
          <w:spacing w:val="-3"/>
        </w:rPr>
        <w:t xml:space="preserve"> </w:t>
      </w:r>
      <w:r>
        <w:rPr>
          <w:rFonts w:ascii="Arimo" w:eastAsia="Arial" w:hAnsi="Arimo" w:cs="Arimo"/>
          <w:color w:val="000000"/>
        </w:rPr>
        <w:t>enter</w:t>
      </w:r>
      <w:r>
        <w:rPr>
          <w:rFonts w:ascii="Arimo" w:eastAsia="Arial" w:hAnsi="Arimo" w:cs="Arimo"/>
          <w:color w:val="000000"/>
          <w:spacing w:val="-2"/>
        </w:rPr>
        <w:t xml:space="preserve"> </w:t>
      </w:r>
      <w:r>
        <w:rPr>
          <w:rFonts w:ascii="Arimo" w:eastAsia="Arial" w:hAnsi="Arimo" w:cs="Arimo"/>
          <w:color w:val="000000"/>
        </w:rPr>
        <w:t>your</w:t>
      </w:r>
      <w:r>
        <w:rPr>
          <w:rFonts w:ascii="Arimo" w:eastAsia="Arial" w:hAnsi="Arimo" w:cs="Arimo"/>
          <w:color w:val="000000"/>
          <w:spacing w:val="-3"/>
        </w:rPr>
        <w:t xml:space="preserve"> </w:t>
      </w:r>
      <w:r>
        <w:rPr>
          <w:rFonts w:ascii="Arimo" w:eastAsia="Arial" w:hAnsi="Arimo" w:cs="Arimo"/>
          <w:color w:val="000000"/>
        </w:rPr>
        <w:t>information</w:t>
      </w:r>
      <w:r>
        <w:rPr>
          <w:rFonts w:ascii="Arimo" w:eastAsia="Arial" w:hAnsi="Arimo" w:cs="Arimo"/>
          <w:color w:val="000000"/>
          <w:spacing w:val="-2"/>
        </w:rPr>
        <w:t xml:space="preserve"> </w:t>
      </w:r>
      <w:r>
        <w:rPr>
          <w:rFonts w:ascii="Arimo" w:eastAsia="Arial" w:hAnsi="Arimo" w:cs="Arimo"/>
          <w:color w:val="000000"/>
        </w:rPr>
        <w:t>following</w:t>
      </w:r>
      <w:r>
        <w:rPr>
          <w:rFonts w:ascii="Arimo" w:eastAsia="Arial" w:hAnsi="Arimo" w:cs="Arimo"/>
          <w:color w:val="000000"/>
          <w:spacing w:val="-2"/>
        </w:rPr>
        <w:t xml:space="preserve"> </w:t>
      </w:r>
      <w:r>
        <w:rPr>
          <w:rFonts w:ascii="Arimo" w:eastAsia="Arial" w:hAnsi="Arimo" w:cs="Arimo"/>
          <w:color w:val="000000"/>
        </w:rPr>
        <w:t>your member</w:t>
      </w:r>
      <w:r>
        <w:rPr>
          <w:rFonts w:ascii="Arimo" w:eastAsia="Arial" w:hAnsi="Arimo" w:cs="Arimo"/>
          <w:color w:val="000000"/>
          <w:spacing w:val="1"/>
        </w:rPr>
        <w:t xml:space="preserve"> </w:t>
      </w:r>
      <w:r>
        <w:rPr>
          <w:rFonts w:ascii="Arimo" w:eastAsia="Arial" w:hAnsi="Arimo" w:cs="Arimo"/>
          <w:color w:val="000000"/>
        </w:rPr>
        <w:t>ID number</w:t>
      </w:r>
      <w:r>
        <w:rPr>
          <w:rFonts w:ascii="Arimo" w:eastAsia="Arial" w:hAnsi="Arimo" w:cs="Arimo"/>
          <w:color w:val="000000"/>
          <w:spacing w:val="1"/>
        </w:rPr>
        <w:t xml:space="preserve"> </w:t>
      </w:r>
      <w:r>
        <w:rPr>
          <w:rFonts w:ascii="Arimo" w:eastAsia="Arial" w:hAnsi="Arimo" w:cs="Arimo"/>
          <w:color w:val="000000"/>
        </w:rPr>
        <w:t>that</w:t>
      </w:r>
      <w:r>
        <w:rPr>
          <w:rFonts w:ascii="Arimo" w:eastAsia="Arial" w:hAnsi="Arimo" w:cs="Arimo"/>
          <w:color w:val="000000"/>
          <w:spacing w:val="1"/>
        </w:rPr>
        <w:t xml:space="preserve"> </w:t>
      </w:r>
      <w:r>
        <w:rPr>
          <w:rFonts w:ascii="Arimo" w:eastAsia="Arial" w:hAnsi="Arimo" w:cs="Arimo"/>
          <w:color w:val="000000"/>
        </w:rPr>
        <w:t>is</w:t>
      </w:r>
      <w:r>
        <w:rPr>
          <w:rFonts w:ascii="Arimo" w:eastAsia="Arial" w:hAnsi="Arimo" w:cs="Arimo"/>
          <w:color w:val="000000"/>
          <w:spacing w:val="1"/>
        </w:rPr>
        <w:t xml:space="preserve"> </w:t>
      </w:r>
      <w:r>
        <w:rPr>
          <w:rFonts w:ascii="Arimo" w:eastAsia="Arial" w:hAnsi="Arimo" w:cs="Arimo"/>
          <w:color w:val="000000"/>
        </w:rPr>
        <w:t>listed</w:t>
      </w:r>
      <w:r>
        <w:rPr>
          <w:rFonts w:ascii="Arimo" w:eastAsia="Arial" w:hAnsi="Arimo" w:cs="Arimo"/>
          <w:color w:val="000000"/>
          <w:spacing w:val="1"/>
        </w:rPr>
        <w:t xml:space="preserve"> </w:t>
      </w:r>
      <w:r>
        <w:rPr>
          <w:rFonts w:ascii="Arimo" w:eastAsia="Arial" w:hAnsi="Arimo" w:cs="Arimo"/>
          <w:color w:val="000000"/>
        </w:rPr>
        <w:t>on</w:t>
      </w:r>
      <w:r>
        <w:rPr>
          <w:rFonts w:ascii="Arimo" w:eastAsia="Arial" w:hAnsi="Arimo" w:cs="Arimo"/>
          <w:color w:val="000000"/>
          <w:spacing w:val="1"/>
        </w:rPr>
        <w:t xml:space="preserve"> </w:t>
      </w:r>
      <w:r>
        <w:rPr>
          <w:rFonts w:ascii="Arimo" w:eastAsia="Arial" w:hAnsi="Arimo" w:cs="Arimo"/>
          <w:color w:val="000000"/>
        </w:rPr>
        <w:t>the</w:t>
      </w:r>
      <w:r>
        <w:rPr>
          <w:rFonts w:ascii="Arimo" w:eastAsia="Arial" w:hAnsi="Arimo" w:cs="Arimo"/>
          <w:color w:val="000000"/>
          <w:spacing w:val="1"/>
        </w:rPr>
        <w:t xml:space="preserve"> </w:t>
      </w:r>
      <w:r>
        <w:rPr>
          <w:rFonts w:ascii="Arimo" w:eastAsia="Arial" w:hAnsi="Arimo" w:cs="Arimo"/>
          <w:color w:val="000000"/>
        </w:rPr>
        <w:t>lower</w:t>
      </w:r>
      <w:r>
        <w:rPr>
          <w:rFonts w:ascii="Arimo" w:eastAsia="Arial" w:hAnsi="Arimo" w:cs="Arimo"/>
          <w:color w:val="000000"/>
          <w:spacing w:val="1"/>
        </w:rPr>
        <w:t xml:space="preserve"> </w:t>
      </w:r>
      <w:r>
        <w:rPr>
          <w:rFonts w:ascii="Arimo" w:eastAsia="Arial" w:hAnsi="Arimo" w:cs="Arimo"/>
          <w:color w:val="000000"/>
        </w:rPr>
        <w:t>left-hand</w:t>
      </w:r>
      <w:r>
        <w:rPr>
          <w:rFonts w:ascii="Arimo" w:eastAsia="Arial" w:hAnsi="Arimo" w:cs="Arimo"/>
          <w:color w:val="000000"/>
          <w:spacing w:val="1"/>
        </w:rPr>
        <w:t xml:space="preserve"> </w:t>
      </w:r>
      <w:r>
        <w:rPr>
          <w:rFonts w:ascii="Arimo" w:eastAsia="Arial" w:hAnsi="Arimo" w:cs="Arimo"/>
          <w:color w:val="000000"/>
        </w:rPr>
        <w:t>corner</w:t>
      </w:r>
      <w:r>
        <w:rPr>
          <w:rFonts w:ascii="Arimo" w:eastAsia="Arial" w:hAnsi="Arimo" w:cs="Arimo"/>
          <w:color w:val="000000"/>
          <w:spacing w:val="1"/>
        </w:rPr>
        <w:t xml:space="preserve"> </w:t>
      </w:r>
      <w:r>
        <w:rPr>
          <w:rFonts w:ascii="Arimo" w:eastAsia="Arial" w:hAnsi="Arimo" w:cs="Arimo"/>
          <w:color w:val="000000"/>
        </w:rPr>
        <w:t>of</w:t>
      </w:r>
      <w:r>
        <w:rPr>
          <w:rFonts w:ascii="Arimo" w:eastAsia="Arial" w:hAnsi="Arimo" w:cs="Arimo"/>
          <w:color w:val="000000"/>
          <w:spacing w:val="1"/>
        </w:rPr>
        <w:t xml:space="preserve"> </w:t>
      </w:r>
      <w:r>
        <w:rPr>
          <w:rFonts w:ascii="Arimo" w:eastAsia="Arial" w:hAnsi="Arimo" w:cs="Arimo"/>
          <w:color w:val="000000"/>
        </w:rPr>
        <w:t>this</w:t>
      </w:r>
      <w:r>
        <w:rPr>
          <w:rFonts w:ascii="Arimo" w:eastAsia="Arial" w:hAnsi="Arimo" w:cs="Arimo"/>
          <w:color w:val="000000"/>
          <w:spacing w:val="1"/>
        </w:rPr>
        <w:t xml:space="preserve"> </w:t>
      </w:r>
      <w:r>
        <w:rPr>
          <w:rFonts w:ascii="Arimo" w:eastAsia="Arial" w:hAnsi="Arimo" w:cs="Arimo"/>
          <w:color w:val="000000"/>
        </w:rPr>
        <w:t>welcome</w:t>
      </w:r>
      <w:r>
        <w:rPr>
          <w:rFonts w:ascii="Arimo" w:eastAsia="Arial" w:hAnsi="Arimo" w:cs="Arimo"/>
          <w:color w:val="000000"/>
          <w:spacing w:val="1"/>
        </w:rPr>
        <w:t xml:space="preserve"> </w:t>
      </w:r>
      <w:r>
        <w:rPr>
          <w:rFonts w:ascii="Arimo" w:eastAsia="Arial" w:hAnsi="Arimo" w:cs="Arimo"/>
          <w:color w:val="000000"/>
        </w:rPr>
        <w:t>lette</w:t>
      </w:r>
      <w:r>
        <w:rPr>
          <w:rFonts w:ascii="Arimo" w:eastAsia="Arial" w:hAnsi="Arimo" w:cs="Arimo"/>
          <w:color w:val="000000"/>
          <w:spacing w:val="-13"/>
        </w:rPr>
        <w:t>r</w:t>
      </w:r>
      <w:r>
        <w:rPr>
          <w:rFonts w:ascii="Arimo" w:eastAsia="Arial" w:hAnsi="Arimo" w:cs="Arimo"/>
          <w:color w:val="000000"/>
        </w:rPr>
        <w:t>.</w:t>
      </w:r>
      <w:r>
        <w:rPr>
          <w:rFonts w:ascii="Arimo" w:eastAsia="Arial" w:hAnsi="Arimo" w:cs="Arimo"/>
          <w:color w:val="000000"/>
          <w:spacing w:val="-8"/>
        </w:rPr>
        <w:t xml:space="preserve"> </w:t>
      </w:r>
      <w:r>
        <w:rPr>
          <w:rFonts w:ascii="Arimo" w:eastAsia="Arial" w:hAnsi="Arimo" w:cs="Arimo"/>
          <w:color w:val="000000"/>
        </w:rPr>
        <w:t>All</w:t>
      </w:r>
      <w:r>
        <w:rPr>
          <w:rFonts w:ascii="Arimo" w:eastAsia="Arial" w:hAnsi="Arimo" w:cs="Arimo"/>
          <w:color w:val="000000"/>
          <w:spacing w:val="3"/>
        </w:rPr>
        <w:t xml:space="preserve"> </w:t>
      </w:r>
      <w:r>
        <w:rPr>
          <w:rFonts w:ascii="Arimo" w:eastAsia="Arial" w:hAnsi="Arimo" w:cs="Arimo"/>
          <w:color w:val="000000"/>
        </w:rPr>
        <w:t>you</w:t>
      </w:r>
      <w:r>
        <w:rPr>
          <w:rFonts w:ascii="Arimo" w:eastAsia="Arial" w:hAnsi="Arimo" w:cs="Arimo"/>
          <w:color w:val="000000"/>
          <w:spacing w:val="5"/>
        </w:rPr>
        <w:t xml:space="preserve"> </w:t>
      </w:r>
      <w:r>
        <w:rPr>
          <w:rFonts w:ascii="Arimo" w:eastAsia="Arial" w:hAnsi="Arimo" w:cs="Arimo"/>
          <w:color w:val="000000"/>
        </w:rPr>
        <w:t>need</w:t>
      </w:r>
      <w:r>
        <w:rPr>
          <w:rFonts w:ascii="Arimo" w:eastAsia="Arial" w:hAnsi="Arimo" w:cs="Arimo"/>
          <w:color w:val="000000"/>
          <w:spacing w:val="5"/>
        </w:rPr>
        <w:t xml:space="preserve"> </w:t>
      </w:r>
      <w:r>
        <w:rPr>
          <w:rFonts w:ascii="Arimo" w:eastAsia="Arial" w:hAnsi="Arimo" w:cs="Arimo"/>
          <w:color w:val="000000"/>
        </w:rPr>
        <w:t>is</w:t>
      </w:r>
      <w:r>
        <w:rPr>
          <w:rFonts w:ascii="Arimo" w:eastAsia="Arial" w:hAnsi="Arimo" w:cs="Arimo"/>
          <w:color w:val="000000"/>
          <w:spacing w:val="4"/>
        </w:rPr>
        <w:t xml:space="preserve"> </w:t>
      </w:r>
      <w:r>
        <w:rPr>
          <w:rFonts w:ascii="Arimo" w:eastAsia="Arial" w:hAnsi="Arimo" w:cs="Arimo"/>
          <w:color w:val="000000"/>
        </w:rPr>
        <w:t>to</w:t>
      </w:r>
      <w:r>
        <w:rPr>
          <w:rFonts w:ascii="Arimo" w:eastAsia="Arial" w:hAnsi="Arimo" w:cs="Arimo"/>
          <w:color w:val="000000"/>
          <w:spacing w:val="5"/>
        </w:rPr>
        <w:t xml:space="preserve"> </w:t>
      </w:r>
      <w:r>
        <w:rPr>
          <w:rFonts w:ascii="Arimo" w:eastAsia="Arial" w:hAnsi="Arimo" w:cs="Arimo"/>
          <w:color w:val="000000"/>
        </w:rPr>
        <w:t>keep</w:t>
      </w:r>
      <w:r>
        <w:rPr>
          <w:rFonts w:ascii="Arimo" w:eastAsia="Arial" w:hAnsi="Arimo" w:cs="Arimo"/>
          <w:color w:val="000000"/>
          <w:spacing w:val="5"/>
        </w:rPr>
        <w:t xml:space="preserve"> </w:t>
      </w:r>
      <w:r>
        <w:rPr>
          <w:rFonts w:ascii="Arimo" w:eastAsia="Arial" w:hAnsi="Arimo" w:cs="Arimo"/>
          <w:color w:val="000000"/>
        </w:rPr>
        <w:t>your</w:t>
      </w:r>
      <w:r>
        <w:rPr>
          <w:rFonts w:ascii="Arimo" w:eastAsia="Arial" w:hAnsi="Arimo" w:cs="Arimo"/>
          <w:color w:val="000000"/>
          <w:spacing w:val="76"/>
        </w:rPr>
        <w:t xml:space="preserve"> </w:t>
      </w:r>
      <w:r>
        <w:rPr>
          <w:rFonts w:ascii="Arimo" w:eastAsia="Arial" w:hAnsi="Arimo" w:cs="Arimo"/>
          <w:color w:val="000000"/>
        </w:rPr>
        <w:t>membership</w:t>
      </w:r>
      <w:r>
        <w:rPr>
          <w:rFonts w:ascii="Arimo" w:eastAsia="Arial" w:hAnsi="Arimo" w:cs="Arimo"/>
          <w:color w:val="000000"/>
          <w:spacing w:val="5"/>
        </w:rPr>
        <w:t xml:space="preserve"> </w:t>
      </w:r>
      <w:r>
        <w:rPr>
          <w:rFonts w:ascii="Arimo" w:eastAsia="Arial" w:hAnsi="Arimo" w:cs="Arimo"/>
          <w:color w:val="000000"/>
        </w:rPr>
        <w:t>active</w:t>
      </w:r>
      <w:r>
        <w:rPr>
          <w:rFonts w:ascii="Arimo" w:eastAsia="Arial" w:hAnsi="Arimo" w:cs="Arimo"/>
          <w:color w:val="000000"/>
          <w:spacing w:val="4"/>
        </w:rPr>
        <w:t xml:space="preserve"> </w:t>
      </w:r>
      <w:r>
        <w:rPr>
          <w:rFonts w:ascii="Arimo" w:eastAsia="Arial" w:hAnsi="Arimo" w:cs="Arimo"/>
          <w:color w:val="000000"/>
        </w:rPr>
        <w:t>for</w:t>
      </w:r>
      <w:r>
        <w:rPr>
          <w:rFonts w:ascii="Arimo" w:eastAsia="Arial" w:hAnsi="Arimo" w:cs="Arimo"/>
          <w:color w:val="000000"/>
          <w:spacing w:val="5"/>
        </w:rPr>
        <w:t xml:space="preserve"> </w:t>
      </w:r>
      <w:bookmarkStart w:id="18" w:name="bkMonthlyCost"/>
      <w:r w:rsidR="002809C4">
        <w:rPr>
          <w:rFonts w:ascii="Arimo" w:eastAsia="Arial" w:hAnsi="Arimo" w:cs="Arimo"/>
          <w:color w:val="000000"/>
        </w:rPr>
        <w:t>${</w:t>
      </w:r>
      <w:proofErr w:type="spellStart"/>
      <w:r w:rsidR="000D3920">
        <w:rPr>
          <w:rFonts w:ascii="Arimo" w:eastAsia="Arial" w:hAnsi="Arimo" w:cs="Arimo"/>
          <w:color w:val="000000"/>
        </w:rPr>
        <w:t>Monthly</w:t>
      </w:r>
      <w:bookmarkEnd w:id="18"/>
      <w:r w:rsidR="002809C4">
        <w:rPr>
          <w:rFonts w:ascii="Arimo" w:eastAsia="Arial" w:hAnsi="Arimo" w:cs="Arimo"/>
          <w:color w:val="000000"/>
        </w:rPr>
        <w:t>Payments</w:t>
      </w:r>
      <w:proofErr w:type="spellEnd"/>
      <w:r w:rsidR="002809C4">
        <w:rPr>
          <w:rFonts w:ascii="Arimo" w:eastAsia="Arial" w:hAnsi="Arimo" w:cs="Arimo"/>
          <w:color w:val="000000"/>
        </w:rPr>
        <w:t>}</w:t>
      </w:r>
      <w:r>
        <w:rPr>
          <w:rFonts w:ascii="Arimo" w:eastAsia="Arial" w:hAnsi="Arimo" w:cs="Arimo"/>
          <w:color w:val="000000"/>
        </w:rPr>
        <w:t>,</w:t>
      </w:r>
      <w:r>
        <w:rPr>
          <w:rFonts w:ascii="Arimo" w:eastAsia="Arial" w:hAnsi="Arimo" w:cs="Arimo"/>
          <w:color w:val="000000"/>
          <w:spacing w:val="4"/>
        </w:rPr>
        <w:t xml:space="preserve"> </w:t>
      </w:r>
      <w:r>
        <w:rPr>
          <w:rFonts w:ascii="Arimo" w:eastAsia="Arial" w:hAnsi="Arimo" w:cs="Arimo"/>
          <w:color w:val="000000"/>
        </w:rPr>
        <w:t>billed monthl</w:t>
      </w:r>
      <w:r>
        <w:rPr>
          <w:rFonts w:ascii="Arimo" w:eastAsia="Arial" w:hAnsi="Arimo" w:cs="Arimo"/>
          <w:color w:val="000000"/>
          <w:spacing w:val="-17"/>
        </w:rPr>
        <w:t>y</w:t>
      </w:r>
      <w:r>
        <w:rPr>
          <w:rFonts w:ascii="Arimo" w:eastAsia="Arial" w:hAnsi="Arimo" w:cs="Arimo"/>
          <w:color w:val="000000"/>
        </w:rPr>
        <w:t>,</w:t>
      </w:r>
      <w:r>
        <w:rPr>
          <w:rFonts w:ascii="Arimo" w:eastAsia="Arial" w:hAnsi="Arimo" w:cs="Arimo"/>
          <w:color w:val="000000"/>
          <w:spacing w:val="-13"/>
        </w:rPr>
        <w:t xml:space="preserve"> </w:t>
      </w:r>
      <w:r>
        <w:rPr>
          <w:rFonts w:ascii="Arimo" w:eastAsia="Arial" w:hAnsi="Arimo" w:cs="Arimo"/>
          <w:color w:val="000000"/>
        </w:rPr>
        <w:t>so</w:t>
      </w:r>
      <w:r>
        <w:rPr>
          <w:rFonts w:ascii="Arimo" w:eastAsia="Arial" w:hAnsi="Arimo" w:cs="Arimo"/>
          <w:color w:val="000000"/>
          <w:spacing w:val="-14"/>
        </w:rPr>
        <w:t xml:space="preserve"> </w:t>
      </w:r>
      <w:r>
        <w:rPr>
          <w:rFonts w:ascii="Arimo" w:eastAsia="Arial" w:hAnsi="Arimo" w:cs="Arimo"/>
          <w:color w:val="000000"/>
        </w:rPr>
        <w:t>you</w:t>
      </w:r>
      <w:r>
        <w:rPr>
          <w:rFonts w:ascii="Arimo" w:eastAsia="Arial" w:hAnsi="Arimo" w:cs="Arimo"/>
          <w:color w:val="000000"/>
          <w:spacing w:val="-13"/>
        </w:rPr>
        <w:t xml:space="preserve"> </w:t>
      </w:r>
      <w:r>
        <w:rPr>
          <w:rFonts w:ascii="Arimo" w:eastAsia="Arial" w:hAnsi="Arimo" w:cs="Arimo"/>
          <w:color w:val="000000"/>
        </w:rPr>
        <w:t>can</w:t>
      </w:r>
      <w:r>
        <w:rPr>
          <w:rFonts w:ascii="Arimo" w:eastAsia="Arial" w:hAnsi="Arimo" w:cs="Arimo"/>
          <w:color w:val="000000"/>
          <w:spacing w:val="-13"/>
        </w:rPr>
        <w:t xml:space="preserve"> </w:t>
      </w:r>
      <w:r>
        <w:rPr>
          <w:rFonts w:ascii="Arimo" w:eastAsia="Arial" w:hAnsi="Arimo" w:cs="Arimo"/>
          <w:color w:val="000000"/>
        </w:rPr>
        <w:t>enjoy</w:t>
      </w:r>
      <w:r>
        <w:rPr>
          <w:rFonts w:ascii="Arimo" w:eastAsia="Arial" w:hAnsi="Arimo" w:cs="Arimo"/>
          <w:color w:val="000000"/>
          <w:spacing w:val="-13"/>
        </w:rPr>
        <w:t xml:space="preserve"> </w:t>
      </w:r>
      <w:r>
        <w:rPr>
          <w:rFonts w:ascii="Arimo" w:eastAsia="Arial" w:hAnsi="Arimo" w:cs="Arimo"/>
          <w:color w:val="000000"/>
        </w:rPr>
        <w:t>and</w:t>
      </w:r>
      <w:r>
        <w:rPr>
          <w:rFonts w:ascii="Arimo" w:eastAsia="Arial" w:hAnsi="Arimo" w:cs="Arimo"/>
          <w:color w:val="000000"/>
          <w:spacing w:val="-13"/>
        </w:rPr>
        <w:t xml:space="preserve"> </w:t>
      </w:r>
      <w:r>
        <w:rPr>
          <w:rFonts w:ascii="Arimo" w:eastAsia="Arial" w:hAnsi="Arimo" w:cs="Arimo"/>
          <w:color w:val="000000"/>
        </w:rPr>
        <w:t>get</w:t>
      </w:r>
      <w:r>
        <w:rPr>
          <w:rFonts w:ascii="Arimo" w:eastAsia="Arial" w:hAnsi="Arimo" w:cs="Arimo"/>
          <w:color w:val="000000"/>
          <w:spacing w:val="-13"/>
        </w:rPr>
        <w:t xml:space="preserve"> </w:t>
      </w:r>
      <w:r>
        <w:rPr>
          <w:rFonts w:ascii="Arimo" w:eastAsia="Arial" w:hAnsi="Arimo" w:cs="Arimo"/>
          <w:color w:val="000000"/>
        </w:rPr>
        <w:t>full</w:t>
      </w:r>
      <w:r>
        <w:rPr>
          <w:rFonts w:ascii="Arimo" w:eastAsia="Arial" w:hAnsi="Arimo" w:cs="Arimo"/>
          <w:color w:val="000000"/>
          <w:spacing w:val="-13"/>
        </w:rPr>
        <w:t xml:space="preserve"> </w:t>
      </w:r>
      <w:r>
        <w:rPr>
          <w:rFonts w:ascii="Arimo" w:eastAsia="Arial" w:hAnsi="Arimo" w:cs="Arimo"/>
          <w:color w:val="000000"/>
        </w:rPr>
        <w:t>access</w:t>
      </w:r>
      <w:r>
        <w:rPr>
          <w:rFonts w:ascii="Arimo" w:eastAsia="Arial" w:hAnsi="Arimo" w:cs="Arimo"/>
          <w:color w:val="000000"/>
          <w:spacing w:val="-13"/>
        </w:rPr>
        <w:t xml:space="preserve"> </w:t>
      </w:r>
      <w:r>
        <w:rPr>
          <w:rFonts w:ascii="Arimo" w:eastAsia="Arial" w:hAnsi="Arimo" w:cs="Arimo"/>
          <w:color w:val="000000"/>
        </w:rPr>
        <w:t>to</w:t>
      </w:r>
      <w:r>
        <w:rPr>
          <w:rFonts w:ascii="Arimo" w:eastAsia="Arial" w:hAnsi="Arimo" w:cs="Arimo"/>
          <w:color w:val="000000"/>
          <w:spacing w:val="-13"/>
        </w:rPr>
        <w:t xml:space="preserve"> </w:t>
      </w:r>
      <w:bookmarkStart w:id="19" w:name="bkMerchantCompanyNameFour"/>
      <w:r w:rsidR="002809C4">
        <w:rPr>
          <w:rFonts w:ascii="Arimo" w:eastAsia="Arial" w:hAnsi="Arimo" w:cs="Arimo"/>
          <w:color w:val="000000"/>
        </w:rPr>
        <w:t>${</w:t>
      </w:r>
      <w:proofErr w:type="spellStart"/>
      <w:r w:rsidR="000D3920">
        <w:rPr>
          <w:rFonts w:ascii="Arimo" w:eastAsia="Arial" w:hAnsi="Arimo" w:cs="Arimo"/>
          <w:color w:val="000000"/>
        </w:rPr>
        <w:t>MerchantCompanyName</w:t>
      </w:r>
      <w:bookmarkEnd w:id="19"/>
      <w:proofErr w:type="spellEnd"/>
      <w:r w:rsidR="002809C4">
        <w:rPr>
          <w:rFonts w:ascii="Arimo" w:eastAsia="Arial" w:hAnsi="Arimo" w:cs="Arimo"/>
          <w:color w:val="000000"/>
        </w:rPr>
        <w:t>}</w:t>
      </w:r>
      <w:r>
        <w:rPr>
          <w:rFonts w:ascii="Arimo" w:eastAsia="Arial" w:hAnsi="Arimo" w:cs="Arimo"/>
          <w:color w:val="000000"/>
          <w:spacing w:val="-13"/>
        </w:rPr>
        <w:t xml:space="preserve"> </w:t>
      </w:r>
      <w:r>
        <w:rPr>
          <w:rFonts w:ascii="Arimo" w:eastAsia="Arial" w:hAnsi="Arimo" w:cs="Arimo"/>
          <w:color w:val="000000"/>
        </w:rPr>
        <w:t>bene</w:t>
      </w:r>
      <w:r>
        <w:rPr>
          <w:rFonts w:ascii="Arimo" w:eastAsia="Arial" w:hAnsi="Arimo" w:cs="Arimo"/>
          <w:color w:val="000000"/>
          <w:w w:val="90"/>
        </w:rPr>
        <w:t>f</w:t>
      </w:r>
      <w:r>
        <w:rPr>
          <w:rFonts w:ascii="Arimo" w:eastAsia="Arial" w:hAnsi="Arimo" w:cs="Arimo"/>
          <w:color w:val="000000"/>
          <w:w w:val="113"/>
        </w:rPr>
        <w:t>i</w:t>
      </w:r>
      <w:r>
        <w:rPr>
          <w:rFonts w:ascii="Arimo" w:eastAsia="Arial" w:hAnsi="Arimo" w:cs="Arimo"/>
          <w:color w:val="000000"/>
        </w:rPr>
        <w:t>ts,</w:t>
      </w:r>
      <w:r>
        <w:rPr>
          <w:rFonts w:ascii="Arimo" w:eastAsia="Arial" w:hAnsi="Arimo" w:cs="Arimo"/>
          <w:color w:val="000000"/>
          <w:spacing w:val="-13"/>
        </w:rPr>
        <w:t xml:space="preserve"> </w:t>
      </w:r>
      <w:r>
        <w:rPr>
          <w:rFonts w:ascii="Arimo" w:eastAsia="Arial" w:hAnsi="Arimo" w:cs="Arimo"/>
          <w:color w:val="000000"/>
        </w:rPr>
        <w:t>services and more.</w:t>
      </w:r>
      <w:r>
        <w:rPr>
          <w:rFonts w:ascii="Arimo" w:eastAsia="Arial" w:hAnsi="Arimo" w:cs="Arimo"/>
          <w:color w:val="000000"/>
          <w:spacing w:val="-4"/>
        </w:rPr>
        <w:t xml:space="preserve"> </w:t>
      </w:r>
      <w:r>
        <w:rPr>
          <w:rFonts w:ascii="Arimo" w:eastAsia="Arial" w:hAnsi="Arimo" w:cs="Arimo"/>
          <w:color w:val="000000"/>
          <w:spacing w:val="-22"/>
        </w:rPr>
        <w:t>Y</w:t>
      </w:r>
      <w:r>
        <w:rPr>
          <w:rFonts w:ascii="Arimo" w:eastAsia="Arial" w:hAnsi="Arimo" w:cs="Arimo"/>
          <w:color w:val="000000"/>
        </w:rPr>
        <w:t>our account will read as</w:t>
      </w:r>
      <w:r w:rsidR="000D3920">
        <w:rPr>
          <w:rFonts w:ascii="Arimo" w:eastAsia="Arial" w:hAnsi="Arimo" w:cs="Arimo"/>
          <w:color w:val="000000"/>
        </w:rPr>
        <w:t xml:space="preserve"> </w:t>
      </w:r>
      <w:bookmarkStart w:id="20" w:name="bkMerchantCompanyNameFive"/>
      <w:r w:rsidR="002809C4">
        <w:rPr>
          <w:rFonts w:ascii="Arimo" w:eastAsia="Arial" w:hAnsi="Arimo" w:cs="Arimo"/>
          <w:b/>
          <w:bCs/>
          <w:color w:val="000000"/>
        </w:rPr>
        <w:t>${</w:t>
      </w:r>
      <w:proofErr w:type="spellStart"/>
      <w:r w:rsidR="000D3920" w:rsidRPr="000D3920">
        <w:rPr>
          <w:rFonts w:ascii="Arimo" w:eastAsia="Arial" w:hAnsi="Arimo" w:cs="Arimo"/>
          <w:b/>
          <w:bCs/>
          <w:color w:val="000000"/>
        </w:rPr>
        <w:t>MerchantCompanyName</w:t>
      </w:r>
      <w:bookmarkEnd w:id="20"/>
      <w:proofErr w:type="spellEnd"/>
      <w:r w:rsidR="002809C4">
        <w:rPr>
          <w:rFonts w:ascii="Arimo" w:eastAsia="Arial" w:hAnsi="Arimo" w:cs="Arimo"/>
          <w:b/>
          <w:bCs/>
          <w:color w:val="000000"/>
        </w:rPr>
        <w:t>}</w:t>
      </w:r>
      <w:r>
        <w:rPr>
          <w:rFonts w:ascii="Arimo" w:eastAsia="Arial" w:hAnsi="Arimo" w:cs="Arimo"/>
          <w:b/>
          <w:bCs/>
          <w:color w:val="000000"/>
        </w:rPr>
        <w:t>.</w:t>
      </w:r>
    </w:p>
    <w:p w:rsidR="00892604" w:rsidRPr="00A23104" w:rsidRDefault="00892604">
      <w:pPr>
        <w:spacing w:after="95" w:line="240" w:lineRule="exact"/>
        <w:rPr>
          <w:rFonts w:ascii="Arimo" w:eastAsia="Arial" w:hAnsi="Arimo" w:cs="Arimo"/>
        </w:rPr>
      </w:pPr>
    </w:p>
    <w:p w:rsidR="00892604" w:rsidRPr="00A23104" w:rsidRDefault="00ED3976">
      <w:pPr>
        <w:spacing w:after="0" w:line="250" w:lineRule="auto"/>
        <w:ind w:left="1842" w:right="1953"/>
        <w:rPr>
          <w:rFonts w:ascii="Arimo" w:eastAsia="Arial" w:hAnsi="Arimo" w:cs="Arimo"/>
          <w:color w:val="000000"/>
        </w:rPr>
      </w:pPr>
      <w:r w:rsidRPr="00A23104">
        <w:rPr>
          <w:rFonts w:ascii="Arimo" w:eastAsia="Arial" w:hAnsi="Arimo" w:cs="Arimo"/>
          <w:color w:val="000000"/>
        </w:rPr>
        <w:t>If you require any assistance, have billing inquiries or need to read the terms of</w:t>
      </w:r>
      <w:r w:rsidR="00187948">
        <w:rPr>
          <w:rFonts w:ascii="Arimo" w:eastAsia="Arial" w:hAnsi="Arimo" w:cs="Arimo"/>
          <w:color w:val="000000"/>
        </w:rPr>
        <w:t xml:space="preserve"> </w:t>
      </w:r>
      <w:r w:rsidRPr="00A23104">
        <w:rPr>
          <w:rFonts w:ascii="Arimo" w:eastAsia="Arial" w:hAnsi="Arimo" w:cs="Arimo"/>
          <w:color w:val="000000"/>
        </w:rPr>
        <w:t xml:space="preserve">services. Please give us a call at </w:t>
      </w:r>
      <w:bookmarkStart w:id="21" w:name="bkMerchantPhoneTwo"/>
      <w:r w:rsidR="002809C4">
        <w:rPr>
          <w:rFonts w:ascii="Arimo" w:eastAsia="Arial" w:hAnsi="Arimo" w:cs="Arimo"/>
          <w:i/>
          <w:iCs/>
          <w:color w:val="000000"/>
        </w:rPr>
        <w:t>${</w:t>
      </w:r>
      <w:proofErr w:type="spellStart"/>
      <w:r w:rsidR="000D3920">
        <w:rPr>
          <w:rFonts w:ascii="Arimo" w:eastAsia="Arial" w:hAnsi="Arimo" w:cs="Arimo"/>
          <w:i/>
          <w:iCs/>
          <w:color w:val="000000"/>
        </w:rPr>
        <w:t>MerchantPhone</w:t>
      </w:r>
      <w:bookmarkEnd w:id="21"/>
      <w:proofErr w:type="spellEnd"/>
      <w:r w:rsidR="002809C4">
        <w:rPr>
          <w:rFonts w:ascii="Arimo" w:eastAsia="Arial" w:hAnsi="Arimo" w:cs="Arimo"/>
          <w:i/>
          <w:iCs/>
          <w:color w:val="000000"/>
        </w:rPr>
        <w:t>}</w:t>
      </w:r>
      <w:r w:rsidRPr="00A23104">
        <w:rPr>
          <w:rFonts w:ascii="Arimo" w:eastAsia="Arial" w:hAnsi="Arimo" w:cs="Arimo"/>
          <w:color w:val="000000"/>
        </w:rPr>
        <w:t xml:space="preserve"> or visit </w:t>
      </w:r>
      <w:bookmarkStart w:id="22" w:name="bkWebsiteTOS"/>
      <w:r w:rsidR="002809C4">
        <w:rPr>
          <w:rFonts w:ascii="Arimo" w:eastAsia="Arial" w:hAnsi="Arimo" w:cs="Arimo"/>
          <w:color w:val="000000"/>
        </w:rPr>
        <w:t>${</w:t>
      </w:r>
      <w:r w:rsidR="000D3920">
        <w:rPr>
          <w:rFonts w:ascii="Arimo" w:eastAsia="Arial" w:hAnsi="Arimo" w:cs="Arimo"/>
          <w:color w:val="000000"/>
        </w:rPr>
        <w:t>TOS</w:t>
      </w:r>
      <w:bookmarkEnd w:id="22"/>
      <w:r w:rsidR="002809C4">
        <w:rPr>
          <w:rFonts w:ascii="Arimo" w:eastAsia="Arial" w:hAnsi="Arimo" w:cs="Arimo"/>
          <w:color w:val="000000"/>
        </w:rPr>
        <w:t>}</w:t>
      </w:r>
      <w:r w:rsidRPr="00A23104">
        <w:rPr>
          <w:rFonts w:ascii="Arimo" w:eastAsia="Arial" w:hAnsi="Arimo" w:cs="Arimo"/>
          <w:color w:val="000000"/>
        </w:rPr>
        <w:t>.</w:t>
      </w:r>
    </w:p>
    <w:p w:rsidR="00892604" w:rsidRPr="00A23104" w:rsidRDefault="00892604">
      <w:pPr>
        <w:spacing w:after="0" w:line="240" w:lineRule="exact"/>
        <w:rPr>
          <w:rFonts w:ascii="Arimo" w:eastAsia="Arial" w:hAnsi="Arimo" w:cs="Arimo"/>
        </w:rPr>
      </w:pPr>
    </w:p>
    <w:p w:rsidR="00892604" w:rsidRDefault="00892604">
      <w:pPr>
        <w:spacing w:after="0" w:line="240" w:lineRule="exact"/>
        <w:rPr>
          <w:rFonts w:ascii="Arimo" w:eastAsia="Arial" w:hAnsi="Arimo" w:cs="Arimo"/>
        </w:rPr>
      </w:pPr>
    </w:p>
    <w:p w:rsidR="007E0EE3" w:rsidRPr="00A23104" w:rsidRDefault="007E0EE3">
      <w:pPr>
        <w:spacing w:after="0" w:line="240" w:lineRule="exact"/>
        <w:rPr>
          <w:rFonts w:ascii="Arimo" w:eastAsia="Arial" w:hAnsi="Arimo" w:cs="Arimo"/>
        </w:rPr>
      </w:pPr>
    </w:p>
    <w:p w:rsidR="00892604" w:rsidRPr="00A23104" w:rsidRDefault="00892604">
      <w:pPr>
        <w:spacing w:after="0" w:line="240" w:lineRule="exact"/>
        <w:rPr>
          <w:rFonts w:ascii="Arimo" w:eastAsia="Arial" w:hAnsi="Arimo" w:cs="Arimo"/>
        </w:rPr>
      </w:pPr>
    </w:p>
    <w:p w:rsidR="00892604" w:rsidRPr="00A23104" w:rsidRDefault="00892604">
      <w:pPr>
        <w:spacing w:after="4" w:line="140" w:lineRule="exact"/>
        <w:rPr>
          <w:rFonts w:ascii="Arimo" w:eastAsia="Arial" w:hAnsi="Arimo" w:cs="Arimo"/>
        </w:rPr>
      </w:pPr>
    </w:p>
    <w:p w:rsidR="00152BA6" w:rsidRDefault="00ED3976">
      <w:pPr>
        <w:spacing w:after="0" w:line="250" w:lineRule="auto"/>
        <w:ind w:left="1842" w:right="7863"/>
        <w:rPr>
          <w:rFonts w:ascii="Arimo" w:eastAsia="Arial" w:hAnsi="Arimo" w:cs="Arimo"/>
          <w:color w:val="000000"/>
          <w:spacing w:val="77"/>
        </w:rPr>
      </w:pPr>
      <w:r w:rsidRPr="00A23104">
        <w:rPr>
          <w:rFonts w:ascii="Arimo" w:eastAsia="Arial" w:hAnsi="Arimo" w:cs="Arimo"/>
          <w:color w:val="000000"/>
        </w:rPr>
        <w:t>Sincerel</w:t>
      </w:r>
      <w:r w:rsidRPr="00A23104">
        <w:rPr>
          <w:rFonts w:ascii="Arimo" w:eastAsia="Arial" w:hAnsi="Arimo" w:cs="Arimo"/>
          <w:color w:val="000000"/>
          <w:spacing w:val="-17"/>
        </w:rPr>
        <w:t>y</w:t>
      </w:r>
      <w:r w:rsidRPr="00A23104">
        <w:rPr>
          <w:rFonts w:ascii="Arimo" w:eastAsia="Arial" w:hAnsi="Arimo" w:cs="Arimo"/>
          <w:color w:val="000000"/>
        </w:rPr>
        <w:t>,</w:t>
      </w:r>
      <w:r w:rsidRPr="00A23104">
        <w:rPr>
          <w:rFonts w:ascii="Arimo" w:eastAsia="Arial" w:hAnsi="Arimo" w:cs="Arimo"/>
          <w:color w:val="000000"/>
          <w:spacing w:val="77"/>
        </w:rPr>
        <w:t xml:space="preserve"> </w:t>
      </w:r>
    </w:p>
    <w:p w:rsidR="00892604" w:rsidRPr="00A23104" w:rsidRDefault="00ED3976">
      <w:pPr>
        <w:spacing w:after="0" w:line="250" w:lineRule="auto"/>
        <w:ind w:left="1842" w:right="7863"/>
        <w:rPr>
          <w:rFonts w:ascii="Arimo" w:eastAsia="Arial" w:hAnsi="Arimo" w:cs="Arimo"/>
          <w:b/>
          <w:bCs/>
          <w:i/>
          <w:iCs/>
          <w:color w:val="000000"/>
        </w:rPr>
      </w:pPr>
      <w:r w:rsidRPr="00A23104">
        <w:rPr>
          <w:rFonts w:ascii="Arimo" w:eastAsia="Arial" w:hAnsi="Arimo" w:cs="Arimo"/>
          <w:b/>
          <w:bCs/>
          <w:i/>
          <w:iCs/>
          <w:color w:val="000000"/>
        </w:rPr>
        <w:t>Membership</w:t>
      </w:r>
      <w:r w:rsidRPr="00A23104">
        <w:rPr>
          <w:rFonts w:ascii="Arimo" w:eastAsia="Arial" w:hAnsi="Arimo" w:cs="Arimo"/>
          <w:color w:val="000000"/>
        </w:rPr>
        <w:t xml:space="preserve"> </w:t>
      </w:r>
      <w:r w:rsidRPr="00A23104">
        <w:rPr>
          <w:rFonts w:ascii="Arimo" w:eastAsia="Arial" w:hAnsi="Arimo" w:cs="Arimo"/>
          <w:b/>
          <w:bCs/>
          <w:i/>
          <w:iCs/>
          <w:color w:val="000000"/>
        </w:rPr>
        <w:t>Services</w:t>
      </w:r>
    </w:p>
    <w:p w:rsidR="00DD548B" w:rsidRDefault="00DD548B">
      <w:pPr>
        <w:spacing w:after="96" w:line="240" w:lineRule="exact"/>
        <w:rPr>
          <w:rFonts w:ascii="Arial" w:eastAsia="Arial" w:hAnsi="Arial" w:cs="Arial"/>
          <w:sz w:val="24"/>
          <w:szCs w:val="24"/>
        </w:rPr>
      </w:pPr>
    </w:p>
    <w:p w:rsidR="00892604" w:rsidRPr="00A23104" w:rsidRDefault="00892604">
      <w:pPr>
        <w:spacing w:after="0" w:line="240" w:lineRule="auto"/>
        <w:ind w:left="1842" w:right="-20"/>
        <w:rPr>
          <w:rFonts w:ascii="Arial" w:eastAsia="Arial" w:hAnsi="Arial" w:cs="Arial"/>
          <w:color w:val="000000"/>
        </w:rPr>
      </w:pPr>
    </w:p>
    <w:p w:rsidR="00892604" w:rsidRDefault="0089260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892604" w:rsidRDefault="00892604">
      <w:pPr>
        <w:spacing w:after="1" w:line="220" w:lineRule="exact"/>
        <w:rPr>
          <w:rFonts w:ascii="Arial" w:eastAsia="Arial" w:hAnsi="Arial" w:cs="Arial"/>
        </w:rPr>
      </w:pPr>
    </w:p>
    <w:p w:rsidR="00892604" w:rsidRPr="00A23104" w:rsidRDefault="00ED3976">
      <w:pPr>
        <w:spacing w:after="0" w:line="240" w:lineRule="auto"/>
        <w:ind w:left="5107" w:right="-20"/>
        <w:rPr>
          <w:rFonts w:ascii="Arimo" w:eastAsia="Arial" w:hAnsi="Arimo" w:cs="Arimo"/>
          <w:b/>
          <w:bCs/>
          <w:color w:val="000000"/>
          <w:sz w:val="24"/>
          <w:szCs w:val="24"/>
        </w:rPr>
      </w:pPr>
      <w:proofErr w:type="gramStart"/>
      <w:r w:rsidRPr="00A23104">
        <w:rPr>
          <w:rFonts w:ascii="Arimo" w:eastAsia="Arial" w:hAnsi="Arimo" w:cs="Arimo"/>
          <w:b/>
          <w:bCs/>
          <w:color w:val="000000"/>
          <w:sz w:val="24"/>
          <w:szCs w:val="24"/>
        </w:rPr>
        <w:t>Need</w:t>
      </w:r>
      <w:r w:rsidRPr="00A23104">
        <w:rPr>
          <w:rFonts w:ascii="Arimo" w:eastAsia="Arial" w:hAnsi="Arimo" w:cs="Arimo"/>
          <w:color w:val="000000"/>
          <w:spacing w:val="-8"/>
          <w:sz w:val="24"/>
          <w:szCs w:val="24"/>
        </w:rPr>
        <w:t xml:space="preserve"> </w:t>
      </w:r>
      <w:r w:rsidRPr="00A23104">
        <w:rPr>
          <w:rFonts w:ascii="Arimo" w:eastAsia="Arial" w:hAnsi="Arimo" w:cs="Arimo"/>
          <w:b/>
          <w:bCs/>
          <w:color w:val="000000"/>
          <w:sz w:val="24"/>
          <w:szCs w:val="24"/>
        </w:rPr>
        <w:t>Assistance?</w:t>
      </w:r>
      <w:proofErr w:type="gramEnd"/>
    </w:p>
    <w:p w:rsidR="00892604" w:rsidRPr="00A23104" w:rsidRDefault="00ED3976">
      <w:pPr>
        <w:spacing w:before="12" w:after="0" w:line="246" w:lineRule="auto"/>
        <w:ind w:left="4167" w:right="4066"/>
        <w:jc w:val="center"/>
        <w:rPr>
          <w:rFonts w:ascii="Arimo" w:eastAsia="Arial" w:hAnsi="Arimo" w:cs="Arimo"/>
          <w:i/>
          <w:iCs/>
          <w:color w:val="000000"/>
        </w:rPr>
      </w:pPr>
      <w:r w:rsidRPr="00A23104">
        <w:rPr>
          <w:rFonts w:ascii="Arimo" w:eastAsia="Arial" w:hAnsi="Arimo" w:cs="Arimo"/>
          <w:i/>
          <w:iCs/>
          <w:color w:val="000000"/>
          <w:sz w:val="24"/>
          <w:szCs w:val="24"/>
        </w:rPr>
        <w:t>Contact</w:t>
      </w:r>
      <w:r w:rsidRPr="00A23104">
        <w:rPr>
          <w:rFonts w:ascii="Arimo" w:eastAsia="Arial" w:hAnsi="Arimo" w:cs="Arimo"/>
          <w:color w:val="000000"/>
          <w:sz w:val="24"/>
          <w:szCs w:val="24"/>
        </w:rPr>
        <w:t xml:space="preserve"> </w:t>
      </w:r>
      <w:r w:rsidRPr="00A23104">
        <w:rPr>
          <w:rFonts w:ascii="Arimo" w:eastAsia="Arial" w:hAnsi="Arimo" w:cs="Arimo"/>
          <w:i/>
          <w:iCs/>
          <w:color w:val="000000"/>
          <w:sz w:val="24"/>
          <w:szCs w:val="24"/>
        </w:rPr>
        <w:t>our</w:t>
      </w:r>
      <w:r w:rsidRPr="00A23104">
        <w:rPr>
          <w:rFonts w:ascii="Arimo" w:eastAsia="Arial" w:hAnsi="Arimo" w:cs="Arimo"/>
          <w:color w:val="000000"/>
          <w:sz w:val="24"/>
          <w:szCs w:val="24"/>
        </w:rPr>
        <w:t xml:space="preserve"> </w:t>
      </w:r>
      <w:r w:rsidRPr="00A23104">
        <w:rPr>
          <w:rFonts w:ascii="Arimo" w:eastAsia="Arial" w:hAnsi="Arimo" w:cs="Arimo"/>
          <w:i/>
          <w:iCs/>
          <w:color w:val="000000"/>
          <w:sz w:val="24"/>
          <w:szCs w:val="24"/>
        </w:rPr>
        <w:t>Customer</w:t>
      </w:r>
      <w:r w:rsidRPr="00A23104">
        <w:rPr>
          <w:rFonts w:ascii="Arimo" w:eastAsia="Arial" w:hAnsi="Arimo" w:cs="Arimo"/>
          <w:color w:val="000000"/>
          <w:sz w:val="24"/>
          <w:szCs w:val="24"/>
        </w:rPr>
        <w:t xml:space="preserve"> </w:t>
      </w:r>
      <w:r w:rsidRPr="00A23104">
        <w:rPr>
          <w:rFonts w:ascii="Arimo" w:eastAsia="Arial" w:hAnsi="Arimo" w:cs="Arimo"/>
          <w:i/>
          <w:iCs/>
          <w:color w:val="000000"/>
          <w:sz w:val="24"/>
          <w:szCs w:val="24"/>
        </w:rPr>
        <w:t>Service</w:t>
      </w:r>
      <w:r w:rsidRPr="00A23104">
        <w:rPr>
          <w:rFonts w:ascii="Arimo" w:eastAsia="Arial" w:hAnsi="Arimo" w:cs="Arimo"/>
          <w:color w:val="000000"/>
          <w:sz w:val="24"/>
          <w:szCs w:val="24"/>
        </w:rPr>
        <w:t xml:space="preserve"> </w:t>
      </w:r>
      <w:r w:rsidRPr="00A23104">
        <w:rPr>
          <w:rFonts w:ascii="Arimo" w:eastAsia="Arial" w:hAnsi="Arimo" w:cs="Arimo"/>
          <w:i/>
          <w:iCs/>
          <w:color w:val="000000"/>
          <w:spacing w:val="-21"/>
          <w:sz w:val="24"/>
          <w:szCs w:val="24"/>
        </w:rPr>
        <w:t>T</w:t>
      </w:r>
      <w:r w:rsidRPr="00A23104">
        <w:rPr>
          <w:rFonts w:ascii="Arimo" w:eastAsia="Arial" w:hAnsi="Arimo" w:cs="Arimo"/>
          <w:i/>
          <w:iCs/>
          <w:color w:val="000000"/>
          <w:sz w:val="24"/>
          <w:szCs w:val="24"/>
        </w:rPr>
        <w:t>eam!</w:t>
      </w:r>
      <w:r w:rsidR="00CC4268">
        <w:rPr>
          <w:rFonts w:ascii="Arimo" w:eastAsia="Arial" w:hAnsi="Arimo" w:cs="Arimo"/>
          <w:i/>
          <w:iCs/>
          <w:color w:val="000000"/>
          <w:sz w:val="24"/>
          <w:szCs w:val="24"/>
        </w:rPr>
        <w:br/>
      </w:r>
      <w:bookmarkStart w:id="23" w:name="bkMerchantPhoneThree"/>
      <w:r w:rsidR="002809C4">
        <w:rPr>
          <w:rFonts w:ascii="Arimo" w:eastAsia="Arial" w:hAnsi="Arimo" w:cs="Arimo"/>
          <w:i/>
          <w:iCs/>
          <w:color w:val="000000"/>
        </w:rPr>
        <w:t>${</w:t>
      </w:r>
      <w:r w:rsidR="000D3920" w:rsidRPr="000D3920">
        <w:rPr>
          <w:rFonts w:ascii="Arimo" w:eastAsia="Arial" w:hAnsi="Arimo" w:cs="Arimo"/>
          <w:i/>
          <w:iCs/>
          <w:color w:val="000000"/>
        </w:rPr>
        <w:t>MerchantPhone</w:t>
      </w:r>
      <w:bookmarkEnd w:id="23"/>
      <w:r w:rsidR="002809C4">
        <w:rPr>
          <w:rFonts w:ascii="Arimo" w:eastAsia="Arial" w:hAnsi="Arimo" w:cs="Arimo"/>
          <w:i/>
          <w:iCs/>
          <w:color w:val="000000"/>
        </w:rPr>
        <w:t>}</w:t>
      </w:r>
    </w:p>
    <w:p w:rsidR="00892604" w:rsidRDefault="0089260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A23104" w:rsidRDefault="00A2310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892604" w:rsidRDefault="00892604" w:rsidP="00A23104">
      <w:pPr>
        <w:spacing w:after="0" w:line="200" w:lineRule="exact"/>
        <w:rPr>
          <w:rFonts w:ascii="Arial" w:eastAsia="Arial" w:hAnsi="Arial" w:cs="Arial"/>
          <w:sz w:val="24"/>
          <w:szCs w:val="24"/>
        </w:rPr>
      </w:pPr>
    </w:p>
    <w:p w:rsidR="00892604" w:rsidRDefault="0089260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892604" w:rsidRDefault="00892604">
      <w:pPr>
        <w:spacing w:after="17" w:line="160" w:lineRule="exact"/>
        <w:rPr>
          <w:rFonts w:ascii="Arial" w:eastAsia="Arial" w:hAnsi="Arial" w:cs="Arial"/>
          <w:sz w:val="16"/>
          <w:szCs w:val="16"/>
        </w:rPr>
      </w:pPr>
    </w:p>
    <w:p w:rsidR="00892604" w:rsidRPr="00A23104" w:rsidRDefault="00ED3976">
      <w:pPr>
        <w:spacing w:after="0" w:line="250" w:lineRule="auto"/>
        <w:ind w:left="6972" w:right="799" w:firstLine="2210"/>
        <w:rPr>
          <w:rFonts w:ascii="Arimo" w:eastAsia="Arial" w:hAnsi="Arimo" w:cs="Arimo"/>
          <w:color w:val="000000"/>
          <w:sz w:val="24"/>
          <w:szCs w:val="24"/>
        </w:rPr>
      </w:pPr>
      <w:r w:rsidRPr="00A23104">
        <w:rPr>
          <w:rFonts w:ascii="Arimo" w:eastAsia="Arial" w:hAnsi="Arimo" w:cs="Arimo"/>
          <w:b/>
          <w:bCs/>
          <w:color w:val="000000"/>
          <w:sz w:val="24"/>
          <w:szCs w:val="24"/>
        </w:rPr>
        <w:t>Hours</w:t>
      </w:r>
      <w:r w:rsidRPr="00A23104">
        <w:rPr>
          <w:rFonts w:ascii="Arimo" w:eastAsia="Arial" w:hAnsi="Arimo" w:cs="Arimo"/>
          <w:color w:val="000000"/>
          <w:sz w:val="24"/>
          <w:szCs w:val="24"/>
        </w:rPr>
        <w:t xml:space="preserve"> </w:t>
      </w:r>
      <w:r w:rsidRPr="00A23104">
        <w:rPr>
          <w:rFonts w:ascii="Arimo" w:eastAsia="Arial" w:hAnsi="Arimo" w:cs="Arimo"/>
          <w:b/>
          <w:bCs/>
          <w:color w:val="000000"/>
          <w:sz w:val="24"/>
          <w:szCs w:val="24"/>
        </w:rPr>
        <w:t>of</w:t>
      </w:r>
      <w:r w:rsidRPr="00A23104">
        <w:rPr>
          <w:rFonts w:ascii="Arimo" w:eastAsia="Arial" w:hAnsi="Arimo" w:cs="Arimo"/>
          <w:color w:val="000000"/>
          <w:sz w:val="24"/>
          <w:szCs w:val="24"/>
        </w:rPr>
        <w:t xml:space="preserve"> </w:t>
      </w:r>
      <w:r w:rsidRPr="00A23104">
        <w:rPr>
          <w:rFonts w:ascii="Arimo" w:eastAsia="Arial" w:hAnsi="Arimo" w:cs="Arimo"/>
          <w:b/>
          <w:bCs/>
          <w:color w:val="000000"/>
          <w:sz w:val="24"/>
          <w:szCs w:val="24"/>
        </w:rPr>
        <w:t>Operation</w:t>
      </w:r>
      <w:r w:rsidRPr="00A23104">
        <w:rPr>
          <w:rFonts w:ascii="Arimo" w:eastAsia="Arial" w:hAnsi="Arimo" w:cs="Arimo"/>
          <w:color w:val="000000"/>
          <w:sz w:val="24"/>
          <w:szCs w:val="24"/>
        </w:rPr>
        <w:t xml:space="preserve"> Monday through Friday: 9am to 9pm EST</w:t>
      </w:r>
    </w:p>
    <w:p w:rsidR="00892604" w:rsidRPr="00A23104" w:rsidRDefault="00CB09ED">
      <w:pPr>
        <w:spacing w:after="0" w:line="240" w:lineRule="auto"/>
        <w:ind w:left="7131" w:right="-20"/>
        <w:rPr>
          <w:rFonts w:ascii="Arimo" w:eastAsia="Arial" w:hAnsi="Arimo" w:cs="Arimo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552450</wp:posOffset>
                </wp:positionH>
                <wp:positionV relativeFrom="paragraph">
                  <wp:posOffset>485140</wp:posOffset>
                </wp:positionV>
                <wp:extent cx="2230755" cy="873125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0755" cy="873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D548B" w:rsidRPr="00CF1BE5" w:rsidRDefault="00DD548B">
                            <w:pPr>
                              <w:rPr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CF1BE5"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  <w:t>Member</w:t>
                            </w:r>
                            <w:r w:rsidRPr="00CF1BE5">
                              <w:rPr>
                                <w:rFonts w:ascii="Arial" w:eastAsia="Arial" w:hAnsi="Arial" w:cs="Arial"/>
                                <w:color w:val="FFFFF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F1BE5"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  <w:t>ID</w:t>
                            </w:r>
                            <w:r w:rsidRPr="00CF1BE5">
                              <w:rPr>
                                <w:rFonts w:ascii="Arial" w:eastAsia="Arial" w:hAnsi="Arial" w:cs="Arial"/>
                                <w:color w:val="FFFFFF"/>
                                <w:sz w:val="24"/>
                                <w:szCs w:val="24"/>
                              </w:rPr>
                              <w:t xml:space="preserve">: </w:t>
                            </w:r>
                            <w:bookmarkStart w:id="24" w:name="bkOrderNumber"/>
                            <w:r w:rsidR="002809C4">
                              <w:rPr>
                                <w:rFonts w:ascii="Arial" w:eastAsia="Arial" w:hAnsi="Arial" w:cs="Arial"/>
                                <w:color w:val="FFFFFF"/>
                                <w:sz w:val="24"/>
                                <w:szCs w:val="24"/>
                              </w:rPr>
                              <w:t>${</w:t>
                            </w:r>
                            <w:proofErr w:type="spellStart"/>
                            <w:r w:rsidR="000D3920" w:rsidRPr="00CF1BE5">
                              <w:rPr>
                                <w:rFonts w:ascii="Arial" w:eastAsia="Arial" w:hAnsi="Arial" w:cs="Arial"/>
                                <w:color w:val="FFFFFF"/>
                                <w:sz w:val="24"/>
                                <w:szCs w:val="24"/>
                              </w:rPr>
                              <w:t>OrderNumber</w:t>
                            </w:r>
                            <w:bookmarkEnd w:id="24"/>
                            <w:proofErr w:type="spellEnd"/>
                            <w:r w:rsidR="002809C4">
                              <w:rPr>
                                <w:rFonts w:ascii="Arial" w:eastAsia="Arial" w:hAnsi="Arial" w:cs="Arial"/>
                                <w:color w:val="FFFFFF"/>
                                <w:sz w:val="24"/>
                                <w:szCs w:val="24"/>
                              </w:rPr>
                              <w:t>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29" type="#_x0000_t202" style="position:absolute;left:0;text-align:left;margin-left:43.5pt;margin-top:38.2pt;width:175.65pt;height:68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" filled="f" stroked="f" strokeweight=".5pt">
                <v:path arrowok="t"/>
                <v:textbox>
                  <w:txbxContent>
                    <w:p w:rsidR="00DD548B" w:rsidRPr="00CF1BE5" w:rsidRDefault="00DD548B">
                      <w:pPr>
                        <w:rPr>
                          <w:color w:val="FFFFFF"/>
                          <w:sz w:val="24"/>
                          <w:szCs w:val="24"/>
                        </w:rPr>
                      </w:pPr>
                      <w:r w:rsidRPr="00CF1BE5"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24"/>
                          <w:szCs w:val="24"/>
                        </w:rPr>
                        <w:t>Member</w:t>
                      </w:r>
                      <w:r w:rsidRPr="00CF1BE5">
                        <w:rPr>
                          <w:rFonts w:ascii="Arial" w:eastAsia="Arial" w:hAnsi="Arial" w:cs="Arial"/>
                          <w:color w:val="FFFFFF"/>
                          <w:sz w:val="24"/>
                          <w:szCs w:val="24"/>
                        </w:rPr>
                        <w:t xml:space="preserve"> </w:t>
                      </w:r>
                      <w:r w:rsidRPr="00CF1BE5"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24"/>
                          <w:szCs w:val="24"/>
                        </w:rPr>
                        <w:t>ID</w:t>
                      </w:r>
                      <w:r w:rsidRPr="00CF1BE5">
                        <w:rPr>
                          <w:rFonts w:ascii="Arial" w:eastAsia="Arial" w:hAnsi="Arial" w:cs="Arial"/>
                          <w:color w:val="FFFFFF"/>
                          <w:sz w:val="24"/>
                          <w:szCs w:val="24"/>
                        </w:rPr>
                        <w:t xml:space="preserve">: </w:t>
                      </w:r>
                      <w:bookmarkStart w:id="31" w:name="bkOrderNumber"/>
                      <w:r w:rsidR="002809C4">
                        <w:rPr>
                          <w:rFonts w:ascii="Arial" w:eastAsia="Arial" w:hAnsi="Arial" w:cs="Arial"/>
                          <w:color w:val="FFFFFF"/>
                          <w:sz w:val="24"/>
                          <w:szCs w:val="24"/>
                        </w:rPr>
                        <w:t>${</w:t>
                      </w:r>
                      <w:proofErr w:type="spellStart"/>
                      <w:r w:rsidR="000D3920" w:rsidRPr="00CF1BE5">
                        <w:rPr>
                          <w:rFonts w:ascii="Arial" w:eastAsia="Arial" w:hAnsi="Arial" w:cs="Arial"/>
                          <w:color w:val="FFFFFF"/>
                          <w:sz w:val="24"/>
                          <w:szCs w:val="24"/>
                        </w:rPr>
                        <w:t>OrderNumber</w:t>
                      </w:r>
                      <w:bookmarkEnd w:id="31"/>
                      <w:proofErr w:type="spellEnd"/>
                      <w:r w:rsidR="002809C4">
                        <w:rPr>
                          <w:rFonts w:ascii="Arial" w:eastAsia="Arial" w:hAnsi="Arial" w:cs="Arial"/>
                          <w:color w:val="FFFFFF"/>
                          <w:sz w:val="24"/>
                          <w:szCs w:val="24"/>
                        </w:rPr>
                        <w:t>}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4656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81915</wp:posOffset>
                </wp:positionV>
                <wp:extent cx="7772400" cy="979170"/>
                <wp:effectExtent l="0" t="0" r="0" b="0"/>
                <wp:wrapNone/>
                <wp:docPr id="4" name="drawingObject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979170"/>
                          <a:chOff x="0" y="0"/>
                          <a:chExt cx="7772400" cy="979487"/>
                        </a:xfrm>
                        <a:noFill/>
                      </wpg:grpSpPr>
                      <wps:wsp>
                        <wps:cNvPr id="5" name="Shape 5"/>
                        <wps:cNvSpPr/>
                        <wps:spPr>
                          <a:xfrm>
                            <a:off x="3056191" y="299427"/>
                            <a:ext cx="4716208" cy="6731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6208" h="673101">
                                <a:moveTo>
                                  <a:pt x="0" y="0"/>
                                </a:moveTo>
                                <a:lnTo>
                                  <a:pt x="0" y="673101"/>
                                </a:lnTo>
                                <a:lnTo>
                                  <a:pt x="4716208" y="673101"/>
                                </a:lnTo>
                                <a:lnTo>
                                  <a:pt x="4716208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E4E4E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0" y="31750"/>
                            <a:ext cx="7772400" cy="947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00" h="947737">
                                <a:moveTo>
                                  <a:pt x="0" y="0"/>
                                </a:moveTo>
                                <a:lnTo>
                                  <a:pt x="0" y="947737"/>
                                </a:lnTo>
                                <a:lnTo>
                                  <a:pt x="7772400" y="947737"/>
                                </a:lnTo>
                                <a:lnTo>
                                  <a:pt x="7772400" y="754856"/>
                                </a:lnTo>
                                <a:lnTo>
                                  <a:pt x="4982368" y="754856"/>
                                </a:lnTo>
                                <a:lnTo>
                                  <a:pt x="4844256" y="750093"/>
                                </a:lnTo>
                                <a:lnTo>
                                  <a:pt x="4707731" y="736600"/>
                                </a:lnTo>
                                <a:lnTo>
                                  <a:pt x="4572793" y="714375"/>
                                </a:lnTo>
                                <a:lnTo>
                                  <a:pt x="4439443" y="682625"/>
                                </a:lnTo>
                                <a:lnTo>
                                  <a:pt x="4308475" y="642937"/>
                                </a:lnTo>
                                <a:lnTo>
                                  <a:pt x="4179887" y="594518"/>
                                </a:lnTo>
                                <a:lnTo>
                                  <a:pt x="4055268" y="537368"/>
                                </a:lnTo>
                                <a:lnTo>
                                  <a:pt x="3933825" y="472281"/>
                                </a:lnTo>
                                <a:lnTo>
                                  <a:pt x="3496468" y="218281"/>
                                </a:lnTo>
                                <a:lnTo>
                                  <a:pt x="3402806" y="168275"/>
                                </a:lnTo>
                                <a:lnTo>
                                  <a:pt x="3305968" y="123825"/>
                                </a:lnTo>
                                <a:lnTo>
                                  <a:pt x="3206750" y="86518"/>
                                </a:lnTo>
                                <a:lnTo>
                                  <a:pt x="3105150" y="55562"/>
                                </a:lnTo>
                                <a:lnTo>
                                  <a:pt x="3001962" y="31750"/>
                                </a:lnTo>
                                <a:lnTo>
                                  <a:pt x="2897981" y="14287"/>
                                </a:lnTo>
                                <a:lnTo>
                                  <a:pt x="2792412" y="3175"/>
                                </a:lnTo>
                                <a:lnTo>
                                  <a:pt x="268605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9BC8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777240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00" h="876300">
                                <a:moveTo>
                                  <a:pt x="0" y="0"/>
                                </a:moveTo>
                                <a:lnTo>
                                  <a:pt x="0" y="122237"/>
                                </a:lnTo>
                                <a:lnTo>
                                  <a:pt x="2577306" y="122237"/>
                                </a:lnTo>
                                <a:lnTo>
                                  <a:pt x="2683668" y="125412"/>
                                </a:lnTo>
                                <a:lnTo>
                                  <a:pt x="2789237" y="136525"/>
                                </a:lnTo>
                                <a:lnTo>
                                  <a:pt x="2894012" y="153987"/>
                                </a:lnTo>
                                <a:lnTo>
                                  <a:pt x="2997200" y="177800"/>
                                </a:lnTo>
                                <a:lnTo>
                                  <a:pt x="3098006" y="208756"/>
                                </a:lnTo>
                                <a:lnTo>
                                  <a:pt x="3197225" y="246062"/>
                                </a:lnTo>
                                <a:lnTo>
                                  <a:pt x="3294062" y="290512"/>
                                </a:lnTo>
                                <a:lnTo>
                                  <a:pt x="3387725" y="340518"/>
                                </a:lnTo>
                                <a:lnTo>
                                  <a:pt x="3825081" y="594518"/>
                                </a:lnTo>
                                <a:lnTo>
                                  <a:pt x="3946525" y="659606"/>
                                </a:lnTo>
                                <a:lnTo>
                                  <a:pt x="4071937" y="716756"/>
                                </a:lnTo>
                                <a:lnTo>
                                  <a:pt x="4199731" y="765175"/>
                                </a:lnTo>
                                <a:lnTo>
                                  <a:pt x="4330700" y="804862"/>
                                </a:lnTo>
                                <a:lnTo>
                                  <a:pt x="4464050" y="835818"/>
                                </a:lnTo>
                                <a:lnTo>
                                  <a:pt x="4598987" y="858043"/>
                                </a:lnTo>
                                <a:lnTo>
                                  <a:pt x="4736306" y="871537"/>
                                </a:lnTo>
                                <a:lnTo>
                                  <a:pt x="4873625" y="876300"/>
                                </a:lnTo>
                                <a:lnTo>
                                  <a:pt x="7772400" y="876300"/>
                                </a:lnTo>
                                <a:lnTo>
                                  <a:pt x="7772400" y="754062"/>
                                </a:lnTo>
                                <a:lnTo>
                                  <a:pt x="4982368" y="754062"/>
                                </a:lnTo>
                                <a:lnTo>
                                  <a:pt x="4844256" y="749300"/>
                                </a:lnTo>
                                <a:lnTo>
                                  <a:pt x="4707731" y="735806"/>
                                </a:lnTo>
                                <a:lnTo>
                                  <a:pt x="4572793" y="713581"/>
                                </a:lnTo>
                                <a:lnTo>
                                  <a:pt x="4439443" y="682625"/>
                                </a:lnTo>
                                <a:lnTo>
                                  <a:pt x="4308475" y="642937"/>
                                </a:lnTo>
                                <a:lnTo>
                                  <a:pt x="4179887" y="594518"/>
                                </a:lnTo>
                                <a:lnTo>
                                  <a:pt x="4055268" y="537368"/>
                                </a:lnTo>
                                <a:lnTo>
                                  <a:pt x="3933825" y="472281"/>
                                </a:lnTo>
                                <a:lnTo>
                                  <a:pt x="3496468" y="218281"/>
                                </a:lnTo>
                                <a:lnTo>
                                  <a:pt x="3402806" y="168275"/>
                                </a:lnTo>
                                <a:lnTo>
                                  <a:pt x="3305968" y="123825"/>
                                </a:lnTo>
                                <a:lnTo>
                                  <a:pt x="3206750" y="86518"/>
                                </a:lnTo>
                                <a:lnTo>
                                  <a:pt x="3105150" y="55562"/>
                                </a:lnTo>
                                <a:lnTo>
                                  <a:pt x="3001962" y="31750"/>
                                </a:lnTo>
                                <a:lnTo>
                                  <a:pt x="2897981" y="14287"/>
                                </a:lnTo>
                                <a:lnTo>
                                  <a:pt x="2792412" y="3175"/>
                                </a:lnTo>
                                <a:lnTo>
                                  <a:pt x="268605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B85249" id="drawingObject4" o:spid="_x0000_s1026" style="position:absolute;margin-left:0;margin-top:6.45pt;width:612pt;height:77.1pt;z-index:-251661824;mso-wrap-distance-left:0;mso-wrap-distance-right:0;mso-position-horizontal-relative:page" coordsize="77724,9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" o:allowincell="f">
                <v:shape id="Shape 5" o:spid="_x0000_s1027" style="position:absolute;left:30561;top:2994;width:47162;height:6731;visibility:visible;mso-wrap-style:square;v-text-anchor:top" coordsize="4716208,67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" path="m,l,673101r4716208,l4716208,,,e" fillcolor="#4e4e4e" stroked="f">
                  <v:path arrowok="t" textboxrect="0,0,4716208,673101"/>
                </v:shape>
                <v:shape id="Shape 6" o:spid="_x0000_s1028" style="position:absolute;top:317;width:77724;height:9477;visibility:visible;mso-wrap-style:square;v-text-anchor:top" coordsize="7772400,947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" path="m,l,947737r7772400,l7772400,754856r-2790032,l4844256,750093,4707731,736600,4572793,714375,4439443,682625,4308475,642937,4179887,594518,4055268,537368,3933825,472281,3496468,218281r-93662,-50006l3305968,123825,3206750,86518,3105150,55562,3001962,31750,2897981,14287,2792412,3175,2686050,,,e" fillcolor="#009bc8" stroked="f">
                  <v:path arrowok="t" textboxrect="0,0,7772400,947737"/>
                </v:shape>
                <v:shape id="Shape 7" o:spid="_x0000_s1029" style="position:absolute;width:77724;height:8763;visibility:visible;mso-wrap-style:square;v-text-anchor:top" coordsize="7772400,876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" path="m,l,122237r2577306,l2683668,125412r105569,11113l2894012,153987r103188,23813l3098006,208756r99219,37306l3294062,290512r93663,50006l3825081,594518r121444,65088l4071937,716756r127794,48419l4330700,804862r133350,30956l4598987,858043r137319,13494l4873625,876300r2898775,l7772400,754062r-2790032,l4844256,749300,4707731,735806,4572793,713581,4439443,682625,4308475,642937,4179887,594518,4055268,537368,3933825,472281,3496468,218281r-93662,-50006l3305968,123825,3206750,86518,3105150,55562,3001962,31750,2897981,14287,2792412,3175,2686050,,,e" stroked="f">
                  <v:path arrowok="t" textboxrect="0,0,7772400,876300"/>
                </v:shape>
                <w10:wrap anchorx="page"/>
              </v:group>
            </w:pict>
          </mc:Fallback>
        </mc:AlternateContent>
      </w:r>
      <w:r w:rsidR="00ED3976" w:rsidRPr="00A23104">
        <w:rPr>
          <w:rFonts w:ascii="Arimo" w:eastAsia="Arial" w:hAnsi="Arimo" w:cs="Arimo"/>
          <w:color w:val="000000"/>
          <w:sz w:val="24"/>
          <w:szCs w:val="24"/>
        </w:rPr>
        <w:t>Saturday and Sunday: 9am to 5pm EST</w:t>
      </w:r>
    </w:p>
    <w:sectPr w:rsidR="00892604" w:rsidRPr="00A23104">
      <w:type w:val="continuous"/>
      <w:pgSz w:w="12240" w:h="15840"/>
      <w:pgMar w:top="861" w:right="0" w:bottom="1134" w:left="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ontserrat Light">
    <w:altName w:val="Liberation Mono"/>
    <w:panose1 w:val="00000000000000000000"/>
    <w:charset w:val="00"/>
    <w:family w:val="modern"/>
    <w:notTrueType/>
    <w:pitch w:val="variable"/>
    <w:sig w:usb0="00000001" w:usb1="00000003" w:usb2="00000000" w:usb3="00000000" w:csb0="00000197" w:csb1="00000000"/>
  </w:font>
  <w:font w:name="Raleway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Montserrat">
    <w:altName w:val="Liberation Mono"/>
    <w:panose1 w:val="00000000000000000000"/>
    <w:charset w:val="00"/>
    <w:family w:val="modern"/>
    <w:notTrueType/>
    <w:pitch w:val="variable"/>
    <w:sig w:usb0="00000001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mo">
    <w:altName w:val="Calibri"/>
    <w:charset w:val="00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9ED"/>
    <w:rsid w:val="0009469B"/>
    <w:rsid w:val="000D3920"/>
    <w:rsid w:val="000D71C6"/>
    <w:rsid w:val="00152BA6"/>
    <w:rsid w:val="0016586E"/>
    <w:rsid w:val="00187948"/>
    <w:rsid w:val="00216DB6"/>
    <w:rsid w:val="002809C4"/>
    <w:rsid w:val="002B51EB"/>
    <w:rsid w:val="00482A14"/>
    <w:rsid w:val="00510DE2"/>
    <w:rsid w:val="005B059E"/>
    <w:rsid w:val="00613E02"/>
    <w:rsid w:val="00633D0F"/>
    <w:rsid w:val="00646B23"/>
    <w:rsid w:val="006A4FDC"/>
    <w:rsid w:val="007542EE"/>
    <w:rsid w:val="007A1E76"/>
    <w:rsid w:val="007B41FB"/>
    <w:rsid w:val="007E0EE3"/>
    <w:rsid w:val="00892604"/>
    <w:rsid w:val="00A23104"/>
    <w:rsid w:val="00B81E82"/>
    <w:rsid w:val="00CB09ED"/>
    <w:rsid w:val="00CC4268"/>
    <w:rsid w:val="00CF1BE5"/>
    <w:rsid w:val="00D624D7"/>
    <w:rsid w:val="00DD548B"/>
    <w:rsid w:val="00E22EA9"/>
    <w:rsid w:val="00E6250D"/>
    <w:rsid w:val="00EB6468"/>
    <w:rsid w:val="00ED3976"/>
    <w:rsid w:val="00F02A72"/>
    <w:rsid w:val="00F157BC"/>
    <w:rsid w:val="00F8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6A52822-FB96-4893-8400-DB3A5D71D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468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9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gom\Projects\PHPWord\WLtemplates\legacy\IDTheft\PAC\noTrial\ID%20Theft%20Welcome%20Letter%20No%20Trial%20-%20PAC%20New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ID Theft Welcome Letter No Trial - PAC New.dot</Template>
  <TotalTime>5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Rigoberto Moreira</dc:creator>
  <cp:keywords/>
  <cp:lastModifiedBy>Rigoberto Moreira</cp:lastModifiedBy>
  <cp:revision>4</cp:revision>
  <cp:lastPrinted>2020-10-12T05:27:00Z</cp:lastPrinted>
  <dcterms:created xsi:type="dcterms:W3CDTF">2023-07-06T15:42:00Z</dcterms:created>
  <dcterms:modified xsi:type="dcterms:W3CDTF">2023-08-01T14:53:00Z</dcterms:modified>
</cp:coreProperties>
</file>