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6F" w:rsidRDefault="004D03E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-3175</wp:posOffset>
                </wp:positionV>
                <wp:extent cx="8740775" cy="163195"/>
                <wp:effectExtent l="0" t="0" r="3175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0775" cy="1631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23CE6" id="Rectangle 33" o:spid="_x0000_s1026" style="position:absolute;margin-left:-18.4pt;margin-top:-.25pt;width:688.2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" fillcolor="windowText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-958215</wp:posOffset>
                </wp:positionV>
                <wp:extent cx="9447530" cy="1217295"/>
                <wp:effectExtent l="0" t="2095500" r="0" b="209740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406235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F16D6" id="Freeform 12" o:spid="_x0000_s1026" style="position:absolute;margin-left:115.25pt;margin-top:-75.45pt;width:743.9pt;height:95.85pt;rotation:-1004204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F7EgMAAKs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</w:p>
    <w:p w:rsidR="009F6D6F" w:rsidRDefault="009F6D6F" w:rsidP="00985204">
      <w:pPr>
        <w:spacing w:after="0" w:line="276" w:lineRule="exact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4D03EA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58420</wp:posOffset>
                </wp:positionV>
                <wp:extent cx="3170555" cy="7378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055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800" w:rsidRDefault="00CD0A33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FD6BA7"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1A3CC8" w:rsidRPr="002D046F" w:rsidRDefault="001A3CC8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5337 N. </w:t>
                            </w:r>
                            <w:proofErr w:type="spellStart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Socrum</w:t>
                            </w:r>
                            <w:proofErr w:type="spellEnd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Loop Rd - Unit </w:t>
                            </w:r>
                            <w:r w:rsidR="00611D6A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406</w:t>
                            </w: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A3CC8" w:rsidRPr="002D046F" w:rsidRDefault="001A3CC8" w:rsidP="00F6562C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Lakeland, FL 33809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3.7pt;margin-top:4.6pt;width:249.65pt;height:5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" filled="f" stroked="f" strokeweight=".5pt">
                <v:path arrowok="t"/>
                <v:textbox>
                  <w:txbxContent>
                    <w:p w:rsidR="00AA6800" w:rsidRDefault="00CD0A33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FD6BA7"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}</w:t>
                      </w:r>
                    </w:p>
                    <w:p w:rsidR="001A3CC8" w:rsidRPr="002D046F" w:rsidRDefault="001A3CC8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5337 N. </w:t>
                      </w:r>
                      <w:proofErr w:type="spellStart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Socrum</w:t>
                      </w:r>
                      <w:proofErr w:type="spellEnd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Loop Rd - Unit </w:t>
                      </w:r>
                      <w:r w:rsidR="00611D6A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406</w:t>
                      </w: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A3CC8" w:rsidRPr="002D046F" w:rsidRDefault="001A3CC8" w:rsidP="00F6562C">
                      <w:pPr>
                        <w:widowControl w:val="0"/>
                        <w:spacing w:after="100" w:afterAutospacing="1" w:line="200" w:lineRule="exact"/>
                        <w:ind w:left="-11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Lakeland, FL 33809</w:t>
                      </w:r>
                    </w:p>
                  </w:txbxContent>
                </v:textbox>
              </v:shape>
            </w:pict>
          </mc:Fallback>
        </mc:AlternateContent>
      </w:r>
    </w:p>
    <w:p w:rsidR="007536F5" w:rsidRDefault="004D03EA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93980</wp:posOffset>
                </wp:positionV>
                <wp:extent cx="5668010" cy="737870"/>
                <wp:effectExtent l="0" t="0" r="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801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8EE" w:rsidRPr="00CC4268" w:rsidRDefault="00CD0A33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bookmarkStart w:id="1" w:name="bkMerchantPhone"/>
                            <w:bookmarkStart w:id="2" w:name="_GoBack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1478EE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1"/>
                            <w:proofErr w:type="spellEnd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1478EE" w:rsidRPr="006A4FDC" w:rsidRDefault="001478EE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CD0A3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CD0A3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2"/>
                          <w:p w:rsidR="00DD4432" w:rsidRPr="007C60C5" w:rsidRDefault="00DD4432" w:rsidP="001478EE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jc w:val="right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67.4pt;margin-top:7.4pt;width:446.3pt;height: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" filled="f" stroked="f" strokeweight=".5pt">
                <v:path arrowok="t"/>
                <v:textbox>
                  <w:txbxContent>
                    <w:p w:rsidR="001478EE" w:rsidRPr="00CC4268" w:rsidRDefault="00CD0A33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bookmarkStart w:id="4" w:name="bkMerchantPhone"/>
                      <w:bookmarkStart w:id="5" w:name="_GoBack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1478EE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proofErr w:type="spellEnd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1478EE" w:rsidRPr="006A4FDC" w:rsidRDefault="001478EE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CD0A3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CD0A3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5"/>
                    <w:p w:rsidR="00DD4432" w:rsidRPr="007C60C5" w:rsidRDefault="00DD4432" w:rsidP="001478EE">
                      <w:pPr>
                        <w:widowControl w:val="0"/>
                        <w:spacing w:after="100" w:afterAutospacing="1" w:line="200" w:lineRule="exact"/>
                        <w:ind w:left="-113"/>
                        <w:jc w:val="right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Default="007536F5">
      <w:pPr>
        <w:spacing w:after="0" w:line="276" w:lineRule="exact"/>
        <w:ind w:left="1757"/>
        <w:rPr>
          <w:sz w:val="24"/>
          <w:szCs w:val="24"/>
        </w:rPr>
      </w:pPr>
    </w:p>
    <w:p w:rsidR="009F6D6F" w:rsidRDefault="009F6D6F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4D03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1445260</wp:posOffset>
                </wp:positionV>
                <wp:extent cx="6807200" cy="45720"/>
                <wp:effectExtent l="0" t="19050" r="12700" b="304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07200" cy="4572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79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3512" id="Freeform 13" o:spid="_x0000_s1026" style="position:absolute;margin-left:32.8pt;margin-top:113.8pt;width:536pt;height:3.6pt;flip:y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" o:allowincell="f" path="m,l10772,e" filled="f" strokecolor="#ffc000" strokeweight="8.5pt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4D03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1588770</wp:posOffset>
                </wp:positionV>
                <wp:extent cx="6807200" cy="194310"/>
                <wp:effectExtent l="0" t="0" r="0" b="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9431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3547" id="Freeform 13" o:spid="_x0000_s1026" style="position:absolute;margin-left:32.1pt;margin-top:125.1pt;width:536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" o:allowincell="f" path="m,l10772,e" filled="f" strokecolor="#ffc000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536F5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4D03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4070985" cy="8610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98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710" w:rsidRPr="00DF1710" w:rsidRDefault="00CD0A33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DF1710" w:rsidRPr="00DF1710" w:rsidRDefault="00CD0A33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DF1710" w:rsidRPr="00DF1710" w:rsidRDefault="00CD0A33" w:rsidP="00DF171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ZipC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1A3CC8" w:rsidRPr="002D046F" w:rsidRDefault="001A3CC8" w:rsidP="00753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8.35pt;margin-top:7.5pt;width:320.55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" filled="f" stroked="f" strokeweight=".5pt">
                <v:path arrowok="t"/>
                <v:textbox>
                  <w:txbxContent>
                    <w:p w:rsidR="00DF1710" w:rsidRPr="00DF1710" w:rsidRDefault="00CD0A33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bookmarkStart w:id="11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CustomerFirstName</w:t>
                      </w:r>
                      <w:bookmarkEnd w:id="11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DF1710" w:rsidRPr="00DF1710" w:rsidRDefault="00CD0A33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${Address}</w:t>
                      </w:r>
                    </w:p>
                    <w:p w:rsidR="00DF1710" w:rsidRPr="00DF1710" w:rsidRDefault="00CD0A33" w:rsidP="00DF171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3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City</w:t>
                      </w:r>
                      <w:bookmarkEnd w:id="13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State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ZipC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</w:p>
                    <w:p w:rsidR="001A3CC8" w:rsidRPr="002D046F" w:rsidRDefault="001A3CC8" w:rsidP="007536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Pr="00931EF9" w:rsidRDefault="007536F5" w:rsidP="00931EF9">
      <w:pPr>
        <w:spacing w:after="0" w:line="253" w:lineRule="exact"/>
        <w:rPr>
          <w:rFonts w:ascii="Roboto" w:hAnsi="Roboto"/>
          <w:sz w:val="24"/>
          <w:szCs w:val="24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9F6D6F" w:rsidRDefault="009F6D6F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4D03EA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56515</wp:posOffset>
                </wp:positionV>
                <wp:extent cx="7345680" cy="1473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568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2D046F" w:rsidRDefault="001A3CC8" w:rsidP="00F6562C">
                            <w:pPr>
                              <w:spacing w:before="77" w:after="0" w:line="253" w:lineRule="exact"/>
                              <w:ind w:left="175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Dea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2" w:name="bkCustomerFirstNameTwo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12"/>
                            <w:proofErr w:type="spellEnd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3" w:name="bkCustomerLastNameTwo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13"/>
                            <w:proofErr w:type="spellEnd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3CC8" w:rsidRPr="002D046F" w:rsidRDefault="001A3CC8" w:rsidP="00033E10">
                            <w:pPr>
                              <w:spacing w:before="258" w:after="0" w:line="300" w:lineRule="exact"/>
                              <w:ind w:left="1758" w:right="154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Welcome to hours of reading enjoyment provided by </w:t>
                            </w:r>
                            <w:bookmarkStart w:id="14" w:name="bkMerchantCompanyNameTwo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4"/>
                            <w:proofErr w:type="spellEnd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, one of the leading publication companies. We are excited to provide you with hundreds of reading choices each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month. Included you will find a full listing of all titles offere</w:t>
                            </w:r>
                            <w:r w:rsidR="00304C7F"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DON’T FORGET YOU CAN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CHANGE TITLES WHENEVER YOU WANT!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Simply give us a call at </w:t>
                            </w:r>
                            <w:bookmarkStart w:id="15" w:name="bkMerchantPhoneThree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27A5A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15"/>
                            <w:proofErr w:type="spellEnd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at we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will change title selections for you!</w:t>
                            </w: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.65pt;margin-top:4.45pt;width:578.4pt;height:1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" filled="f" stroked="f" strokeweight=".5pt">
                <v:path arrowok="t"/>
                <v:textbox>
                  <w:txbxContent>
                    <w:p w:rsidR="001A3CC8" w:rsidRPr="002D046F" w:rsidRDefault="001A3CC8" w:rsidP="00F6562C">
                      <w:pPr>
                        <w:spacing w:before="77" w:after="0" w:line="253" w:lineRule="exact"/>
                        <w:ind w:left="175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Dea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r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1" w:name="bkCustomerFirstNameTwo"/>
                      <w:r w:rsidR="00CD0A3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CustomerFirstName</w:t>
                      </w:r>
                      <w:bookmarkEnd w:id="21"/>
                      <w:proofErr w:type="spellEnd"/>
                      <w:r w:rsidR="00CD0A3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2" w:name="bkCustomerLastNameTwo"/>
                      <w:r w:rsidR="00CD0A3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CustomerLastName</w:t>
                      </w:r>
                      <w:bookmarkEnd w:id="22"/>
                      <w:proofErr w:type="spellEnd"/>
                      <w:r w:rsidR="00CD0A3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</w:p>
                    <w:p w:rsidR="001A3CC8" w:rsidRPr="002D046F" w:rsidRDefault="001A3CC8" w:rsidP="00033E10">
                      <w:pPr>
                        <w:spacing w:before="258" w:after="0" w:line="300" w:lineRule="exact"/>
                        <w:ind w:left="1758" w:right="154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Welcome to hours of reading enjoyment provided by </w:t>
                      </w:r>
                      <w:bookmarkStart w:id="23" w:name="bkMerchantCompanyNameTwo"/>
                      <w:r w:rsidR="00CD0A33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MerchantCompanyName</w:t>
                      </w:r>
                      <w:bookmarkEnd w:id="23"/>
                      <w:proofErr w:type="spellEnd"/>
                      <w:r w:rsidR="00CD0A33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, one of the leading publication companies. We are excited to provide you with hundreds of reading choices each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month. Included you will find a full listing of all titles offere</w:t>
                      </w:r>
                      <w:r w:rsidR="00304C7F"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and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DO</w:t>
                      </w:r>
                      <w:bookmarkStart w:id="24" w:name="_GoBack"/>
                      <w:bookmarkEnd w:id="24"/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N’T FORGET YOU CAN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CHANGE TITLES WHENEVER YOU WANT!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Simply give us a call at </w:t>
                      </w:r>
                      <w:bookmarkStart w:id="25" w:name="bkMerchantPhoneThree"/>
                      <w:r w:rsidR="00CD0A3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27A5A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MerchantPhone</w:t>
                      </w:r>
                      <w:bookmarkEnd w:id="25"/>
                      <w:proofErr w:type="spellEnd"/>
                      <w:r w:rsidR="00CD0A3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at we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5"/>
                          <w:sz w:val="20"/>
                          <w:szCs w:val="20"/>
                        </w:rPr>
                        <w:t>will change title selections for you!</w:t>
                      </w: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sz w:val="24"/>
          <w:szCs w:val="24"/>
        </w:rPr>
      </w:pPr>
    </w:p>
    <w:p w:rsidR="00540CE7" w:rsidRDefault="00540CE7">
      <w:pPr>
        <w:spacing w:after="0" w:line="230" w:lineRule="exact"/>
        <w:ind w:left="2235"/>
        <w:rPr>
          <w:sz w:val="24"/>
          <w:szCs w:val="24"/>
        </w:rPr>
      </w:pPr>
    </w:p>
    <w:p w:rsidR="009F6D6F" w:rsidRDefault="004D03EA" w:rsidP="003B105D">
      <w:pPr>
        <w:tabs>
          <w:tab w:val="left" w:pos="3145"/>
        </w:tabs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147320</wp:posOffset>
                </wp:positionV>
                <wp:extent cx="3859530" cy="5486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95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4432" w:rsidRDefault="00DD4432" w:rsidP="00DD4432">
                            <w:pPr>
                              <w:spacing w:after="0" w:line="230" w:lineRule="exact"/>
                              <w:ind w:left="223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D4432" w:rsidRPr="00DD4432" w:rsidRDefault="00DD4432" w:rsidP="00DD4432">
                            <w:pPr>
                              <w:spacing w:before="54" w:after="0" w:line="230" w:lineRule="exact"/>
                              <w:ind w:left="2235"/>
                            </w:pPr>
                            <w:r>
                              <w:rPr>
                                <w:rFonts w:ascii="Arial Bold" w:hAnsi="Arial Bold" w:cs="Arial Bold"/>
                                <w:color w:val="FFFEFF"/>
                                <w:spacing w:val="2"/>
                                <w:sz w:val="20"/>
                                <w:szCs w:val="20"/>
                              </w:rPr>
                              <w:t>YOUR CURRENT TITLES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7.8pt;margin-top:11.6pt;width:303.9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" filled="f" stroked="f" strokeweight=".5pt">
                <v:path arrowok="t"/>
                <v:textbox>
                  <w:txbxContent>
                    <w:p w:rsidR="00DD4432" w:rsidRDefault="00DD4432" w:rsidP="00DD4432">
                      <w:pPr>
                        <w:spacing w:after="0" w:line="230" w:lineRule="exact"/>
                        <w:ind w:left="2235"/>
                        <w:rPr>
                          <w:sz w:val="24"/>
                          <w:szCs w:val="24"/>
                        </w:rPr>
                      </w:pPr>
                    </w:p>
                    <w:p w:rsidR="00DD4432" w:rsidRPr="00DD4432" w:rsidRDefault="00DD4432" w:rsidP="00DD4432">
                      <w:pPr>
                        <w:spacing w:before="54" w:after="0" w:line="230" w:lineRule="exact"/>
                        <w:ind w:left="2235"/>
                      </w:pPr>
                      <w:r>
                        <w:rPr>
                          <w:rFonts w:ascii="Arial Bold" w:hAnsi="Arial Bold" w:cs="Arial Bold"/>
                          <w:color w:val="FFFEFF"/>
                          <w:spacing w:val="2"/>
                          <w:sz w:val="20"/>
                          <w:szCs w:val="20"/>
                        </w:rPr>
                        <w:t>YOUR CURRENT TITLES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5D">
        <w:rPr>
          <w:rFonts w:ascii="Arial Bold" w:hAnsi="Arial Bold" w:cs="Arial Bold"/>
          <w:color w:val="FFFEFF"/>
          <w:spacing w:val="2"/>
          <w:sz w:val="20"/>
          <w:szCs w:val="20"/>
        </w:rPr>
        <w:tab/>
      </w:r>
    </w:p>
    <w:p w:rsidR="00F6562C" w:rsidRDefault="004D03EA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100330</wp:posOffset>
                </wp:positionV>
                <wp:extent cx="1700530" cy="36576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365760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E6B6C" id="Freeform 12" o:spid="_x0000_s1026" style="position:absolute;margin-left:117.4pt;margin-top:7.9pt;width:133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" path="m,576l,,2679,r,576e" fillcolor="#f8bb00" stroked="f">
                <v:path arrowok="t" o:connecttype="custom" o:connectlocs="0,365760;0,0;1700530,0;1700530,365760;1700530,365760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161925</wp:posOffset>
                </wp:positionV>
                <wp:extent cx="1959610" cy="24765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247650"/>
                        </a:xfrm>
                        <a:custGeom>
                          <a:avLst/>
                          <a:gdLst>
                            <a:gd name="T0" fmla="*/ 1 w 3087"/>
                            <a:gd name="T1" fmla="*/ 390 h 390"/>
                            <a:gd name="T2" fmla="*/ 1 w 3087"/>
                            <a:gd name="T3" fmla="*/ 1 h 390"/>
                            <a:gd name="T4" fmla="*/ 3087 w 3087"/>
                            <a:gd name="T5" fmla="*/ 1 h 390"/>
                            <a:gd name="T6" fmla="*/ 3087 w 3087"/>
                            <a:gd name="T7" fmla="*/ 390 h 390"/>
                            <a:gd name="T8" fmla="*/ 3087 w 3087"/>
                            <a:gd name="T9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7" h="390">
                              <a:moveTo>
                                <a:pt x="1" y="390"/>
                              </a:moveTo>
                              <a:lnTo>
                                <a:pt x="1" y="1"/>
                              </a:lnTo>
                              <a:lnTo>
                                <a:pt x="3087" y="1"/>
                              </a:lnTo>
                              <a:lnTo>
                                <a:pt x="3087" y="3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10162" id="Freeform 11" o:spid="_x0000_s1026" style="position:absolute;margin-left:106.5pt;margin-top:12.75pt;width:154.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7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" path="m1,390l1,1r3086,l3087,390e" fillcolor="black" stroked="f">
                <v:path arrowok="t" o:connecttype="custom" o:connectlocs="635,247650;635,635;1959610,635;1959610,247650;1959610,247650" o:connectangles="0,0,0,0,0"/>
              </v:shape>
            </w:pict>
          </mc:Fallback>
        </mc:AlternateContent>
      </w:r>
    </w:p>
    <w:p w:rsidR="00F6562C" w:rsidRDefault="00F656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</w:p>
    <w:p w:rsidR="00F6562C" w:rsidRDefault="004D03EA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30480</wp:posOffset>
                </wp:positionV>
                <wp:extent cx="5130165" cy="1143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143000"/>
                        </a:xfrm>
                        <a:custGeom>
                          <a:avLst/>
                          <a:gdLst>
                            <a:gd name="T0" fmla="*/ 0 w 6074"/>
                            <a:gd name="T1" fmla="*/ 1622 h 1622"/>
                            <a:gd name="T2" fmla="*/ 6074 w 6074"/>
                            <a:gd name="T3" fmla="*/ 1622 h 1622"/>
                            <a:gd name="T4" fmla="*/ 6074 w 6074"/>
                            <a:gd name="T5" fmla="*/ 0 h 1622"/>
                            <a:gd name="T6" fmla="*/ 0 w 6074"/>
                            <a:gd name="T7" fmla="*/ 0 h 1622"/>
                            <a:gd name="T8" fmla="*/ 0 w 6074"/>
                            <a:gd name="T9" fmla="*/ 1622 h 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4" h="1622">
                              <a:moveTo>
                                <a:pt x="0" y="1622"/>
                              </a:moveTo>
                              <a:lnTo>
                                <a:pt x="6074" y="1622"/>
                              </a:lnTo>
                              <a:lnTo>
                                <a:pt x="6074" y="0"/>
                              </a:lnTo>
                              <a:lnTo>
                                <a:pt x="0" y="0"/>
                              </a:lnTo>
                              <a:lnTo>
                                <a:pt x="0" y="162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9D4B6" id="Freeform 25" o:spid="_x0000_s1026" style="position:absolute;margin-left:103.1pt;margin-top:2.4pt;width:403.9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74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" path="m,1622r6074,l6074,,,,,1622e" filled="f" strokecolor="#ffc000" strokeweight="2pt">
                <v:stroke joinstyle="bevel"/>
                <v:path arrowok="t" o:connecttype="custom" o:connectlocs="0,1143000;5130165,1143000;5130165,0;0,0;0,1143000" o:connectangles="0,0,0,0,0"/>
              </v:shape>
            </w:pict>
          </mc:Fallback>
        </mc:AlternateContent>
      </w:r>
    </w:p>
    <w:tbl>
      <w:tblPr>
        <w:tblW w:w="8208" w:type="dxa"/>
        <w:jc w:val="center"/>
        <w:tblLook w:val="00A0" w:firstRow="1" w:lastRow="0" w:firstColumn="1" w:lastColumn="0" w:noHBand="0" w:noVBand="0"/>
      </w:tblPr>
      <w:tblGrid>
        <w:gridCol w:w="5492"/>
        <w:gridCol w:w="871"/>
        <w:gridCol w:w="914"/>
        <w:gridCol w:w="931"/>
      </w:tblGrid>
      <w:tr w:rsidR="00FD6BA7" w:rsidTr="00351A49">
        <w:trPr>
          <w:jc w:val="center"/>
        </w:trPr>
        <w:tc>
          <w:tcPr>
            <w:tcW w:w="7200" w:type="dxa"/>
            <w:hideMark/>
          </w:tcPr>
          <w:p w:rsidR="00FD6BA7" w:rsidRDefault="00FD6BA7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>Magazine Title</w:t>
            </w:r>
          </w:p>
        </w:tc>
        <w:tc>
          <w:tcPr>
            <w:tcW w:w="871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Issues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Years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N/R/G</w:t>
            </w:r>
          </w:p>
        </w:tc>
      </w:tr>
      <w:tr w:rsidR="00FD6BA7" w:rsidTr="00351A49">
        <w:trPr>
          <w:trHeight w:val="259"/>
          <w:jc w:val="center"/>
        </w:trPr>
        <w:tc>
          <w:tcPr>
            <w:tcW w:w="7200" w:type="dxa"/>
            <w:hideMark/>
          </w:tcPr>
          <w:p w:rsidR="00FD6BA7" w:rsidRDefault="00FD6BA7" w:rsidP="002813E4">
            <w:pPr>
              <w:spacing w:after="0" w:line="240" w:lineRule="auto"/>
            </w:pPr>
            <w:bookmarkStart w:id="16" w:name="bkTableStart"/>
            <w:proofErr w:type="spellStart"/>
            <w:r>
              <w:t>bkTableStart</w:t>
            </w:r>
            <w:bookmarkEnd w:id="16"/>
            <w:proofErr w:type="spellEnd"/>
          </w:p>
        </w:tc>
        <w:tc>
          <w:tcPr>
            <w:tcW w:w="871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</w:tr>
    </w:tbl>
    <w:p w:rsidR="00F6562C" w:rsidRPr="00110099" w:rsidRDefault="00F6562C" w:rsidP="00110099">
      <w:pPr>
        <w:spacing w:after="0" w:line="260" w:lineRule="exact"/>
        <w:ind w:left="2077" w:firstLine="3"/>
        <w:rPr>
          <w:rFonts w:ascii="Arial Bold" w:hAnsi="Arial Bold" w:cs="Arial Bold"/>
          <w:color w:val="FF0000"/>
          <w:spacing w:val="2"/>
          <w:sz w:val="20"/>
          <w:szCs w:val="20"/>
        </w:rPr>
      </w:pPr>
    </w:p>
    <w:p w:rsidR="003B105D" w:rsidRPr="00110099" w:rsidRDefault="003B105D" w:rsidP="00110099">
      <w:pPr>
        <w:tabs>
          <w:tab w:val="left" w:pos="3216"/>
        </w:tabs>
        <w:spacing w:before="85" w:after="0" w:line="260" w:lineRule="exact"/>
        <w:ind w:right="1547"/>
        <w:rPr>
          <w:rFonts w:ascii="Arial Bold" w:hAnsi="Arial Bold" w:cs="Arial Bold"/>
          <w:spacing w:val="2"/>
          <w:sz w:val="20"/>
          <w:szCs w:val="20"/>
        </w:rPr>
      </w:pPr>
    </w:p>
    <w:p w:rsidR="002813E4" w:rsidRDefault="002813E4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</w:p>
    <w:p w:rsidR="009D7FC4" w:rsidRDefault="004D03EA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53975</wp:posOffset>
                </wp:positionV>
                <wp:extent cx="7311390" cy="282257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1390" cy="282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E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ALL SUBSCRIPTIONS ARE MAILED TO YOU DIRECTLY FROM THE PUBLISHERS.</w:t>
                            </w:r>
                          </w:p>
                          <w:p w:rsidR="00CB459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PL</w:t>
                            </w:r>
                            <w:r w:rsidR="00137AEC"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EASE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88"/>
                                <w:sz w:val="20"/>
                                <w:szCs w:val="20"/>
                              </w:rPr>
                              <w:t>ALLOW 60 TO 120 DAYS TO GET YOUR NEW SERVICE STARTED.</w:t>
                            </w:r>
                          </w:p>
                          <w:p w:rsidR="00DF1710" w:rsidRDefault="00DF1710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CB459C" w:rsidRPr="002D046F" w:rsidRDefault="00CB459C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 PAYMENT PLAN</w:t>
                            </w:r>
                          </w:p>
                          <w:p w:rsidR="00CB459C" w:rsidRPr="002D046F" w:rsidRDefault="00CB459C" w:rsidP="002D046F">
                            <w:pPr>
                              <w:spacing w:before="7" w:after="0" w:line="253" w:lineRule="exact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You will pay </w:t>
                            </w:r>
                            <w:bookmarkStart w:id="17" w:name="bkMonthlyCost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MonthlyPayments</w:t>
                            </w:r>
                            <w:bookmarkEnd w:id="17"/>
                            <w:proofErr w:type="spellEnd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per month as long as you are a member.</w:t>
                            </w:r>
                          </w:p>
                          <w:p w:rsidR="00967031" w:rsidRDefault="000D2592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Y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our credit card bill will read as </w:t>
                            </w:r>
                            <w:bookmarkStart w:id="18" w:name="bkDescriptor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Descriptor</w:t>
                            </w:r>
                            <w:bookmarkEnd w:id="18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each subsequent payment will be applied each month on day </w:t>
                            </w:r>
                            <w:bookmarkStart w:id="19" w:name="bkRegBillDay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RegBillDay</w:t>
                            </w:r>
                            <w:bookmarkEnd w:id="19"/>
                            <w:proofErr w:type="spellEnd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of the month, your next payment date is </w:t>
                            </w:r>
                            <w:bookmarkStart w:id="20" w:name="bkNextBillDate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NextBillDate</w:t>
                            </w:r>
                            <w:bookmarkEnd w:id="20"/>
                            <w:proofErr w:type="spellEnd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B459C" w:rsidRPr="002D046F" w:rsidRDefault="00CB459C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If you require any assistance, have billing inquiries or need to read the terms of services.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Please give us a call at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1" w:name="bkMerchantPhoneTwo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21"/>
                            <w:proofErr w:type="spellEnd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or visit </w:t>
                            </w:r>
                            <w:bookmarkStart w:id="22" w:name="bkWebsiteFulfillmentTwo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Fulfillment</w:t>
                            </w:r>
                            <w:bookmarkEnd w:id="22"/>
                            <w:r w:rsidR="00F438C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B459C" w:rsidRPr="002D046F" w:rsidRDefault="00CB459C" w:rsidP="00927A5A">
                            <w:pPr>
                              <w:widowControl w:val="0"/>
                              <w:spacing w:before="66" w:after="0" w:line="300" w:lineRule="exact"/>
                              <w:ind w:left="1758" w:right="1590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Again, let me thank you for choosing </w:t>
                            </w:r>
                            <w:bookmarkStart w:id="23" w:name="bkMerchantCompanyNameThree"/>
                            <w:r w:rsidR="00531DA4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23"/>
                            <w:proofErr w:type="spellEnd"/>
                            <w:r w:rsidR="00531DA4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59E3" w:rsidRPr="002D046F" w:rsidRDefault="00FA59E3" w:rsidP="002D046F">
                            <w:pPr>
                              <w:widowControl w:val="0"/>
                              <w:spacing w:before="66" w:after="0" w:line="14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CB459C" w:rsidRDefault="00CB459C" w:rsidP="001478EE">
                            <w:pPr>
                              <w:widowControl w:val="0"/>
                              <w:spacing w:before="66" w:after="0" w:line="520" w:lineRule="exact"/>
                              <w:ind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Pr="00304C7F" w:rsidRDefault="00CB459C" w:rsidP="00CB459C">
                            <w:pPr>
                              <w:widowControl w:val="0"/>
                              <w:spacing w:before="66" w:after="0" w:line="52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Default="00CB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4.55pt;margin-top:4.25pt;width:575.7pt;height:2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" filled="f" stroked="f" strokeweight=".5pt">
                <v:path arrowok="t"/>
                <v:textbox>
                  <w:txbxContent>
                    <w:p w:rsidR="00137AE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ALL SUBSCRIPTIONS ARE MAILED TO YOU DIRECTLY FROM THE PUBLISHERS.</w:t>
                      </w:r>
                    </w:p>
                    <w:p w:rsidR="00CB459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PL</w:t>
                      </w:r>
                      <w:r w:rsidR="00137AEC"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EASE </w:t>
                      </w: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88"/>
                          <w:sz w:val="20"/>
                          <w:szCs w:val="20"/>
                        </w:rPr>
                        <w:t>ALLOW 60 TO 120 DAYS TO GET YOUR NEW SERVICE STARTED.</w:t>
                      </w:r>
                    </w:p>
                    <w:p w:rsidR="00DF1710" w:rsidRDefault="00DF1710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</w:p>
                    <w:p w:rsidR="00CB459C" w:rsidRPr="002D046F" w:rsidRDefault="00CB459C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/>
                          <w:b/>
                          <w:bCs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 PAYMENT PLAN</w:t>
                      </w:r>
                    </w:p>
                    <w:p w:rsidR="00CB459C" w:rsidRPr="002D046F" w:rsidRDefault="00CB459C" w:rsidP="002D046F">
                      <w:pPr>
                        <w:spacing w:before="7" w:after="0" w:line="253" w:lineRule="exact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You will pay </w:t>
                      </w:r>
                      <w:bookmarkStart w:id="21" w:name="bkMonthlyCost"/>
                      <w:r w:rsidR="00CD0A3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CD0A3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MonthlyPayments</w:t>
                      </w:r>
                      <w:bookmarkStart w:id="22" w:name="_GoBack"/>
                      <w:bookmarkEnd w:id="21"/>
                      <w:bookmarkEnd w:id="22"/>
                      <w:proofErr w:type="spellEnd"/>
                      <w:r w:rsidR="00CD0A3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>per month as long as you are a member.</w:t>
                      </w:r>
                    </w:p>
                    <w:p w:rsidR="00967031" w:rsidRDefault="000D2592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Y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our credit card bill will read as </w:t>
                      </w:r>
                      <w:bookmarkStart w:id="23" w:name="bkDescriptor"/>
                      <w:r w:rsidR="00CD0A3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Descriptor</w:t>
                      </w:r>
                      <w:bookmarkEnd w:id="23"/>
                      <w:r w:rsidR="00CD0A3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each subsequent payment will be applied each month on day </w:t>
                      </w:r>
                      <w:bookmarkStart w:id="24" w:name="bkRegBillDay"/>
                      <w:r w:rsidR="00531DA4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RegBillDay</w:t>
                      </w:r>
                      <w:bookmarkEnd w:id="24"/>
                      <w:proofErr w:type="spellEnd"/>
                      <w:r w:rsidR="00531DA4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of the month, your next payment date is </w:t>
                      </w:r>
                      <w:bookmarkStart w:id="25" w:name="bkNextBillDate"/>
                      <w:r w:rsidR="00531DA4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NextBillDate</w:t>
                      </w:r>
                      <w:bookmarkEnd w:id="25"/>
                      <w:proofErr w:type="spellEnd"/>
                      <w:r w:rsidR="00531DA4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B459C" w:rsidRPr="002D046F" w:rsidRDefault="00CB459C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If you require any assistance, have billing inquiries or need to read the terms of services.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Please give us a call at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bookmarkStart w:id="26" w:name="bkMerchantPhoneTwo"/>
                      <w:r w:rsidR="00531DA4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MerchantPhone</w:t>
                      </w:r>
                      <w:bookmarkEnd w:id="26"/>
                      <w:proofErr w:type="spellEnd"/>
                      <w:r w:rsidR="00531DA4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or visit </w:t>
                      </w:r>
                      <w:bookmarkStart w:id="27" w:name="bkWebsiteFulfillmentTwo"/>
                      <w:r w:rsidR="00531DA4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Fulfillment</w:t>
                      </w:r>
                      <w:bookmarkEnd w:id="27"/>
                      <w:r w:rsidR="00F438C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  <w:lang w:val="en-US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CB459C" w:rsidRPr="002D046F" w:rsidRDefault="00CB459C" w:rsidP="00927A5A">
                      <w:pPr>
                        <w:widowControl w:val="0"/>
                        <w:spacing w:before="66" w:after="0" w:line="300" w:lineRule="exact"/>
                        <w:ind w:left="1758" w:right="1590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Again, let me thank you for choosing </w:t>
                      </w:r>
                      <w:bookmarkStart w:id="28" w:name="bkMerchantCompanyNameThree"/>
                      <w:r w:rsidR="00531DA4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MerchantCompanyName</w:t>
                      </w:r>
                      <w:bookmarkEnd w:id="28"/>
                      <w:proofErr w:type="spellEnd"/>
                      <w:r w:rsidR="00531DA4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FA59E3" w:rsidRPr="002D046F" w:rsidRDefault="00FA59E3" w:rsidP="002D046F">
                      <w:pPr>
                        <w:widowControl w:val="0"/>
                        <w:spacing w:before="66" w:after="0" w:line="14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</w:p>
                    <w:p w:rsidR="00CB459C" w:rsidRDefault="00CB459C" w:rsidP="001478EE">
                      <w:pPr>
                        <w:widowControl w:val="0"/>
                        <w:spacing w:before="66" w:after="0" w:line="520" w:lineRule="exact"/>
                        <w:ind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Pr="00304C7F" w:rsidRDefault="00CB459C" w:rsidP="00CB459C">
                      <w:pPr>
                        <w:widowControl w:val="0"/>
                        <w:spacing w:before="66" w:after="0" w:line="52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Default="00CB459C"/>
                  </w:txbxContent>
                </v:textbox>
                <w10:wrap anchorx="margin"/>
              </v:shape>
            </w:pict>
          </mc:Fallback>
        </mc:AlternateContent>
      </w:r>
    </w:p>
    <w:p w:rsidR="00137AEC" w:rsidRPr="00304C7F" w:rsidRDefault="00304C7F" w:rsidP="00137AEC">
      <w:pPr>
        <w:tabs>
          <w:tab w:val="left" w:pos="2998"/>
        </w:tabs>
        <w:spacing w:before="85" w:after="0" w:line="260" w:lineRule="exact"/>
        <w:ind w:left="1757" w:right="1547"/>
        <w:rPr>
          <w:rFonts w:ascii="Roboto" w:hAnsi="Roboto" w:cs="Arial"/>
          <w:color w:val="000000"/>
          <w:spacing w:val="-2"/>
          <w:w w:val="90"/>
          <w:sz w:val="24"/>
          <w:szCs w:val="24"/>
        </w:rPr>
      </w:pPr>
      <w:r>
        <w:rPr>
          <w:rFonts w:ascii="Roboto" w:hAnsi="Roboto" w:cs="Arial"/>
          <w:b/>
          <w:color w:val="000000"/>
          <w:spacing w:val="-7"/>
          <w:w w:val="91"/>
          <w:sz w:val="24"/>
          <w:szCs w:val="24"/>
        </w:rPr>
        <w:t xml:space="preserve">       </w:t>
      </w:r>
    </w:p>
    <w:p w:rsidR="00931EF9" w:rsidRDefault="00931EF9">
      <w:pPr>
        <w:spacing w:after="0" w:line="240" w:lineRule="exact"/>
        <w:rPr>
          <w:sz w:val="12"/>
          <w:szCs w:val="12"/>
        </w:rPr>
        <w:sectPr w:rsidR="00931EF9">
          <w:pgSz w:w="12240" w:h="15840"/>
          <w:pgMar w:top="-20" w:right="0" w:bottom="-20" w:left="0" w:header="0" w:footer="0" w:gutter="0"/>
          <w:cols w:space="720"/>
        </w:sectPr>
      </w:pPr>
    </w:p>
    <w:p w:rsidR="004959B9" w:rsidRDefault="004959B9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9F6D6F" w:rsidRPr="004959B9" w:rsidRDefault="004D03EA" w:rsidP="004959B9">
      <w:pPr>
        <w:spacing w:before="100" w:after="0" w:line="253" w:lineRule="exact"/>
        <w:rPr>
          <w:rFonts w:ascii="Roboto" w:hAnsi="Robo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207645</wp:posOffset>
                </wp:positionV>
                <wp:extent cx="3131820" cy="12865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448" w:rsidRPr="00DD4432" w:rsidRDefault="002D1448" w:rsidP="002D1448">
                            <w:pPr>
                              <w:spacing w:before="81" w:after="0" w:line="176" w:lineRule="exact"/>
                              <w:ind w:left="44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E6CBB"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spacing w:val="-7"/>
                                <w:sz w:val="20"/>
                                <w:szCs w:val="20"/>
                              </w:rPr>
                              <w:t>Customer Service Hours of Operation</w:t>
                            </w:r>
                          </w:p>
                          <w:p w:rsidR="002D1448" w:rsidRPr="00DD4432" w:rsidRDefault="002D1448" w:rsidP="002D1448">
                            <w:pPr>
                              <w:spacing w:before="16" w:after="0" w:line="264" w:lineRule="exact"/>
                              <w:ind w:left="10" w:right="296" w:firstLine="94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Monday thru Friday from 9 a.m. to 9 p.m. EST </w:t>
                            </w:r>
                            <w:r w:rsidRPr="00DD4432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DD4432">
                              <w:rPr>
                                <w:rFonts w:ascii="Roboto" w:hAnsi="Roboto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Saturday and Sunday from 9 a.m. to 5 p.m. EST</w:t>
                            </w:r>
                          </w:p>
                          <w:p w:rsidR="002D1448" w:rsidRPr="00DD4432" w:rsidRDefault="002D14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364.8pt;margin-top:16.35pt;width:246.6pt;height:101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" filled="f" stroked="f" strokeweight=".5pt">
                <v:path arrowok="t"/>
                <v:textbox>
                  <w:txbxContent>
                    <w:p w:rsidR="002D1448" w:rsidRPr="00DD4432" w:rsidRDefault="002D1448" w:rsidP="002D1448">
                      <w:pPr>
                        <w:spacing w:before="81" w:after="0" w:line="176" w:lineRule="exact"/>
                        <w:ind w:left="44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</w:t>
                      </w:r>
                      <w:r w:rsidR="008E6CBB"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 </w:t>
                      </w: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D4432">
                        <w:rPr>
                          <w:rFonts w:ascii="Roboto" w:hAnsi="Roboto" w:cs="Arial Bold"/>
                          <w:b/>
                          <w:spacing w:val="-7"/>
                          <w:sz w:val="20"/>
                          <w:szCs w:val="20"/>
                        </w:rPr>
                        <w:t>Customer Service Hours of Operation</w:t>
                      </w:r>
                    </w:p>
                    <w:p w:rsidR="002D1448" w:rsidRPr="00DD4432" w:rsidRDefault="002D1448" w:rsidP="002D1448">
                      <w:pPr>
                        <w:spacing w:before="16" w:after="0" w:line="264" w:lineRule="exact"/>
                        <w:ind w:left="10" w:right="296" w:firstLine="94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"/>
                          <w:i/>
                          <w:spacing w:val="-2"/>
                          <w:sz w:val="20"/>
                          <w:szCs w:val="20"/>
                        </w:rPr>
                        <w:t xml:space="preserve">Monday thru Friday from 9 a.m. to 9 p.m. EST </w:t>
                      </w:r>
                      <w:r w:rsidRPr="00DD4432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br/>
                      </w:r>
                      <w:r w:rsidRPr="00DD4432">
                        <w:rPr>
                          <w:rFonts w:ascii="Roboto" w:hAnsi="Roboto" w:cs="Arial"/>
                          <w:i/>
                          <w:spacing w:val="-3"/>
                          <w:sz w:val="20"/>
                          <w:szCs w:val="20"/>
                        </w:rPr>
                        <w:t>Saturday and Sunday from 9 a.m. to 5 p.m. EST</w:t>
                      </w:r>
                    </w:p>
                    <w:p w:rsidR="002D1448" w:rsidRPr="00DD4432" w:rsidRDefault="002D14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252095</wp:posOffset>
                </wp:positionV>
                <wp:extent cx="9447530" cy="1217295"/>
                <wp:effectExtent l="76200" t="381000" r="58420" b="32575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49777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E014" id="Freeform 12" o:spid="_x0000_s1026" style="position:absolute;margin-left:-22.65pt;margin-top:19.85pt;width:743.9pt;height:95.85pt;rotation:-27331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5HEQMAAKo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65300" cy="31559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110099" w:rsidRDefault="001A3CC8" w:rsidP="001A3CC8">
                            <w:pPr>
                              <w:spacing w:before="100" w:after="0" w:line="253" w:lineRule="exact"/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Order Number: </w:t>
                            </w:r>
                            <w:bookmarkStart w:id="24" w:name="bkOrderNumber"/>
                            <w:r w:rsidR="00CD0A33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110099"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OrderNumber</w:t>
                            </w:r>
                            <w:bookmarkEnd w:id="24"/>
                            <w:proofErr w:type="spellEnd"/>
                            <w:r w:rsidR="00CD0A33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37.4pt;margin-top:2.55pt;width:139pt;height:24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" filled="f" stroked="f" strokeweight=".5pt">
                <v:path arrowok="t"/>
                <v:textbox style="mso-fit-shape-to-text:t">
                  <w:txbxContent>
                    <w:p w:rsidR="001A3CC8" w:rsidRPr="00110099" w:rsidRDefault="001A3CC8" w:rsidP="001A3CC8">
                      <w:pPr>
                        <w:spacing w:before="100" w:after="0" w:line="253" w:lineRule="exact"/>
                        <w:rPr>
                          <w:noProof/>
                          <w:color w:val="FFFFFF"/>
                          <w:sz w:val="20"/>
                          <w:szCs w:val="20"/>
                        </w:rPr>
                      </w:pPr>
                      <w:r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Order Number: </w:t>
                      </w:r>
                      <w:bookmarkStart w:id="44" w:name="bkOrderNumber"/>
                      <w:r w:rsidR="00CD0A33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110099"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OrderNumber</w:t>
                      </w:r>
                      <w:bookmarkEnd w:id="44"/>
                      <w:proofErr w:type="spellEnd"/>
                      <w:r w:rsidR="00CD0A33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6847840" cy="733425"/>
                <wp:effectExtent l="57150" t="19050" r="48260" b="85725"/>
                <wp:wrapNone/>
                <wp:docPr id="37" name="Rectangle: Diagonal Corners Rounde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733425"/>
                        </a:xfrm>
                        <a:prstGeom prst="round2Diag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AB56" id="Rectangle: Diagonal Corners Rounded 37" o:spid="_x0000_s1026" style="position:absolute;margin-left:-6.25pt;margin-top:3.95pt;width:539.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784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" path="m122240,l6847840,r,l6847840,611185v,67511,-54729,122240,-122240,122240l,733425r,l,122240c,54729,54729,,122240,xe" fillcolor="#262626" strokecolor="#7d60a0">
                <v:shadow on="t" color="black" opacity="22937f" origin=",.5" offset="0,.63889mm"/>
                <v:path arrowok="t" o:connecttype="custom" o:connectlocs="122240,0;6847840,0;6847840,0;6847840,611185;6725600,733425;0,733425;0,733425;0,122240;122240,0" o:connectangles="0,0,0,0,0,0,0,0,0"/>
              </v:shape>
            </w:pict>
          </mc:Fallback>
        </mc:AlternateContent>
      </w:r>
      <w:r w:rsidR="00B076B0">
        <w:rPr>
          <w:rFonts w:ascii="Roboto" w:hAnsi="Roboto" w:cs="Arial"/>
          <w:spacing w:val="-4"/>
        </w:rPr>
        <w:t xml:space="preserve">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E7A2D" id="Freeform 5" o:spid="_x0000_s1026" style="position:absolute;margin-left:166.4pt;margin-top:312.6pt;width:26.1pt;height:6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F628" id="Freeform 4" o:spid="_x0000_s1026" style="position:absolute;margin-left:336.2pt;margin-top:312.6pt;width:26.1pt;height:6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3970020</wp:posOffset>
                </wp:positionV>
                <wp:extent cx="288290" cy="825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custGeom>
                          <a:avLst/>
                          <a:gdLst>
                            <a:gd name="T0" fmla="*/ 0 w 454"/>
                            <a:gd name="T1" fmla="*/ 131 h 131"/>
                            <a:gd name="T2" fmla="*/ 0 w 454"/>
                            <a:gd name="T3" fmla="*/ 0 h 131"/>
                            <a:gd name="T4" fmla="*/ 454 w 454"/>
                            <a:gd name="T5" fmla="*/ 0 h 131"/>
                            <a:gd name="T6" fmla="*/ 454 w 454"/>
                            <a:gd name="T7" fmla="*/ 131 h 131"/>
                            <a:gd name="T8" fmla="*/ 454 w 454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4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454" y="0"/>
                              </a:lnTo>
                              <a:lnTo>
                                <a:pt x="454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1B0B" id="Freeform 3" o:spid="_x0000_s1026" style="position:absolute;margin-left:381pt;margin-top:312.6pt;width:22.7pt;height:6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" o:allowincell="f" path="m,131l,,454,r,131e" fillcolor="#fffeff" stroked="f">
                <v:path arrowok="t" o:connecttype="custom" o:connectlocs="0,82550;0,0;288290,0;288290,82550;28829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3970020</wp:posOffset>
                </wp:positionV>
                <wp:extent cx="317500" cy="8255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500"/>
                            <a:gd name="T1" fmla="*/ 131 h 131"/>
                            <a:gd name="T2" fmla="*/ 0 w 500"/>
                            <a:gd name="T3" fmla="*/ 0 h 131"/>
                            <a:gd name="T4" fmla="*/ 500 w 500"/>
                            <a:gd name="T5" fmla="*/ 0 h 131"/>
                            <a:gd name="T6" fmla="*/ 500 w 500"/>
                            <a:gd name="T7" fmla="*/ 131 h 131"/>
                            <a:gd name="T8" fmla="*/ 500 w 500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0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00" y="0"/>
                              </a:lnTo>
                              <a:lnTo>
                                <a:pt x="500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F8E3" id="Freeform 2" o:spid="_x0000_s1026" style="position:absolute;margin-left:424.6pt;margin-top:312.6pt;width:25pt;height:6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" o:allowincell="f" path="m,131l,,500,r,131e" fillcolor="#fffeff" stroked="f">
                <v:path arrowok="t" o:connecttype="custom" o:connectlocs="0,82550;0,0;317500,0;317500,82550;317500,82550" o:connectangles="0,0,0,0,0"/>
                <w10:wrap anchorx="page" anchory="page"/>
              </v:shape>
            </w:pict>
          </mc:Fallback>
        </mc:AlternateContent>
      </w:r>
    </w:p>
    <w:sectPr w:rsidR="009F6D6F" w:rsidRPr="004959B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EA"/>
    <w:rsid w:val="00033E10"/>
    <w:rsid w:val="00067E1E"/>
    <w:rsid w:val="000B5661"/>
    <w:rsid w:val="000D2592"/>
    <w:rsid w:val="000D2630"/>
    <w:rsid w:val="000F1EC7"/>
    <w:rsid w:val="00110099"/>
    <w:rsid w:val="00137AEC"/>
    <w:rsid w:val="001478EE"/>
    <w:rsid w:val="001648F0"/>
    <w:rsid w:val="00174337"/>
    <w:rsid w:val="001A3CC8"/>
    <w:rsid w:val="001E300A"/>
    <w:rsid w:val="001E6E76"/>
    <w:rsid w:val="0021212B"/>
    <w:rsid w:val="0026359E"/>
    <w:rsid w:val="002813E4"/>
    <w:rsid w:val="002841C0"/>
    <w:rsid w:val="002A370C"/>
    <w:rsid w:val="002D046F"/>
    <w:rsid w:val="002D1448"/>
    <w:rsid w:val="002F2732"/>
    <w:rsid w:val="00304C7F"/>
    <w:rsid w:val="0033496C"/>
    <w:rsid w:val="00351A49"/>
    <w:rsid w:val="003804E5"/>
    <w:rsid w:val="003A1E58"/>
    <w:rsid w:val="003B105D"/>
    <w:rsid w:val="003F05E2"/>
    <w:rsid w:val="00460A7E"/>
    <w:rsid w:val="00486863"/>
    <w:rsid w:val="004959B9"/>
    <w:rsid w:val="004D03EA"/>
    <w:rsid w:val="004F388C"/>
    <w:rsid w:val="0051598A"/>
    <w:rsid w:val="00531DA4"/>
    <w:rsid w:val="00536EE6"/>
    <w:rsid w:val="00540CE7"/>
    <w:rsid w:val="005420F0"/>
    <w:rsid w:val="0055352B"/>
    <w:rsid w:val="00561985"/>
    <w:rsid w:val="0056306C"/>
    <w:rsid w:val="00564C09"/>
    <w:rsid w:val="00570AB2"/>
    <w:rsid w:val="00583EC4"/>
    <w:rsid w:val="005A0C39"/>
    <w:rsid w:val="005D1F69"/>
    <w:rsid w:val="0060700D"/>
    <w:rsid w:val="00611D6A"/>
    <w:rsid w:val="00617B75"/>
    <w:rsid w:val="006712C3"/>
    <w:rsid w:val="006803A5"/>
    <w:rsid w:val="007536F5"/>
    <w:rsid w:val="00757C6D"/>
    <w:rsid w:val="0076756A"/>
    <w:rsid w:val="00771CBD"/>
    <w:rsid w:val="007C0F1A"/>
    <w:rsid w:val="007C60C5"/>
    <w:rsid w:val="007F3497"/>
    <w:rsid w:val="00802A46"/>
    <w:rsid w:val="008202E3"/>
    <w:rsid w:val="008A1DF1"/>
    <w:rsid w:val="008A7242"/>
    <w:rsid w:val="008E6CBB"/>
    <w:rsid w:val="00924B94"/>
    <w:rsid w:val="00927A5A"/>
    <w:rsid w:val="00931EF9"/>
    <w:rsid w:val="00943807"/>
    <w:rsid w:val="00967031"/>
    <w:rsid w:val="00985204"/>
    <w:rsid w:val="00987A48"/>
    <w:rsid w:val="00993277"/>
    <w:rsid w:val="00995CF5"/>
    <w:rsid w:val="009D7FC4"/>
    <w:rsid w:val="009F6D6F"/>
    <w:rsid w:val="00A0167B"/>
    <w:rsid w:val="00A7349D"/>
    <w:rsid w:val="00A96B9A"/>
    <w:rsid w:val="00AA6800"/>
    <w:rsid w:val="00B076B0"/>
    <w:rsid w:val="00B6337A"/>
    <w:rsid w:val="00B85495"/>
    <w:rsid w:val="00BD74E8"/>
    <w:rsid w:val="00C3747A"/>
    <w:rsid w:val="00C514BF"/>
    <w:rsid w:val="00C96691"/>
    <w:rsid w:val="00CB459C"/>
    <w:rsid w:val="00CD0A33"/>
    <w:rsid w:val="00D37846"/>
    <w:rsid w:val="00D64E1B"/>
    <w:rsid w:val="00DD4432"/>
    <w:rsid w:val="00DF1710"/>
    <w:rsid w:val="00E21942"/>
    <w:rsid w:val="00E95567"/>
    <w:rsid w:val="00EE019B"/>
    <w:rsid w:val="00F40801"/>
    <w:rsid w:val="00F42F59"/>
    <w:rsid w:val="00F438C0"/>
    <w:rsid w:val="00F544BE"/>
    <w:rsid w:val="00F6562C"/>
    <w:rsid w:val="00FA59E3"/>
    <w:rsid w:val="00FA72CB"/>
    <w:rsid w:val="00FC31A2"/>
    <w:rsid w:val="00FC4F29"/>
    <w:rsid w:val="00FD6BA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68878A-227E-48B0-9617-C26E6B3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FD6BA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hAnsi="Times New Roman"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BA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40C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Heading1Char">
    <w:name w:val="Heading 1 Char"/>
    <w:link w:val="Heading1"/>
    <w:uiPriority w:val="9"/>
    <w:rsid w:val="00FD6BA7"/>
    <w:rPr>
      <w:rFonts w:ascii="Times New Roman" w:hAnsi="Times New Roman"/>
      <w:sz w:val="23"/>
      <w:szCs w:val="23"/>
    </w:rPr>
  </w:style>
  <w:style w:type="character" w:customStyle="1" w:styleId="Heading2Char">
    <w:name w:val="Heading 2 Char"/>
    <w:link w:val="Heading2"/>
    <w:uiPriority w:val="9"/>
    <w:semiHidden/>
    <w:rsid w:val="00FD6BA7"/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Mags\CC\noTrial\MAGS%20WL%20-%20NO%20T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MAGS WL - NO TRIAL.dot</Template>
  <TotalTime>21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dc:description/>
  <cp:lastModifiedBy>Rigoberto Moreira</cp:lastModifiedBy>
  <cp:revision>5</cp:revision>
  <cp:lastPrinted>2021-02-02T22:57:00Z</cp:lastPrinted>
  <dcterms:created xsi:type="dcterms:W3CDTF">2023-07-06T15:44:00Z</dcterms:created>
  <dcterms:modified xsi:type="dcterms:W3CDTF">2023-08-03T16:00:00Z</dcterms:modified>
</cp:coreProperties>
</file>