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D6F" w:rsidRDefault="00185C73">
      <w:pPr>
        <w:spacing w:after="0" w:line="240" w:lineRule="exact"/>
        <w:rPr>
          <w:rFonts w:ascii="Times New Roman" w:hAnsi="Times New Roman"/>
          <w:sz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-233680</wp:posOffset>
                </wp:positionH>
                <wp:positionV relativeFrom="paragraph">
                  <wp:posOffset>-3175</wp:posOffset>
                </wp:positionV>
                <wp:extent cx="8740775" cy="163195"/>
                <wp:effectExtent l="0" t="0" r="3175" b="8255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40775" cy="16319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F0BDC" id="Rectangle 33" o:spid="_x0000_s1026" style="position:absolute;margin-left:-18.4pt;margin-top:-.25pt;width:688.25pt;height:12.8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" fillcolor="windowText" strokeweight="2pt">
                <v:path arrowok="t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1463675</wp:posOffset>
                </wp:positionH>
                <wp:positionV relativeFrom="paragraph">
                  <wp:posOffset>-958215</wp:posOffset>
                </wp:positionV>
                <wp:extent cx="9447530" cy="1217295"/>
                <wp:effectExtent l="0" t="2095500" r="0" b="2097405"/>
                <wp:wrapNone/>
                <wp:docPr id="2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2406235">
                          <a:off x="0" y="0"/>
                          <a:ext cx="9447530" cy="1217295"/>
                        </a:xfrm>
                        <a:custGeom>
                          <a:avLst/>
                          <a:gdLst>
                            <a:gd name="T0" fmla="*/ 0 w 2679"/>
                            <a:gd name="T1" fmla="*/ 576 h 576"/>
                            <a:gd name="T2" fmla="*/ 0 w 2679"/>
                            <a:gd name="T3" fmla="*/ 0 h 576"/>
                            <a:gd name="T4" fmla="*/ 2679 w 2679"/>
                            <a:gd name="T5" fmla="*/ 0 h 576"/>
                            <a:gd name="T6" fmla="*/ 2679 w 2679"/>
                            <a:gd name="T7" fmla="*/ 576 h 576"/>
                            <a:gd name="T8" fmla="*/ 2679 w 2679"/>
                            <a:gd name="T9" fmla="*/ 576 h 5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79" h="576">
                              <a:moveTo>
                                <a:pt x="0" y="576"/>
                              </a:moveTo>
                              <a:lnTo>
                                <a:pt x="0" y="0"/>
                              </a:lnTo>
                              <a:lnTo>
                                <a:pt x="2679" y="0"/>
                              </a:lnTo>
                              <a:lnTo>
                                <a:pt x="2679" y="576"/>
                              </a:lnTo>
                            </a:path>
                          </a:pathLst>
                        </a:custGeom>
                        <a:solidFill>
                          <a:srgbClr val="F8BB00"/>
                        </a:solidFill>
                        <a:ln w="76200">
                          <a:solidFill>
                            <a:sysClr val="window" lastClr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46E83" id="Freeform 12" o:spid="_x0000_s1026" style="position:absolute;margin-left:115.25pt;margin-top:-75.45pt;width:743.9pt;height:95.85pt;rotation:-10042043fd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679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" path="m,576l,,2679,r,576e" fillcolor="#f8bb00" strokecolor="window" strokeweight="6pt">
                <v:path arrowok="t" o:connecttype="custom" o:connectlocs="0,1217295;0,0;9447530,0;9447530,1217295;9447530,1217295" o:connectangles="0,0,0,0,0"/>
              </v:shape>
            </w:pict>
          </mc:Fallback>
        </mc:AlternateContent>
      </w:r>
    </w:p>
    <w:p w:rsidR="009F6D6F" w:rsidRDefault="009F6D6F" w:rsidP="00985204">
      <w:pPr>
        <w:spacing w:after="0" w:line="276" w:lineRule="exact"/>
        <w:rPr>
          <w:rFonts w:ascii="Roboto" w:hAnsi="Roboto" w:cs="Arial Bold"/>
          <w:b/>
          <w:color w:val="000000"/>
          <w:w w:val="89"/>
          <w:sz w:val="96"/>
          <w:szCs w:val="96"/>
        </w:rPr>
      </w:pPr>
    </w:p>
    <w:p w:rsidR="007536F5" w:rsidRDefault="007536F5">
      <w:pPr>
        <w:spacing w:after="0" w:line="276" w:lineRule="exact"/>
        <w:ind w:left="1757"/>
        <w:rPr>
          <w:rFonts w:ascii="Roboto" w:hAnsi="Roboto" w:cs="Arial Bold"/>
          <w:b/>
          <w:color w:val="000000"/>
          <w:w w:val="89"/>
          <w:sz w:val="96"/>
          <w:szCs w:val="96"/>
        </w:rPr>
      </w:pPr>
    </w:p>
    <w:p w:rsidR="007536F5" w:rsidRDefault="007536F5">
      <w:pPr>
        <w:spacing w:after="0" w:line="276" w:lineRule="exact"/>
        <w:ind w:left="1757"/>
        <w:rPr>
          <w:rFonts w:ascii="Roboto" w:hAnsi="Roboto" w:cs="Arial Bold"/>
          <w:b/>
          <w:color w:val="000000"/>
          <w:w w:val="89"/>
          <w:sz w:val="96"/>
          <w:szCs w:val="96"/>
        </w:rPr>
      </w:pPr>
    </w:p>
    <w:p w:rsidR="007536F5" w:rsidRDefault="00185C73">
      <w:pPr>
        <w:spacing w:after="0" w:line="276" w:lineRule="exact"/>
        <w:ind w:left="1757"/>
        <w:rPr>
          <w:rFonts w:ascii="Roboto" w:hAnsi="Roboto" w:cs="Arial Bold"/>
          <w:b/>
          <w:color w:val="000000"/>
          <w:w w:val="89"/>
          <w:sz w:val="96"/>
          <w:szCs w:val="96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427990</wp:posOffset>
                </wp:positionH>
                <wp:positionV relativeFrom="paragraph">
                  <wp:posOffset>58420</wp:posOffset>
                </wp:positionV>
                <wp:extent cx="3170555" cy="737870"/>
                <wp:effectExtent l="0" t="0" r="0" b="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0555" cy="737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A6800" w:rsidRDefault="00E335AC" w:rsidP="00FD6BA7">
                            <w:pPr>
                              <w:spacing w:after="100" w:afterAutospacing="1" w:line="280" w:lineRule="exact"/>
                              <w:ind w:left="-113"/>
                              <w:rPr>
                                <w:rFonts w:ascii="Roboto" w:hAnsi="Roboto"/>
                                <w:b/>
                                <w:bCs/>
                                <w:w w:val="105"/>
                                <w:sz w:val="24"/>
                                <w:szCs w:val="24"/>
                              </w:rPr>
                            </w:pPr>
                            <w:bookmarkStart w:id="0" w:name="bkMerchantCompanyName"/>
                            <w:r>
                              <w:rPr>
                                <w:rFonts w:ascii="Roboto" w:hAnsi="Roboto"/>
                                <w:b/>
                                <w:bCs/>
                                <w:w w:val="105"/>
                                <w:sz w:val="24"/>
                                <w:szCs w:val="24"/>
                              </w:rPr>
                              <w:t>${</w:t>
                            </w:r>
                            <w:proofErr w:type="spellStart"/>
                            <w:r w:rsidR="00FD6BA7">
                              <w:rPr>
                                <w:rFonts w:ascii="Roboto" w:hAnsi="Roboto"/>
                                <w:b/>
                                <w:bCs/>
                                <w:w w:val="105"/>
                                <w:sz w:val="24"/>
                                <w:szCs w:val="24"/>
                              </w:rPr>
                              <w:t>MerchantCompanyName</w:t>
                            </w:r>
                            <w:bookmarkEnd w:id="0"/>
                            <w:proofErr w:type="spellEnd"/>
                            <w:r>
                              <w:rPr>
                                <w:rFonts w:ascii="Roboto" w:hAnsi="Roboto"/>
                                <w:b/>
                                <w:bCs/>
                                <w:w w:val="105"/>
                                <w:sz w:val="24"/>
                                <w:szCs w:val="24"/>
                              </w:rPr>
                              <w:t>}</w:t>
                            </w:r>
                          </w:p>
                          <w:p w:rsidR="001A3CC8" w:rsidRPr="002D046F" w:rsidRDefault="001A3CC8" w:rsidP="00FD6BA7">
                            <w:pPr>
                              <w:spacing w:after="100" w:afterAutospacing="1" w:line="280" w:lineRule="exact"/>
                              <w:ind w:left="-113"/>
                              <w:rPr>
                                <w:rFonts w:ascii="Roboto" w:hAnsi="Roboto"/>
                                <w:w w:val="105"/>
                                <w:sz w:val="20"/>
                                <w:szCs w:val="20"/>
                              </w:rPr>
                            </w:pPr>
                            <w:r w:rsidRPr="002D046F">
                              <w:rPr>
                                <w:rFonts w:ascii="Roboto" w:hAnsi="Roboto"/>
                                <w:w w:val="105"/>
                                <w:sz w:val="20"/>
                                <w:szCs w:val="20"/>
                              </w:rPr>
                              <w:t xml:space="preserve">5337 N. </w:t>
                            </w:r>
                            <w:proofErr w:type="spellStart"/>
                            <w:r w:rsidRPr="002D046F">
                              <w:rPr>
                                <w:rFonts w:ascii="Roboto" w:hAnsi="Roboto"/>
                                <w:w w:val="105"/>
                                <w:sz w:val="20"/>
                                <w:szCs w:val="20"/>
                              </w:rPr>
                              <w:t>Socrum</w:t>
                            </w:r>
                            <w:proofErr w:type="spellEnd"/>
                            <w:r w:rsidRPr="002D046F">
                              <w:rPr>
                                <w:rFonts w:ascii="Roboto" w:hAnsi="Roboto"/>
                                <w:w w:val="105"/>
                                <w:sz w:val="20"/>
                                <w:szCs w:val="20"/>
                              </w:rPr>
                              <w:t xml:space="preserve"> Loop Rd - Unit </w:t>
                            </w:r>
                            <w:r w:rsidR="00D93806">
                              <w:rPr>
                                <w:rFonts w:ascii="Roboto" w:hAnsi="Roboto"/>
                                <w:w w:val="105"/>
                                <w:sz w:val="20"/>
                                <w:szCs w:val="20"/>
                              </w:rPr>
                              <w:t>406</w:t>
                            </w:r>
                            <w:r w:rsidRPr="002D046F">
                              <w:rPr>
                                <w:rFonts w:ascii="Roboto" w:hAnsi="Roboto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A3CC8" w:rsidRPr="002D046F" w:rsidRDefault="001A3CC8" w:rsidP="00F6562C">
                            <w:pPr>
                              <w:widowControl w:val="0"/>
                              <w:spacing w:after="100" w:afterAutospacing="1" w:line="200" w:lineRule="exact"/>
                              <w:ind w:left="-113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2D046F">
                              <w:rPr>
                                <w:rFonts w:ascii="Roboto" w:hAnsi="Roboto"/>
                                <w:w w:val="105"/>
                                <w:sz w:val="20"/>
                                <w:szCs w:val="20"/>
                              </w:rPr>
                              <w:t>Lakeland, FL 33809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33.7pt;margin-top:4.6pt;width:249.65pt;height:58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" filled="f" stroked="f" strokeweight=".5pt">
                <v:path arrowok="t"/>
                <v:textbox>
                  <w:txbxContent>
                    <w:p w:rsidR="00AA6800" w:rsidRDefault="00E335AC" w:rsidP="00FD6BA7">
                      <w:pPr>
                        <w:spacing w:after="100" w:afterAutospacing="1" w:line="280" w:lineRule="exact"/>
                        <w:ind w:left="-113"/>
                        <w:rPr>
                          <w:rFonts w:ascii="Roboto" w:hAnsi="Roboto"/>
                          <w:b/>
                          <w:bCs/>
                          <w:w w:val="105"/>
                          <w:sz w:val="24"/>
                          <w:szCs w:val="24"/>
                        </w:rPr>
                      </w:pPr>
                      <w:bookmarkStart w:id="1" w:name="bkMerchantCompanyName"/>
                      <w:r>
                        <w:rPr>
                          <w:rFonts w:ascii="Roboto" w:hAnsi="Roboto"/>
                          <w:b/>
                          <w:bCs/>
                          <w:w w:val="105"/>
                          <w:sz w:val="24"/>
                          <w:szCs w:val="24"/>
                        </w:rPr>
                        <w:t>${</w:t>
                      </w:r>
                      <w:proofErr w:type="spellStart"/>
                      <w:r w:rsidR="00FD6BA7">
                        <w:rPr>
                          <w:rFonts w:ascii="Roboto" w:hAnsi="Roboto"/>
                          <w:b/>
                          <w:bCs/>
                          <w:w w:val="105"/>
                          <w:sz w:val="24"/>
                          <w:szCs w:val="24"/>
                        </w:rPr>
                        <w:t>MerchantCompanyName</w:t>
                      </w:r>
                      <w:bookmarkEnd w:id="1"/>
                      <w:proofErr w:type="spellEnd"/>
                      <w:r>
                        <w:rPr>
                          <w:rFonts w:ascii="Roboto" w:hAnsi="Roboto"/>
                          <w:b/>
                          <w:bCs/>
                          <w:w w:val="105"/>
                          <w:sz w:val="24"/>
                          <w:szCs w:val="24"/>
                        </w:rPr>
                        <w:t>}</w:t>
                      </w:r>
                    </w:p>
                    <w:p w:rsidR="001A3CC8" w:rsidRPr="002D046F" w:rsidRDefault="001A3CC8" w:rsidP="00FD6BA7">
                      <w:pPr>
                        <w:spacing w:after="100" w:afterAutospacing="1" w:line="280" w:lineRule="exact"/>
                        <w:ind w:left="-113"/>
                        <w:rPr>
                          <w:rFonts w:ascii="Roboto" w:hAnsi="Roboto"/>
                          <w:w w:val="105"/>
                          <w:sz w:val="20"/>
                          <w:szCs w:val="20"/>
                        </w:rPr>
                      </w:pPr>
                      <w:r w:rsidRPr="002D046F">
                        <w:rPr>
                          <w:rFonts w:ascii="Roboto" w:hAnsi="Roboto"/>
                          <w:w w:val="105"/>
                          <w:sz w:val="20"/>
                          <w:szCs w:val="20"/>
                        </w:rPr>
                        <w:t xml:space="preserve">5337 N. </w:t>
                      </w:r>
                      <w:proofErr w:type="spellStart"/>
                      <w:r w:rsidRPr="002D046F">
                        <w:rPr>
                          <w:rFonts w:ascii="Roboto" w:hAnsi="Roboto"/>
                          <w:w w:val="105"/>
                          <w:sz w:val="20"/>
                          <w:szCs w:val="20"/>
                        </w:rPr>
                        <w:t>Socrum</w:t>
                      </w:r>
                      <w:proofErr w:type="spellEnd"/>
                      <w:r w:rsidRPr="002D046F">
                        <w:rPr>
                          <w:rFonts w:ascii="Roboto" w:hAnsi="Roboto"/>
                          <w:w w:val="105"/>
                          <w:sz w:val="20"/>
                          <w:szCs w:val="20"/>
                        </w:rPr>
                        <w:t xml:space="preserve"> Loop Rd - Unit </w:t>
                      </w:r>
                      <w:r w:rsidR="00D93806">
                        <w:rPr>
                          <w:rFonts w:ascii="Roboto" w:hAnsi="Roboto"/>
                          <w:w w:val="105"/>
                          <w:sz w:val="20"/>
                          <w:szCs w:val="20"/>
                        </w:rPr>
                        <w:t>406</w:t>
                      </w:r>
                      <w:r w:rsidRPr="002D046F">
                        <w:rPr>
                          <w:rFonts w:ascii="Roboto" w:hAnsi="Roboto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</w:p>
                    <w:p w:rsidR="001A3CC8" w:rsidRPr="002D046F" w:rsidRDefault="001A3CC8" w:rsidP="00F6562C">
                      <w:pPr>
                        <w:widowControl w:val="0"/>
                        <w:spacing w:after="100" w:afterAutospacing="1" w:line="200" w:lineRule="exact"/>
                        <w:ind w:left="-113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2D046F">
                        <w:rPr>
                          <w:rFonts w:ascii="Roboto" w:hAnsi="Roboto"/>
                          <w:w w:val="105"/>
                          <w:sz w:val="20"/>
                          <w:szCs w:val="20"/>
                        </w:rPr>
                        <w:t>Lakeland, FL 33809</w:t>
                      </w:r>
                    </w:p>
                  </w:txbxContent>
                </v:textbox>
              </v:shape>
            </w:pict>
          </mc:Fallback>
        </mc:AlternateContent>
      </w:r>
    </w:p>
    <w:p w:rsidR="007536F5" w:rsidRDefault="00185C73">
      <w:pPr>
        <w:spacing w:after="0" w:line="276" w:lineRule="exact"/>
        <w:ind w:left="1757"/>
        <w:rPr>
          <w:rFonts w:ascii="Roboto" w:hAnsi="Roboto" w:cs="Arial Bold"/>
          <w:b/>
          <w:color w:val="000000"/>
          <w:w w:val="89"/>
          <w:sz w:val="96"/>
          <w:szCs w:val="96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2270760</wp:posOffset>
                </wp:positionH>
                <wp:positionV relativeFrom="paragraph">
                  <wp:posOffset>93980</wp:posOffset>
                </wp:positionV>
                <wp:extent cx="5523230" cy="737870"/>
                <wp:effectExtent l="0" t="0" r="0" b="508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23230" cy="737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478EE" w:rsidRPr="00CC4268" w:rsidRDefault="00E335AC" w:rsidP="001478EE">
                            <w:pPr>
                              <w:spacing w:after="40" w:line="240" w:lineRule="exact"/>
                              <w:ind w:left="-23" w:right="845"/>
                              <w:jc w:val="right"/>
                              <w:rPr>
                                <w:rFonts w:ascii="Montserrat" w:eastAsia="Raleway" w:hAnsi="Montserrat" w:cs="Raleway"/>
                                <w:b/>
                                <w:bCs/>
                                <w:spacing w:val="-1"/>
                              </w:rPr>
                            </w:pPr>
                            <w:bookmarkStart w:id="1" w:name="bkMerchantPhone"/>
                            <w:bookmarkStart w:id="2" w:name="_GoBack"/>
                            <w:r>
                              <w:rPr>
                                <w:rFonts w:ascii="Montserrat" w:eastAsia="Arial" w:hAnsi="Montserrat" w:cs="Arimo"/>
                                <w:b/>
                                <w:bCs/>
                              </w:rPr>
                              <w:t>${</w:t>
                            </w:r>
                            <w:r w:rsidR="001478EE" w:rsidRPr="00CC4268">
                              <w:rPr>
                                <w:rFonts w:ascii="Montserrat" w:eastAsia="Arial" w:hAnsi="Montserrat" w:cs="Arimo"/>
                                <w:b/>
                                <w:bCs/>
                              </w:rPr>
                              <w:t>MerchantPhone</w:t>
                            </w:r>
                            <w:bookmarkEnd w:id="1"/>
                            <w:r>
                              <w:rPr>
                                <w:rFonts w:ascii="Montserrat" w:eastAsia="Arial" w:hAnsi="Montserrat" w:cs="Arimo"/>
                                <w:b/>
                                <w:bCs/>
                              </w:rPr>
                              <w:t>}</w:t>
                            </w:r>
                          </w:p>
                          <w:p w:rsidR="001478EE" w:rsidRPr="006A4FDC" w:rsidRDefault="001478EE" w:rsidP="001478EE">
                            <w:pPr>
                              <w:spacing w:after="40" w:line="240" w:lineRule="exact"/>
                              <w:ind w:left="-23" w:right="845"/>
                              <w:jc w:val="right"/>
                              <w:rPr>
                                <w:rFonts w:ascii="Montserrat" w:eastAsia="Arial" w:hAnsi="Montserrat" w:cs="Arimo"/>
                                <w:color w:val="000000"/>
                              </w:rPr>
                            </w:pPr>
                            <w:r w:rsidRPr="006A4FDC">
                              <w:rPr>
                                <w:rFonts w:ascii="Montserrat" w:eastAsia="Arial" w:hAnsi="Montserrat" w:cs="Arimo"/>
                                <w:color w:val="000000"/>
                              </w:rPr>
                              <w:t xml:space="preserve">  </w:t>
                            </w:r>
                            <w:bookmarkStart w:id="3" w:name="bkWebsiteFulfillment"/>
                            <w:r w:rsidR="00E335AC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${</w:t>
                            </w:r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Fulfillment</w:t>
                            </w:r>
                            <w:bookmarkEnd w:id="3"/>
                            <w:r w:rsidR="00E335AC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}</w:t>
                            </w:r>
                          </w:p>
                          <w:bookmarkEnd w:id="2"/>
                          <w:p w:rsidR="00DD4432" w:rsidRPr="007C60C5" w:rsidRDefault="00DD4432" w:rsidP="001478EE">
                            <w:pPr>
                              <w:widowControl w:val="0"/>
                              <w:spacing w:after="100" w:afterAutospacing="1" w:line="200" w:lineRule="exact"/>
                              <w:ind w:left="-113"/>
                              <w:jc w:val="right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7" type="#_x0000_t202" style="position:absolute;left:0;text-align:left;margin-left:178.8pt;margin-top:7.4pt;width:434.9pt;height:58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" filled="f" stroked="f" strokeweight=".5pt">
                <v:path arrowok="t"/>
                <v:textbox>
                  <w:txbxContent>
                    <w:p w:rsidR="001478EE" w:rsidRPr="00CC4268" w:rsidRDefault="00E335AC" w:rsidP="001478EE">
                      <w:pPr>
                        <w:spacing w:after="40" w:line="240" w:lineRule="exact"/>
                        <w:ind w:left="-23" w:right="845"/>
                        <w:jc w:val="right"/>
                        <w:rPr>
                          <w:rFonts w:ascii="Montserrat" w:eastAsia="Raleway" w:hAnsi="Montserrat" w:cs="Raleway"/>
                          <w:b/>
                          <w:bCs/>
                          <w:spacing w:val="-1"/>
                        </w:rPr>
                      </w:pPr>
                      <w:bookmarkStart w:id="4" w:name="bkMerchantPhone"/>
                      <w:bookmarkStart w:id="5" w:name="_GoBack"/>
                      <w:r>
                        <w:rPr>
                          <w:rFonts w:ascii="Montserrat" w:eastAsia="Arial" w:hAnsi="Montserrat" w:cs="Arimo"/>
                          <w:b/>
                          <w:bCs/>
                        </w:rPr>
                        <w:t>${</w:t>
                      </w:r>
                      <w:r w:rsidR="001478EE" w:rsidRPr="00CC4268">
                        <w:rPr>
                          <w:rFonts w:ascii="Montserrat" w:eastAsia="Arial" w:hAnsi="Montserrat" w:cs="Arimo"/>
                          <w:b/>
                          <w:bCs/>
                        </w:rPr>
                        <w:t>MerchantPhone</w:t>
                      </w:r>
                      <w:bookmarkEnd w:id="4"/>
                      <w:r>
                        <w:rPr>
                          <w:rFonts w:ascii="Montserrat" w:eastAsia="Arial" w:hAnsi="Montserrat" w:cs="Arimo"/>
                          <w:b/>
                          <w:bCs/>
                        </w:rPr>
                        <w:t>}</w:t>
                      </w:r>
                    </w:p>
                    <w:p w:rsidR="001478EE" w:rsidRPr="006A4FDC" w:rsidRDefault="001478EE" w:rsidP="001478EE">
                      <w:pPr>
                        <w:spacing w:after="40" w:line="240" w:lineRule="exact"/>
                        <w:ind w:left="-23" w:right="845"/>
                        <w:jc w:val="right"/>
                        <w:rPr>
                          <w:rFonts w:ascii="Montserrat" w:eastAsia="Arial" w:hAnsi="Montserrat" w:cs="Arimo"/>
                          <w:color w:val="000000"/>
                        </w:rPr>
                      </w:pPr>
                      <w:r w:rsidRPr="006A4FDC">
                        <w:rPr>
                          <w:rFonts w:ascii="Montserrat" w:eastAsia="Arial" w:hAnsi="Montserrat" w:cs="Arimo"/>
                          <w:color w:val="000000"/>
                        </w:rPr>
                        <w:t xml:space="preserve">  </w:t>
                      </w:r>
                      <w:bookmarkStart w:id="6" w:name="bkWebsiteFulfillment"/>
                      <w:r w:rsidR="00E335AC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${</w:t>
                      </w:r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Fulfillment</w:t>
                      </w:r>
                      <w:bookmarkEnd w:id="6"/>
                      <w:r w:rsidR="00E335AC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}</w:t>
                      </w:r>
                    </w:p>
                    <w:bookmarkEnd w:id="5"/>
                    <w:p w:rsidR="00DD4432" w:rsidRPr="007C60C5" w:rsidRDefault="00DD4432" w:rsidP="001478EE">
                      <w:pPr>
                        <w:widowControl w:val="0"/>
                        <w:spacing w:after="100" w:afterAutospacing="1" w:line="200" w:lineRule="exact"/>
                        <w:ind w:left="-113"/>
                        <w:jc w:val="right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536F5" w:rsidRDefault="007536F5">
      <w:pPr>
        <w:spacing w:after="0" w:line="276" w:lineRule="exact"/>
        <w:ind w:left="1757"/>
        <w:rPr>
          <w:sz w:val="24"/>
          <w:szCs w:val="24"/>
        </w:rPr>
      </w:pPr>
    </w:p>
    <w:p w:rsidR="009F6D6F" w:rsidRDefault="009F6D6F" w:rsidP="00931EF9">
      <w:pPr>
        <w:spacing w:after="0" w:line="253" w:lineRule="exact"/>
        <w:rPr>
          <w:rFonts w:ascii="Roboto" w:hAnsi="Roboto" w:cs="Arial Bold"/>
          <w:b/>
          <w:bCs/>
          <w:color w:val="000000"/>
          <w:spacing w:val="-7"/>
          <w:w w:val="94"/>
          <w:sz w:val="24"/>
          <w:szCs w:val="24"/>
        </w:rPr>
      </w:pPr>
    </w:p>
    <w:p w:rsidR="007536F5" w:rsidRDefault="00185C73" w:rsidP="00931EF9">
      <w:pPr>
        <w:spacing w:after="0" w:line="253" w:lineRule="exact"/>
        <w:rPr>
          <w:rFonts w:ascii="Roboto" w:hAnsi="Roboto" w:cs="Arial Bold"/>
          <w:b/>
          <w:bCs/>
          <w:color w:val="000000"/>
          <w:spacing w:val="-7"/>
          <w:w w:val="94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page">
                  <wp:posOffset>416560</wp:posOffset>
                </wp:positionH>
                <wp:positionV relativeFrom="page">
                  <wp:posOffset>1445260</wp:posOffset>
                </wp:positionV>
                <wp:extent cx="6807200" cy="45720"/>
                <wp:effectExtent l="0" t="19050" r="12700" b="3048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807200" cy="45720"/>
                        </a:xfrm>
                        <a:custGeom>
                          <a:avLst/>
                          <a:gdLst>
                            <a:gd name="T0" fmla="*/ 0 w 10772"/>
                            <a:gd name="T1" fmla="*/ 10772 w 1077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10795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56BA5" id="Freeform 13" o:spid="_x0000_s1026" style="position:absolute;margin-left:32.8pt;margin-top:113.8pt;width:536pt;height:3.6pt;flip:y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72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" o:allowincell="f" path="m,l10772,e" filled="f" strokecolor="#ffc000" strokeweight="8.5pt">
                <v:path arrowok="t" o:connecttype="custom" o:connectlocs="0,0;6807200,0" o:connectangles="0,0"/>
                <w10:wrap anchorx="page" anchory="page"/>
              </v:shape>
            </w:pict>
          </mc:Fallback>
        </mc:AlternateContent>
      </w:r>
    </w:p>
    <w:p w:rsidR="007536F5" w:rsidRDefault="00185C73" w:rsidP="00931EF9">
      <w:pPr>
        <w:spacing w:after="0" w:line="253" w:lineRule="exact"/>
        <w:rPr>
          <w:rFonts w:ascii="Roboto" w:hAnsi="Roboto" w:cs="Arial Bold"/>
          <w:b/>
          <w:bCs/>
          <w:color w:val="000000"/>
          <w:spacing w:val="-7"/>
          <w:w w:val="94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407670</wp:posOffset>
                </wp:positionH>
                <wp:positionV relativeFrom="page">
                  <wp:posOffset>1588770</wp:posOffset>
                </wp:positionV>
                <wp:extent cx="6807200" cy="194310"/>
                <wp:effectExtent l="0" t="0" r="0" b="0"/>
                <wp:wrapNone/>
                <wp:docPr id="19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7200" cy="194310"/>
                        </a:xfrm>
                        <a:custGeom>
                          <a:avLst/>
                          <a:gdLst>
                            <a:gd name="T0" fmla="*/ 0 w 10772"/>
                            <a:gd name="T1" fmla="*/ 10772 w 1077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rgbClr val="FFC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BE42C" id="Freeform 13" o:spid="_x0000_s1026" style="position:absolute;margin-left:32.1pt;margin-top:125.1pt;width:536pt;height:15.3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72,194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" o:allowincell="f" path="m,l10772,e" filled="f" strokecolor="#ffc000">
                <v:path arrowok="t" o:connecttype="custom" o:connectlocs="0,0;6807200,0" o:connectangles="0,0"/>
                <w10:wrap anchorx="page" anchory="page"/>
              </v:shape>
            </w:pict>
          </mc:Fallback>
        </mc:AlternateContent>
      </w:r>
    </w:p>
    <w:p w:rsidR="007536F5" w:rsidRDefault="007536F5" w:rsidP="00931EF9">
      <w:pPr>
        <w:spacing w:after="0" w:line="253" w:lineRule="exact"/>
        <w:rPr>
          <w:rFonts w:ascii="Roboto" w:hAnsi="Roboto" w:cs="Arial Bold"/>
          <w:b/>
          <w:bCs/>
          <w:color w:val="000000"/>
          <w:spacing w:val="-7"/>
          <w:w w:val="94"/>
          <w:sz w:val="24"/>
          <w:szCs w:val="24"/>
        </w:rPr>
      </w:pPr>
    </w:p>
    <w:p w:rsidR="007536F5" w:rsidRDefault="00185C73" w:rsidP="00931EF9">
      <w:pPr>
        <w:spacing w:after="0" w:line="253" w:lineRule="exact"/>
        <w:rPr>
          <w:rFonts w:ascii="Roboto" w:hAnsi="Roboto" w:cs="Arial Bold"/>
          <w:b/>
          <w:bCs/>
          <w:color w:val="000000"/>
          <w:spacing w:val="-7"/>
          <w:w w:val="94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360045</wp:posOffset>
                </wp:positionH>
                <wp:positionV relativeFrom="paragraph">
                  <wp:posOffset>95250</wp:posOffset>
                </wp:positionV>
                <wp:extent cx="4070985" cy="861060"/>
                <wp:effectExtent l="0" t="0" r="0" b="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70985" cy="861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F1710" w:rsidRPr="00DF1710" w:rsidRDefault="00E335AC" w:rsidP="00DF1710">
                            <w:pPr>
                              <w:spacing w:after="40"/>
                              <w:jc w:val="both"/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</w:pPr>
                            <w:bookmarkStart w:id="7" w:name="bkCustomerFirstName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DF1710" w:rsidRPr="00DF171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CustomerFirstName</w:t>
                            </w:r>
                            <w:bookmarkEnd w:id="7"/>
                            <w:proofErr w:type="spellEnd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}</w:t>
                            </w:r>
                            <w:r w:rsidR="00DF1710" w:rsidRPr="00DF171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8" w:name="bkCustomerLastName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DF1710" w:rsidRPr="00DF171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CustomerLastName</w:t>
                            </w:r>
                            <w:bookmarkEnd w:id="8"/>
                            <w:proofErr w:type="spellEnd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}</w:t>
                            </w:r>
                            <w:r w:rsidR="00DF1710" w:rsidRPr="00DF171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  <w:p w:rsidR="00DF1710" w:rsidRPr="00DF1710" w:rsidRDefault="00E335AC" w:rsidP="00DF1710">
                            <w:pPr>
                              <w:spacing w:after="40"/>
                              <w:jc w:val="both"/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${Address}</w:t>
                            </w:r>
                          </w:p>
                          <w:p w:rsidR="00DF1710" w:rsidRPr="00DF1710" w:rsidRDefault="00E335AC" w:rsidP="00DF1710">
                            <w:pPr>
                              <w:spacing w:after="40"/>
                              <w:jc w:val="both"/>
                              <w:rPr>
                                <w:rFonts w:ascii="Montserrat" w:hAnsi="Montserrat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9" w:name="bkBillingCity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${</w:t>
                            </w:r>
                            <w:r w:rsidR="00DF1710" w:rsidRPr="00DF171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City</w:t>
                            </w:r>
                            <w:bookmarkEnd w:id="9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}</w:t>
                            </w:r>
                            <w:r w:rsidR="00DF1710" w:rsidRPr="00DF171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 xml:space="preserve">, </w:t>
                            </w:r>
                            <w:bookmarkStart w:id="10" w:name="bkBillingState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${</w:t>
                            </w:r>
                            <w:r w:rsidR="00DF1710" w:rsidRPr="00DF171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State</w:t>
                            </w:r>
                            <w:bookmarkEnd w:id="10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}</w:t>
                            </w:r>
                            <w:r w:rsidR="00DF1710" w:rsidRPr="00DF171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11" w:name="bkBillingZipcode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ZipC</w:t>
                            </w:r>
                            <w:r w:rsidR="00DF1710" w:rsidRPr="00DF171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ode</w:t>
                            </w:r>
                            <w:bookmarkEnd w:id="11"/>
                            <w:proofErr w:type="spellEnd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}</w:t>
                            </w:r>
                          </w:p>
                          <w:p w:rsidR="001A3CC8" w:rsidRPr="002D046F" w:rsidRDefault="001A3CC8" w:rsidP="007536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28" type="#_x0000_t202" style="position:absolute;margin-left:28.35pt;margin-top:7.5pt;width:320.55pt;height:67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" filled="f" stroked="f" strokeweight=".5pt">
                <v:path arrowok="t"/>
                <v:textbox>
                  <w:txbxContent>
                    <w:p w:rsidR="00DF1710" w:rsidRPr="00DF1710" w:rsidRDefault="00E335AC" w:rsidP="00DF1710">
                      <w:pPr>
                        <w:spacing w:after="40"/>
                        <w:jc w:val="both"/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</w:pPr>
                      <w:bookmarkStart w:id="11" w:name="bkCustomerFirstName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DF1710" w:rsidRPr="00DF171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CustomerFirstName</w:t>
                      </w:r>
                      <w:bookmarkEnd w:id="11"/>
                      <w:proofErr w:type="spellEnd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}</w:t>
                      </w:r>
                      <w:r w:rsidR="00DF1710" w:rsidRPr="00DF171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 xml:space="preserve"> </w:t>
                      </w:r>
                      <w:bookmarkStart w:id="12" w:name="bkCustomerLastName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DF1710" w:rsidRPr="00DF171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CustomerLastName</w:t>
                      </w:r>
                      <w:bookmarkEnd w:id="12"/>
                      <w:proofErr w:type="spellEnd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}</w:t>
                      </w:r>
                      <w:r w:rsidR="00DF1710" w:rsidRPr="00DF171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 xml:space="preserve">      </w:t>
                      </w:r>
                    </w:p>
                    <w:p w:rsidR="00DF1710" w:rsidRPr="00DF1710" w:rsidRDefault="00E335AC" w:rsidP="00DF1710">
                      <w:pPr>
                        <w:spacing w:after="40"/>
                        <w:jc w:val="both"/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</w:pPr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${Address}</w:t>
                      </w:r>
                    </w:p>
                    <w:p w:rsidR="00DF1710" w:rsidRPr="00DF1710" w:rsidRDefault="00E335AC" w:rsidP="00DF1710">
                      <w:pPr>
                        <w:spacing w:after="40"/>
                        <w:jc w:val="both"/>
                        <w:rPr>
                          <w:rFonts w:ascii="Montserrat" w:hAnsi="Montserrat" w:cs="Calibri"/>
                          <w:b/>
                          <w:bCs/>
                          <w:sz w:val="20"/>
                          <w:szCs w:val="20"/>
                        </w:rPr>
                      </w:pPr>
                      <w:bookmarkStart w:id="13" w:name="bkBillingCity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${</w:t>
                      </w:r>
                      <w:r w:rsidR="00DF1710" w:rsidRPr="00DF171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City</w:t>
                      </w:r>
                      <w:bookmarkEnd w:id="13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}</w:t>
                      </w:r>
                      <w:r w:rsidR="00DF1710" w:rsidRPr="00DF171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 xml:space="preserve">, </w:t>
                      </w:r>
                      <w:bookmarkStart w:id="14" w:name="bkBillingState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${</w:t>
                      </w:r>
                      <w:r w:rsidR="00DF1710" w:rsidRPr="00DF171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State</w:t>
                      </w:r>
                      <w:bookmarkEnd w:id="14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}</w:t>
                      </w:r>
                      <w:r w:rsidR="00DF1710" w:rsidRPr="00DF171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 xml:space="preserve"> </w:t>
                      </w:r>
                      <w:bookmarkStart w:id="15" w:name="bkBillingZipcode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${</w:t>
                      </w:r>
                      <w:proofErr w:type="spellStart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ZipC</w:t>
                      </w:r>
                      <w:r w:rsidR="00DF1710" w:rsidRPr="00DF171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ode</w:t>
                      </w:r>
                      <w:bookmarkEnd w:id="15"/>
                      <w:proofErr w:type="spellEnd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}</w:t>
                      </w:r>
                    </w:p>
                    <w:p w:rsidR="001A3CC8" w:rsidRPr="002D046F" w:rsidRDefault="001A3CC8" w:rsidP="007536F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536F5" w:rsidRPr="00931EF9" w:rsidRDefault="007536F5" w:rsidP="00931EF9">
      <w:pPr>
        <w:spacing w:after="0" w:line="253" w:lineRule="exact"/>
        <w:rPr>
          <w:rFonts w:ascii="Roboto" w:hAnsi="Roboto"/>
          <w:sz w:val="24"/>
          <w:szCs w:val="24"/>
        </w:rPr>
      </w:pPr>
    </w:p>
    <w:p w:rsidR="00F6562C" w:rsidRDefault="00F6562C">
      <w:pPr>
        <w:spacing w:after="0" w:line="230" w:lineRule="exact"/>
        <w:ind w:left="2235"/>
        <w:rPr>
          <w:rFonts w:ascii="Roboto" w:hAnsi="Roboto" w:cs="Arial"/>
          <w:color w:val="000000"/>
          <w:spacing w:val="-3"/>
        </w:rPr>
      </w:pPr>
    </w:p>
    <w:p w:rsidR="009F6D6F" w:rsidRDefault="009F6D6F">
      <w:pPr>
        <w:spacing w:after="0" w:line="230" w:lineRule="exact"/>
        <w:ind w:left="2235"/>
        <w:rPr>
          <w:rFonts w:ascii="Roboto" w:hAnsi="Roboto" w:cs="Arial"/>
          <w:color w:val="000000"/>
          <w:spacing w:val="-3"/>
        </w:rPr>
      </w:pPr>
    </w:p>
    <w:p w:rsidR="00F6562C" w:rsidRDefault="00F6562C">
      <w:pPr>
        <w:spacing w:after="0" w:line="230" w:lineRule="exact"/>
        <w:ind w:left="2235"/>
        <w:rPr>
          <w:rFonts w:ascii="Roboto" w:hAnsi="Roboto" w:cs="Arial"/>
          <w:color w:val="000000"/>
          <w:spacing w:val="-3"/>
        </w:rPr>
      </w:pPr>
    </w:p>
    <w:p w:rsidR="00F6562C" w:rsidRDefault="00185C73">
      <w:pPr>
        <w:spacing w:after="0" w:line="230" w:lineRule="exact"/>
        <w:ind w:left="2235"/>
        <w:rPr>
          <w:rFonts w:ascii="Roboto" w:hAnsi="Roboto" w:cs="Arial"/>
          <w:color w:val="000000"/>
          <w:spacing w:val="-3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135255</wp:posOffset>
                </wp:positionH>
                <wp:positionV relativeFrom="paragraph">
                  <wp:posOffset>56515</wp:posOffset>
                </wp:positionV>
                <wp:extent cx="7345680" cy="147320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45680" cy="1473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A3CC8" w:rsidRPr="002D046F" w:rsidRDefault="001A3CC8" w:rsidP="00F6562C">
                            <w:pPr>
                              <w:spacing w:before="77" w:after="0" w:line="253" w:lineRule="exact"/>
                              <w:ind w:left="1757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Dea</w:t>
                            </w:r>
                            <w:r w:rsidR="00FD6BA7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r</w:t>
                            </w:r>
                            <w:r w:rsidR="00DF1710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12" w:name="bkCustomerFirstNameTwo"/>
                            <w:r w:rsidR="00E335AC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DF1710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CustomerFirstName</w:t>
                            </w:r>
                            <w:bookmarkEnd w:id="12"/>
                            <w:proofErr w:type="spellEnd"/>
                            <w:r w:rsidR="00E335AC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}</w:t>
                            </w:r>
                            <w:r w:rsidR="00DF1710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13" w:name="bkCustomerLastNameTwo"/>
                            <w:r w:rsidR="00E335AC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DF1710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CustomerLastName</w:t>
                            </w:r>
                            <w:bookmarkEnd w:id="13"/>
                            <w:proofErr w:type="spellEnd"/>
                            <w:r w:rsidR="00E335AC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}</w:t>
                            </w:r>
                            <w:r w:rsidR="00FD6BA7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:rsidR="001A3CC8" w:rsidRPr="002D046F" w:rsidRDefault="001A3CC8" w:rsidP="00033E10">
                            <w:pPr>
                              <w:spacing w:before="258" w:after="0" w:line="300" w:lineRule="exact"/>
                              <w:ind w:left="1758" w:right="1548"/>
                              <w:jc w:val="both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Welcome to hours of reading enjoyment provided by </w:t>
                            </w:r>
                            <w:bookmarkStart w:id="14" w:name="bkMerchantCompanyNameTwo"/>
                            <w:r w:rsidR="00E335AC">
                              <w:rPr>
                                <w:rFonts w:ascii="Roboto" w:hAnsi="Roboto" w:cs="Arial Bold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DF1710">
                              <w:rPr>
                                <w:rFonts w:ascii="Roboto" w:hAnsi="Roboto" w:cs="Arial Bold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MerchantCompanyName</w:t>
                            </w:r>
                            <w:bookmarkEnd w:id="14"/>
                            <w:proofErr w:type="spellEnd"/>
                            <w:r w:rsidR="00E335AC">
                              <w:rPr>
                                <w:rFonts w:ascii="Roboto" w:hAnsi="Roboto" w:cs="Arial Bold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}</w:t>
                            </w: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, one of the leading publication companies. We are excited to provide you with hundreds of reading choices each </w:t>
                            </w: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month. Included you will find a full listing of all titles offere</w:t>
                            </w:r>
                            <w:r w:rsidR="00304C7F" w:rsidRPr="002D046F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d</w:t>
                            </w: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Pr="002D046F">
                              <w:rPr>
                                <w:rFonts w:ascii="Roboto" w:hAnsi="Roboto" w:cs="Arial"/>
                                <w:b/>
                                <w:bCs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 xml:space="preserve">DON’T FORGET YOU CAN </w:t>
                            </w:r>
                            <w:r w:rsidRPr="002D046F">
                              <w:rPr>
                                <w:rFonts w:ascii="Roboto" w:hAnsi="Roboto" w:cs="Arial"/>
                                <w:b/>
                                <w:bCs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CHANGE TITLES WHENEVER YOU WANT!</w:t>
                            </w: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 xml:space="preserve"> Simply give us a call at </w:t>
                            </w:r>
                            <w:bookmarkStart w:id="15" w:name="bkMerchantPhoneThree"/>
                            <w:r w:rsidR="00E335AC">
                              <w:rPr>
                                <w:rFonts w:ascii="Roboto" w:hAnsi="Roboto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927A5A">
                              <w:rPr>
                                <w:rFonts w:ascii="Roboto" w:hAnsi="Roboto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MerchantPhone</w:t>
                            </w:r>
                            <w:bookmarkEnd w:id="15"/>
                            <w:proofErr w:type="spellEnd"/>
                            <w:r w:rsidR="00E335AC">
                              <w:rPr>
                                <w:rFonts w:ascii="Roboto" w:hAnsi="Roboto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}</w:t>
                            </w: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 xml:space="preserve"> at we </w:t>
                            </w: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>will change title selections for you!</w:t>
                            </w:r>
                          </w:p>
                          <w:p w:rsidR="001A3CC8" w:rsidRPr="002D046F" w:rsidRDefault="001A3CC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A3CC8" w:rsidRPr="002D046F" w:rsidRDefault="001A3CC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29" type="#_x0000_t202" style="position:absolute;left:0;text-align:left;margin-left:10.65pt;margin-top:4.45pt;width:578.4pt;height:11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" filled="f" stroked="f" strokeweight=".5pt">
                <v:path arrowok="t"/>
                <v:textbox>
                  <w:txbxContent>
                    <w:p w:rsidR="001A3CC8" w:rsidRPr="002D046F" w:rsidRDefault="001A3CC8" w:rsidP="00F6562C">
                      <w:pPr>
                        <w:spacing w:before="77" w:after="0" w:line="253" w:lineRule="exact"/>
                        <w:ind w:left="1757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2D046F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Dea</w:t>
                      </w:r>
                      <w:r w:rsidR="00FD6BA7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r</w:t>
                      </w:r>
                      <w:r w:rsidR="00DF1710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bookmarkStart w:id="20" w:name="bkCustomerFirstNameTwo"/>
                      <w:r w:rsidR="00E335AC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DF1710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CustomerFirstName</w:t>
                      </w:r>
                      <w:bookmarkEnd w:id="20"/>
                      <w:proofErr w:type="spellEnd"/>
                      <w:r w:rsidR="00E335AC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}</w:t>
                      </w:r>
                      <w:r w:rsidR="00DF1710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bookmarkStart w:id="21" w:name="bkCustomerLastNameTwo"/>
                      <w:r w:rsidR="00E335AC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DF1710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CustomerLastName</w:t>
                      </w:r>
                      <w:bookmarkEnd w:id="21"/>
                      <w:proofErr w:type="spellEnd"/>
                      <w:r w:rsidR="00E335AC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}</w:t>
                      </w:r>
                      <w:r w:rsidR="00FD6BA7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,</w:t>
                      </w:r>
                    </w:p>
                    <w:p w:rsidR="001A3CC8" w:rsidRPr="002D046F" w:rsidRDefault="001A3CC8" w:rsidP="00033E10">
                      <w:pPr>
                        <w:spacing w:before="258" w:after="0" w:line="300" w:lineRule="exact"/>
                        <w:ind w:left="1758" w:right="1548"/>
                        <w:jc w:val="both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2D046F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 xml:space="preserve">Welcome to hours of reading enjoyment provided by </w:t>
                      </w:r>
                      <w:bookmarkStart w:id="22" w:name="bkMerchantCompanyNameTwo"/>
                      <w:r w:rsidR="00E335AC">
                        <w:rPr>
                          <w:rFonts w:ascii="Roboto" w:hAnsi="Roboto" w:cs="Arial Bold"/>
                          <w:color w:val="000000"/>
                          <w:spacing w:val="-3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DF1710">
                        <w:rPr>
                          <w:rFonts w:ascii="Roboto" w:hAnsi="Roboto" w:cs="Arial Bold"/>
                          <w:color w:val="000000"/>
                          <w:spacing w:val="-3"/>
                          <w:sz w:val="20"/>
                          <w:szCs w:val="20"/>
                        </w:rPr>
                        <w:t>MerchantCompanyName</w:t>
                      </w:r>
                      <w:bookmarkEnd w:id="22"/>
                      <w:proofErr w:type="spellEnd"/>
                      <w:r w:rsidR="00E335AC">
                        <w:rPr>
                          <w:rFonts w:ascii="Roboto" w:hAnsi="Roboto" w:cs="Arial Bold"/>
                          <w:color w:val="000000"/>
                          <w:spacing w:val="-3"/>
                          <w:sz w:val="20"/>
                          <w:szCs w:val="20"/>
                        </w:rPr>
                        <w:t>}</w:t>
                      </w:r>
                      <w:r w:rsidRPr="002D046F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 xml:space="preserve">, one of the leading publication companies. We are excited to provide you with hundreds of reading choices each </w:t>
                      </w:r>
                      <w:r w:rsidRPr="002D046F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>month. Included you will find a full listing of all titles offere</w:t>
                      </w:r>
                      <w:r w:rsidR="00304C7F" w:rsidRPr="002D046F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>d</w:t>
                      </w:r>
                      <w:r w:rsidRPr="002D046F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 xml:space="preserve"> and </w:t>
                      </w:r>
                      <w:r w:rsidRPr="002D046F">
                        <w:rPr>
                          <w:rFonts w:ascii="Roboto" w:hAnsi="Roboto" w:cs="Arial"/>
                          <w:b/>
                          <w:bCs/>
                          <w:color w:val="000000"/>
                          <w:spacing w:val="-2"/>
                          <w:sz w:val="20"/>
                          <w:szCs w:val="20"/>
                        </w:rPr>
                        <w:t xml:space="preserve">DON’T FORGET YOU CAN </w:t>
                      </w:r>
                      <w:r w:rsidRPr="002D046F">
                        <w:rPr>
                          <w:rFonts w:ascii="Roboto" w:hAnsi="Roboto" w:cs="Arial"/>
                          <w:b/>
                          <w:bCs/>
                          <w:color w:val="000000"/>
                          <w:spacing w:val="-6"/>
                          <w:sz w:val="20"/>
                          <w:szCs w:val="20"/>
                        </w:rPr>
                        <w:t>CHANGE TITLES WHENEVER YOU WANT!</w:t>
                      </w:r>
                      <w:r w:rsidRPr="002D046F">
                        <w:rPr>
                          <w:rFonts w:ascii="Roboto" w:hAnsi="Roboto" w:cs="Arial"/>
                          <w:color w:val="000000"/>
                          <w:spacing w:val="-6"/>
                          <w:sz w:val="20"/>
                          <w:szCs w:val="20"/>
                        </w:rPr>
                        <w:t xml:space="preserve"> Simply give us a call at </w:t>
                      </w:r>
                      <w:bookmarkStart w:id="23" w:name="bkMerchantPhoneThree"/>
                      <w:r w:rsidR="00E335AC">
                        <w:rPr>
                          <w:rFonts w:ascii="Roboto" w:hAnsi="Roboto" w:cs="Arial"/>
                          <w:color w:val="000000"/>
                          <w:spacing w:val="-6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927A5A">
                        <w:rPr>
                          <w:rFonts w:ascii="Roboto" w:hAnsi="Roboto" w:cs="Arial"/>
                          <w:color w:val="000000"/>
                          <w:spacing w:val="-6"/>
                          <w:sz w:val="20"/>
                          <w:szCs w:val="20"/>
                        </w:rPr>
                        <w:t>MerchantPhone</w:t>
                      </w:r>
                      <w:bookmarkEnd w:id="23"/>
                      <w:proofErr w:type="spellEnd"/>
                      <w:r w:rsidR="00E335AC">
                        <w:rPr>
                          <w:rFonts w:ascii="Roboto" w:hAnsi="Roboto" w:cs="Arial"/>
                          <w:color w:val="000000"/>
                          <w:spacing w:val="-6"/>
                          <w:sz w:val="20"/>
                          <w:szCs w:val="20"/>
                        </w:rPr>
                        <w:t>}</w:t>
                      </w:r>
                      <w:r w:rsidRPr="002D046F">
                        <w:rPr>
                          <w:rFonts w:ascii="Roboto" w:hAnsi="Roboto" w:cs="Arial"/>
                          <w:color w:val="000000"/>
                          <w:spacing w:val="-6"/>
                          <w:sz w:val="20"/>
                          <w:szCs w:val="20"/>
                        </w:rPr>
                        <w:t xml:space="preserve"> at we </w:t>
                      </w:r>
                      <w:r w:rsidRPr="002D046F">
                        <w:rPr>
                          <w:rFonts w:ascii="Roboto" w:hAnsi="Roboto" w:cs="Arial"/>
                          <w:color w:val="000000"/>
                          <w:spacing w:val="-5"/>
                          <w:sz w:val="20"/>
                          <w:szCs w:val="20"/>
                        </w:rPr>
                        <w:t>will change title selections for you!</w:t>
                      </w:r>
                    </w:p>
                    <w:p w:rsidR="001A3CC8" w:rsidRPr="002D046F" w:rsidRDefault="001A3CC8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1A3CC8" w:rsidRPr="002D046F" w:rsidRDefault="001A3CC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6562C" w:rsidRDefault="00F6562C">
      <w:pPr>
        <w:spacing w:after="0" w:line="230" w:lineRule="exact"/>
        <w:ind w:left="2235"/>
        <w:rPr>
          <w:rFonts w:ascii="Roboto" w:hAnsi="Roboto" w:cs="Arial"/>
          <w:color w:val="000000"/>
          <w:spacing w:val="-3"/>
        </w:rPr>
      </w:pPr>
    </w:p>
    <w:p w:rsidR="00F6562C" w:rsidRDefault="00F6562C">
      <w:pPr>
        <w:spacing w:after="0" w:line="230" w:lineRule="exact"/>
        <w:ind w:left="2235"/>
        <w:rPr>
          <w:rFonts w:ascii="Roboto" w:hAnsi="Roboto" w:cs="Arial"/>
          <w:color w:val="000000"/>
          <w:spacing w:val="-3"/>
        </w:rPr>
      </w:pPr>
    </w:p>
    <w:p w:rsidR="00F6562C" w:rsidRDefault="00F6562C">
      <w:pPr>
        <w:spacing w:after="0" w:line="230" w:lineRule="exact"/>
        <w:ind w:left="2235"/>
        <w:rPr>
          <w:rFonts w:ascii="Roboto" w:hAnsi="Roboto" w:cs="Arial"/>
          <w:color w:val="000000"/>
          <w:spacing w:val="-3"/>
        </w:rPr>
      </w:pPr>
    </w:p>
    <w:p w:rsidR="00F6562C" w:rsidRDefault="00F6562C">
      <w:pPr>
        <w:spacing w:after="0" w:line="230" w:lineRule="exact"/>
        <w:ind w:left="2235"/>
        <w:rPr>
          <w:rFonts w:ascii="Roboto" w:hAnsi="Roboto" w:cs="Arial"/>
          <w:color w:val="000000"/>
          <w:spacing w:val="-3"/>
        </w:rPr>
      </w:pPr>
    </w:p>
    <w:p w:rsidR="003B105D" w:rsidRDefault="003B105D">
      <w:pPr>
        <w:spacing w:after="0" w:line="230" w:lineRule="exact"/>
        <w:ind w:left="2235"/>
        <w:rPr>
          <w:rFonts w:ascii="Roboto" w:hAnsi="Roboto" w:cs="Arial"/>
          <w:color w:val="000000"/>
          <w:spacing w:val="-3"/>
        </w:rPr>
      </w:pPr>
    </w:p>
    <w:p w:rsidR="003B105D" w:rsidRDefault="003B105D">
      <w:pPr>
        <w:spacing w:after="0" w:line="230" w:lineRule="exact"/>
        <w:ind w:left="2235"/>
        <w:rPr>
          <w:rFonts w:ascii="Roboto" w:hAnsi="Roboto" w:cs="Arial"/>
          <w:color w:val="000000"/>
          <w:spacing w:val="-3"/>
        </w:rPr>
      </w:pPr>
    </w:p>
    <w:p w:rsidR="00F6562C" w:rsidRDefault="00F6562C">
      <w:pPr>
        <w:spacing w:after="0" w:line="230" w:lineRule="exact"/>
        <w:ind w:left="2235"/>
        <w:rPr>
          <w:sz w:val="24"/>
          <w:szCs w:val="24"/>
        </w:rPr>
      </w:pPr>
    </w:p>
    <w:p w:rsidR="00540CE7" w:rsidRDefault="00540CE7">
      <w:pPr>
        <w:spacing w:after="0" w:line="230" w:lineRule="exact"/>
        <w:ind w:left="2235"/>
        <w:rPr>
          <w:sz w:val="24"/>
          <w:szCs w:val="24"/>
        </w:rPr>
      </w:pPr>
    </w:p>
    <w:p w:rsidR="009F6D6F" w:rsidRDefault="00185C73" w:rsidP="003B105D">
      <w:pPr>
        <w:tabs>
          <w:tab w:val="left" w:pos="3145"/>
        </w:tabs>
        <w:spacing w:after="0" w:line="260" w:lineRule="exact"/>
        <w:ind w:left="1757"/>
        <w:rPr>
          <w:rFonts w:ascii="Arial Bold" w:hAnsi="Arial Bold" w:cs="Arial Bold"/>
          <w:color w:val="FFFEFF"/>
          <w:spacing w:val="2"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posOffset>-99060</wp:posOffset>
                </wp:positionH>
                <wp:positionV relativeFrom="paragraph">
                  <wp:posOffset>147320</wp:posOffset>
                </wp:positionV>
                <wp:extent cx="3859530" cy="548640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59530" cy="548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D4432" w:rsidRDefault="00DD4432" w:rsidP="00DD4432">
                            <w:pPr>
                              <w:spacing w:after="0" w:line="230" w:lineRule="exact"/>
                              <w:ind w:left="2235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D4432" w:rsidRPr="00DD4432" w:rsidRDefault="00DD4432" w:rsidP="00DD4432">
                            <w:pPr>
                              <w:spacing w:before="54" w:after="0" w:line="230" w:lineRule="exact"/>
                              <w:ind w:left="2235"/>
                            </w:pPr>
                            <w:r>
                              <w:rPr>
                                <w:rFonts w:ascii="Arial Bold" w:hAnsi="Arial Bold" w:cs="Arial Bold"/>
                                <w:color w:val="FFFEFF"/>
                                <w:spacing w:val="2"/>
                                <w:sz w:val="20"/>
                                <w:szCs w:val="20"/>
                              </w:rPr>
                              <w:t>YOUR CURRENT TITLES 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30" type="#_x0000_t202" style="position:absolute;left:0;text-align:left;margin-left:-7.8pt;margin-top:11.6pt;width:303.9pt;height:43.2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" filled="f" stroked="f" strokeweight=".5pt">
                <v:path arrowok="t"/>
                <v:textbox>
                  <w:txbxContent>
                    <w:p w:rsidR="00DD4432" w:rsidRDefault="00DD4432" w:rsidP="00DD4432">
                      <w:pPr>
                        <w:spacing w:after="0" w:line="230" w:lineRule="exact"/>
                        <w:ind w:left="2235"/>
                        <w:rPr>
                          <w:sz w:val="24"/>
                          <w:szCs w:val="24"/>
                        </w:rPr>
                      </w:pPr>
                    </w:p>
                    <w:p w:rsidR="00DD4432" w:rsidRPr="00DD4432" w:rsidRDefault="00DD4432" w:rsidP="00DD4432">
                      <w:pPr>
                        <w:spacing w:before="54" w:after="0" w:line="230" w:lineRule="exact"/>
                        <w:ind w:left="2235"/>
                      </w:pPr>
                      <w:r>
                        <w:rPr>
                          <w:rFonts w:ascii="Arial Bold" w:hAnsi="Arial Bold" w:cs="Arial Bold"/>
                          <w:color w:val="FFFEFF"/>
                          <w:spacing w:val="2"/>
                          <w:sz w:val="20"/>
                          <w:szCs w:val="20"/>
                        </w:rPr>
                        <w:t>YOUR CURRENT TITLES ARE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105D">
        <w:rPr>
          <w:rFonts w:ascii="Arial Bold" w:hAnsi="Arial Bold" w:cs="Arial Bold"/>
          <w:color w:val="FFFEFF"/>
          <w:spacing w:val="2"/>
          <w:sz w:val="20"/>
          <w:szCs w:val="20"/>
        </w:rPr>
        <w:tab/>
      </w:r>
    </w:p>
    <w:p w:rsidR="00F6562C" w:rsidRDefault="00185C73">
      <w:pPr>
        <w:spacing w:after="0" w:line="260" w:lineRule="exact"/>
        <w:ind w:left="1757"/>
        <w:rPr>
          <w:rFonts w:ascii="Arial Bold" w:hAnsi="Arial Bold" w:cs="Arial Bold"/>
          <w:color w:val="FFFEFF"/>
          <w:spacing w:val="2"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1490980</wp:posOffset>
                </wp:positionH>
                <wp:positionV relativeFrom="paragraph">
                  <wp:posOffset>100330</wp:posOffset>
                </wp:positionV>
                <wp:extent cx="1700530" cy="365760"/>
                <wp:effectExtent l="0" t="0" r="0" b="0"/>
                <wp:wrapNone/>
                <wp:docPr id="29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0530" cy="365760"/>
                        </a:xfrm>
                        <a:custGeom>
                          <a:avLst/>
                          <a:gdLst>
                            <a:gd name="T0" fmla="*/ 0 w 2679"/>
                            <a:gd name="T1" fmla="*/ 576 h 576"/>
                            <a:gd name="T2" fmla="*/ 0 w 2679"/>
                            <a:gd name="T3" fmla="*/ 0 h 576"/>
                            <a:gd name="T4" fmla="*/ 2679 w 2679"/>
                            <a:gd name="T5" fmla="*/ 0 h 576"/>
                            <a:gd name="T6" fmla="*/ 2679 w 2679"/>
                            <a:gd name="T7" fmla="*/ 576 h 576"/>
                            <a:gd name="T8" fmla="*/ 2679 w 2679"/>
                            <a:gd name="T9" fmla="*/ 576 h 5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79" h="576">
                              <a:moveTo>
                                <a:pt x="0" y="576"/>
                              </a:moveTo>
                              <a:lnTo>
                                <a:pt x="0" y="0"/>
                              </a:lnTo>
                              <a:lnTo>
                                <a:pt x="2679" y="0"/>
                              </a:lnTo>
                              <a:lnTo>
                                <a:pt x="2679" y="576"/>
                              </a:lnTo>
                            </a:path>
                          </a:pathLst>
                        </a:custGeom>
                        <a:solidFill>
                          <a:srgbClr val="F8BB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3190F" id="Freeform 12" o:spid="_x0000_s1026" style="position:absolute;margin-left:117.4pt;margin-top:7.9pt;width:133.9pt;height:28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79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" path="m,576l,,2679,r,576e" fillcolor="#f8bb00" stroked="f">
                <v:path arrowok="t" o:connecttype="custom" o:connectlocs="0,365760;0,0;1700530,0;1700530,365760;1700530,365760" o:connectangles="0,0,0,0,0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161925</wp:posOffset>
                </wp:positionV>
                <wp:extent cx="1959610" cy="247650"/>
                <wp:effectExtent l="0" t="0" r="0" b="0"/>
                <wp:wrapNone/>
                <wp:docPr id="3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9610" cy="247650"/>
                        </a:xfrm>
                        <a:custGeom>
                          <a:avLst/>
                          <a:gdLst>
                            <a:gd name="T0" fmla="*/ 1 w 3087"/>
                            <a:gd name="T1" fmla="*/ 390 h 390"/>
                            <a:gd name="T2" fmla="*/ 1 w 3087"/>
                            <a:gd name="T3" fmla="*/ 1 h 390"/>
                            <a:gd name="T4" fmla="*/ 3087 w 3087"/>
                            <a:gd name="T5" fmla="*/ 1 h 390"/>
                            <a:gd name="T6" fmla="*/ 3087 w 3087"/>
                            <a:gd name="T7" fmla="*/ 390 h 390"/>
                            <a:gd name="T8" fmla="*/ 3087 w 3087"/>
                            <a:gd name="T9" fmla="*/ 390 h 3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87" h="390">
                              <a:moveTo>
                                <a:pt x="1" y="390"/>
                              </a:moveTo>
                              <a:lnTo>
                                <a:pt x="1" y="1"/>
                              </a:lnTo>
                              <a:lnTo>
                                <a:pt x="3087" y="1"/>
                              </a:lnTo>
                              <a:lnTo>
                                <a:pt x="3087" y="39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05CEF" id="Freeform 11" o:spid="_x0000_s1026" style="position:absolute;margin-left:106.5pt;margin-top:12.75pt;width:154.3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87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" path="m1,390l1,1r3086,l3087,390e" fillcolor="black" stroked="f">
                <v:path arrowok="t" o:connecttype="custom" o:connectlocs="635,247650;635,635;1959610,635;1959610,247650;1959610,247650" o:connectangles="0,0,0,0,0"/>
              </v:shape>
            </w:pict>
          </mc:Fallback>
        </mc:AlternateContent>
      </w:r>
    </w:p>
    <w:p w:rsidR="00F6562C" w:rsidRDefault="00F6562C">
      <w:pPr>
        <w:spacing w:after="0" w:line="260" w:lineRule="exact"/>
        <w:ind w:left="1757"/>
        <w:rPr>
          <w:rFonts w:ascii="Arial Bold" w:hAnsi="Arial Bold" w:cs="Arial Bold"/>
          <w:color w:val="FFFEFF"/>
          <w:spacing w:val="2"/>
          <w:sz w:val="20"/>
          <w:szCs w:val="20"/>
        </w:rPr>
      </w:pPr>
    </w:p>
    <w:p w:rsidR="00F6562C" w:rsidRDefault="00185C73">
      <w:pPr>
        <w:spacing w:after="0" w:line="260" w:lineRule="exact"/>
        <w:ind w:left="1757"/>
        <w:rPr>
          <w:rFonts w:ascii="Arial Bold" w:hAnsi="Arial Bold" w:cs="Arial Bold"/>
          <w:color w:val="FFFEFF"/>
          <w:spacing w:val="2"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1309370</wp:posOffset>
                </wp:positionH>
                <wp:positionV relativeFrom="paragraph">
                  <wp:posOffset>30480</wp:posOffset>
                </wp:positionV>
                <wp:extent cx="5130165" cy="1143000"/>
                <wp:effectExtent l="0" t="0" r="0" b="0"/>
                <wp:wrapNone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30165" cy="1143000"/>
                        </a:xfrm>
                        <a:custGeom>
                          <a:avLst/>
                          <a:gdLst>
                            <a:gd name="T0" fmla="*/ 0 w 6074"/>
                            <a:gd name="T1" fmla="*/ 1622 h 1622"/>
                            <a:gd name="T2" fmla="*/ 6074 w 6074"/>
                            <a:gd name="T3" fmla="*/ 1622 h 1622"/>
                            <a:gd name="T4" fmla="*/ 6074 w 6074"/>
                            <a:gd name="T5" fmla="*/ 0 h 1622"/>
                            <a:gd name="T6" fmla="*/ 0 w 6074"/>
                            <a:gd name="T7" fmla="*/ 0 h 1622"/>
                            <a:gd name="T8" fmla="*/ 0 w 6074"/>
                            <a:gd name="T9" fmla="*/ 1622 h 16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74" h="1622">
                              <a:moveTo>
                                <a:pt x="0" y="1622"/>
                              </a:moveTo>
                              <a:lnTo>
                                <a:pt x="6074" y="1622"/>
                              </a:lnTo>
                              <a:lnTo>
                                <a:pt x="6074" y="0"/>
                              </a:lnTo>
                              <a:lnTo>
                                <a:pt x="0" y="0"/>
                              </a:lnTo>
                              <a:lnTo>
                                <a:pt x="0" y="1622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bevel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D60E7" id="Freeform 25" o:spid="_x0000_s1026" style="position:absolute;margin-left:103.1pt;margin-top:2.4pt;width:403.95pt;height:90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074,1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" path="m,1622r6074,l6074,,,,,1622e" filled="f" strokecolor="#ffc000" strokeweight="2pt">
                <v:stroke joinstyle="bevel"/>
                <v:path arrowok="t" o:connecttype="custom" o:connectlocs="0,1143000;5130165,1143000;5130165,0;0,0;0,1143000" o:connectangles="0,0,0,0,0"/>
              </v:shape>
            </w:pict>
          </mc:Fallback>
        </mc:AlternateContent>
      </w:r>
    </w:p>
    <w:tbl>
      <w:tblPr>
        <w:tblW w:w="8208" w:type="dxa"/>
        <w:jc w:val="center"/>
        <w:tblLook w:val="00A0" w:firstRow="1" w:lastRow="0" w:firstColumn="1" w:lastColumn="0" w:noHBand="0" w:noVBand="0"/>
      </w:tblPr>
      <w:tblGrid>
        <w:gridCol w:w="5492"/>
        <w:gridCol w:w="871"/>
        <w:gridCol w:w="914"/>
        <w:gridCol w:w="931"/>
      </w:tblGrid>
      <w:tr w:rsidR="00FD6BA7" w:rsidTr="00351A49">
        <w:trPr>
          <w:jc w:val="center"/>
        </w:trPr>
        <w:tc>
          <w:tcPr>
            <w:tcW w:w="7200" w:type="dxa"/>
            <w:hideMark/>
          </w:tcPr>
          <w:p w:rsidR="00FD6BA7" w:rsidRDefault="00FD6BA7">
            <w:pPr>
              <w:pStyle w:val="Heading1"/>
              <w:ind w:left="0"/>
              <w:rPr>
                <w:u w:val="single"/>
              </w:rPr>
            </w:pPr>
            <w:r>
              <w:rPr>
                <w:u w:val="single"/>
              </w:rPr>
              <w:t>Magazine Title</w:t>
            </w:r>
          </w:p>
        </w:tc>
        <w:tc>
          <w:tcPr>
            <w:tcW w:w="871" w:type="dxa"/>
            <w:hideMark/>
          </w:tcPr>
          <w:p w:rsidR="00FD6BA7" w:rsidRDefault="00FD6BA7">
            <w:pPr>
              <w:pStyle w:val="Heading2"/>
              <w:rPr>
                <w:u w:val="single"/>
              </w:rPr>
            </w:pPr>
            <w:r>
              <w:rPr>
                <w:u w:val="single"/>
              </w:rPr>
              <w:t>Issues</w:t>
            </w:r>
          </w:p>
        </w:tc>
        <w:tc>
          <w:tcPr>
            <w:tcW w:w="936" w:type="dxa"/>
            <w:hideMark/>
          </w:tcPr>
          <w:p w:rsidR="00FD6BA7" w:rsidRDefault="00FD6BA7">
            <w:pPr>
              <w:pStyle w:val="Heading2"/>
              <w:rPr>
                <w:u w:val="single"/>
              </w:rPr>
            </w:pPr>
            <w:r>
              <w:rPr>
                <w:u w:val="single"/>
              </w:rPr>
              <w:t>Years</w:t>
            </w:r>
          </w:p>
        </w:tc>
        <w:tc>
          <w:tcPr>
            <w:tcW w:w="936" w:type="dxa"/>
            <w:hideMark/>
          </w:tcPr>
          <w:p w:rsidR="00FD6BA7" w:rsidRDefault="00FD6BA7">
            <w:pPr>
              <w:pStyle w:val="Heading2"/>
              <w:rPr>
                <w:u w:val="single"/>
              </w:rPr>
            </w:pPr>
            <w:r>
              <w:rPr>
                <w:u w:val="single"/>
              </w:rPr>
              <w:t>N/R/G</w:t>
            </w:r>
          </w:p>
        </w:tc>
      </w:tr>
      <w:tr w:rsidR="00FD6BA7" w:rsidTr="00351A49">
        <w:trPr>
          <w:trHeight w:val="259"/>
          <w:jc w:val="center"/>
        </w:trPr>
        <w:tc>
          <w:tcPr>
            <w:tcW w:w="7200" w:type="dxa"/>
            <w:hideMark/>
          </w:tcPr>
          <w:p w:rsidR="00FD6BA7" w:rsidRDefault="00FD6BA7" w:rsidP="002813E4">
            <w:pPr>
              <w:spacing w:after="0" w:line="240" w:lineRule="auto"/>
            </w:pPr>
            <w:bookmarkStart w:id="16" w:name="bkTableStart"/>
            <w:proofErr w:type="spellStart"/>
            <w:r>
              <w:t>bkTableStart</w:t>
            </w:r>
            <w:bookmarkEnd w:id="16"/>
            <w:proofErr w:type="spellEnd"/>
          </w:p>
        </w:tc>
        <w:tc>
          <w:tcPr>
            <w:tcW w:w="871" w:type="dxa"/>
          </w:tcPr>
          <w:p w:rsidR="00FD6BA7" w:rsidRDefault="00FD6BA7" w:rsidP="002813E4">
            <w:pPr>
              <w:spacing w:after="0" w:line="240" w:lineRule="auto"/>
              <w:jc w:val="right"/>
            </w:pPr>
          </w:p>
        </w:tc>
        <w:tc>
          <w:tcPr>
            <w:tcW w:w="936" w:type="dxa"/>
          </w:tcPr>
          <w:p w:rsidR="00FD6BA7" w:rsidRDefault="00FD6BA7" w:rsidP="002813E4">
            <w:pPr>
              <w:spacing w:after="0" w:line="240" w:lineRule="auto"/>
              <w:jc w:val="right"/>
            </w:pPr>
          </w:p>
        </w:tc>
        <w:tc>
          <w:tcPr>
            <w:tcW w:w="936" w:type="dxa"/>
          </w:tcPr>
          <w:p w:rsidR="00FD6BA7" w:rsidRDefault="00FD6BA7" w:rsidP="002813E4">
            <w:pPr>
              <w:spacing w:after="0" w:line="240" w:lineRule="auto"/>
              <w:jc w:val="right"/>
            </w:pPr>
          </w:p>
        </w:tc>
      </w:tr>
    </w:tbl>
    <w:p w:rsidR="00F6562C" w:rsidRPr="00110099" w:rsidRDefault="00F6562C" w:rsidP="00110099">
      <w:pPr>
        <w:spacing w:after="0" w:line="260" w:lineRule="exact"/>
        <w:ind w:left="2077" w:firstLine="3"/>
        <w:rPr>
          <w:rFonts w:ascii="Arial Bold" w:hAnsi="Arial Bold" w:cs="Arial Bold"/>
          <w:color w:val="FF0000"/>
          <w:spacing w:val="2"/>
          <w:sz w:val="20"/>
          <w:szCs w:val="20"/>
        </w:rPr>
      </w:pPr>
    </w:p>
    <w:p w:rsidR="003B105D" w:rsidRPr="00110099" w:rsidRDefault="003B105D" w:rsidP="00110099">
      <w:pPr>
        <w:tabs>
          <w:tab w:val="left" w:pos="3216"/>
        </w:tabs>
        <w:spacing w:before="85" w:after="0" w:line="260" w:lineRule="exact"/>
        <w:ind w:right="1547"/>
        <w:rPr>
          <w:rFonts w:ascii="Arial Bold" w:hAnsi="Arial Bold" w:cs="Arial Bold"/>
          <w:spacing w:val="2"/>
          <w:sz w:val="20"/>
          <w:szCs w:val="20"/>
        </w:rPr>
      </w:pPr>
    </w:p>
    <w:p w:rsidR="002813E4" w:rsidRDefault="002813E4" w:rsidP="00931EF9">
      <w:pPr>
        <w:tabs>
          <w:tab w:val="left" w:pos="2998"/>
        </w:tabs>
        <w:spacing w:before="85" w:after="0" w:line="260" w:lineRule="exact"/>
        <w:ind w:left="1757" w:right="1547"/>
        <w:jc w:val="center"/>
        <w:rPr>
          <w:rFonts w:ascii="Roboto" w:hAnsi="Roboto" w:cs="Arial"/>
          <w:b/>
          <w:color w:val="000000"/>
          <w:spacing w:val="-7"/>
          <w:w w:val="91"/>
        </w:rPr>
      </w:pPr>
    </w:p>
    <w:p w:rsidR="009D7FC4" w:rsidRDefault="00185C73" w:rsidP="00931EF9">
      <w:pPr>
        <w:tabs>
          <w:tab w:val="left" w:pos="2998"/>
        </w:tabs>
        <w:spacing w:before="85" w:after="0" w:line="260" w:lineRule="exact"/>
        <w:ind w:left="1757" w:right="1547"/>
        <w:jc w:val="center"/>
        <w:rPr>
          <w:rFonts w:ascii="Roboto" w:hAnsi="Roboto" w:cs="Arial"/>
          <w:b/>
          <w:color w:val="000000"/>
          <w:spacing w:val="-7"/>
          <w:w w:val="91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184785</wp:posOffset>
                </wp:positionH>
                <wp:positionV relativeFrom="paragraph">
                  <wp:posOffset>53975</wp:posOffset>
                </wp:positionV>
                <wp:extent cx="7311390" cy="2822575"/>
                <wp:effectExtent l="0" t="0" r="0" b="0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11390" cy="282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7AEC" w:rsidRPr="002D046F" w:rsidRDefault="00CB459C" w:rsidP="002D046F">
                            <w:pPr>
                              <w:tabs>
                                <w:tab w:val="left" w:pos="2998"/>
                              </w:tabs>
                              <w:spacing w:before="85" w:after="0" w:line="200" w:lineRule="exact"/>
                              <w:ind w:left="1757" w:right="1541"/>
                              <w:jc w:val="center"/>
                              <w:rPr>
                                <w:rFonts w:ascii="Roboto" w:hAnsi="Roboto" w:cs="Arial"/>
                                <w:b/>
                                <w:color w:val="000000"/>
                                <w:spacing w:val="-7"/>
                                <w:w w:val="91"/>
                                <w:sz w:val="20"/>
                                <w:szCs w:val="20"/>
                              </w:rPr>
                            </w:pPr>
                            <w:r w:rsidRPr="002D046F">
                              <w:rPr>
                                <w:rFonts w:ascii="Roboto" w:hAnsi="Roboto" w:cs="Arial"/>
                                <w:b/>
                                <w:color w:val="000000"/>
                                <w:spacing w:val="-7"/>
                                <w:w w:val="91"/>
                                <w:sz w:val="20"/>
                                <w:szCs w:val="20"/>
                              </w:rPr>
                              <w:t>ALL SUBSCRIPTIONS ARE MAILED TO YOU DIRECTLY FROM THE PUBLISHERS.</w:t>
                            </w:r>
                          </w:p>
                          <w:p w:rsidR="00CB459C" w:rsidRPr="002D046F" w:rsidRDefault="00CB459C" w:rsidP="002D046F">
                            <w:pPr>
                              <w:tabs>
                                <w:tab w:val="left" w:pos="2998"/>
                              </w:tabs>
                              <w:spacing w:before="85" w:after="0" w:line="200" w:lineRule="exact"/>
                              <w:ind w:left="1757" w:right="1541"/>
                              <w:jc w:val="center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2D046F">
                              <w:rPr>
                                <w:rFonts w:ascii="Roboto" w:hAnsi="Roboto" w:cs="Arial"/>
                                <w:b/>
                                <w:color w:val="000000"/>
                                <w:spacing w:val="-7"/>
                                <w:w w:val="91"/>
                                <w:sz w:val="20"/>
                                <w:szCs w:val="20"/>
                              </w:rPr>
                              <w:t>PL</w:t>
                            </w:r>
                            <w:r w:rsidR="00137AEC" w:rsidRPr="002D046F">
                              <w:rPr>
                                <w:rFonts w:ascii="Roboto" w:hAnsi="Roboto" w:cs="Arial"/>
                                <w:b/>
                                <w:color w:val="000000"/>
                                <w:spacing w:val="-7"/>
                                <w:w w:val="91"/>
                                <w:sz w:val="20"/>
                                <w:szCs w:val="20"/>
                              </w:rPr>
                              <w:t xml:space="preserve">EASE </w:t>
                            </w:r>
                            <w:r w:rsidRPr="002D046F">
                              <w:rPr>
                                <w:rFonts w:ascii="Roboto" w:hAnsi="Roboto" w:cs="Arial"/>
                                <w:b/>
                                <w:color w:val="000000"/>
                                <w:spacing w:val="-7"/>
                                <w:w w:val="88"/>
                                <w:sz w:val="20"/>
                                <w:szCs w:val="20"/>
                              </w:rPr>
                              <w:t>ALLOW 60 TO 120 DAYS TO GET YOUR NEW SERVICE STARTED.</w:t>
                            </w:r>
                          </w:p>
                          <w:p w:rsidR="00DF1710" w:rsidRDefault="00DF1710" w:rsidP="002D046F">
                            <w:pPr>
                              <w:spacing w:before="33" w:after="0" w:line="253" w:lineRule="exact"/>
                              <w:jc w:val="center"/>
                              <w:rPr>
                                <w:rFonts w:ascii="Roboto" w:hAnsi="Roboto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</w:pPr>
                          </w:p>
                          <w:p w:rsidR="00CB459C" w:rsidRPr="002D046F" w:rsidRDefault="00CB459C" w:rsidP="002D046F">
                            <w:pPr>
                              <w:spacing w:before="33" w:after="0" w:line="253" w:lineRule="exact"/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D046F">
                              <w:rPr>
                                <w:rFonts w:ascii="Roboto" w:hAnsi="Roboto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YOUR PAYMENT PLAN</w:t>
                            </w:r>
                          </w:p>
                          <w:p w:rsidR="00CB459C" w:rsidRPr="002D046F" w:rsidRDefault="00CB459C" w:rsidP="002D046F">
                            <w:pPr>
                              <w:spacing w:before="7" w:after="0" w:line="253" w:lineRule="exact"/>
                              <w:jc w:val="center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You will pay </w:t>
                            </w:r>
                            <w:bookmarkStart w:id="17" w:name="bkMonthlyCost"/>
                            <w:r w:rsidR="00E335AC">
                              <w:rPr>
                                <w:rFonts w:ascii="Roboto" w:hAnsi="Roboto" w:cs="Arial Bold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DF1710">
                              <w:rPr>
                                <w:rFonts w:ascii="Roboto" w:hAnsi="Roboto" w:cs="Arial Bold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>Monthly</w:t>
                            </w:r>
                            <w:bookmarkEnd w:id="17"/>
                            <w:r w:rsidR="00E335AC">
                              <w:rPr>
                                <w:rFonts w:ascii="Roboto" w:hAnsi="Roboto" w:cs="Arial Bold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>Payment</w:t>
                            </w:r>
                            <w:r w:rsidR="00DC6233">
                              <w:rPr>
                                <w:rFonts w:ascii="Roboto" w:hAnsi="Roboto" w:cs="Arial Bold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proofErr w:type="spellEnd"/>
                            <w:r w:rsidR="00E335AC">
                              <w:rPr>
                                <w:rFonts w:ascii="Roboto" w:hAnsi="Roboto" w:cs="Arial Bold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>}</w:t>
                            </w:r>
                            <w:r w:rsidRPr="002D046F">
                              <w:rPr>
                                <w:rFonts w:ascii="Roboto" w:hAnsi="Roboto" w:cs="Arial Bold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>per month as long as you are a member.</w:t>
                            </w:r>
                          </w:p>
                          <w:p w:rsidR="00967031" w:rsidRDefault="00967031" w:rsidP="002D046F">
                            <w:pPr>
                              <w:widowControl w:val="0"/>
                              <w:spacing w:before="259" w:after="0" w:line="300" w:lineRule="exact"/>
                              <w:ind w:left="1758" w:right="1547"/>
                              <w:jc w:val="both"/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967031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Your trial payment of </w:t>
                            </w:r>
                            <w:bookmarkStart w:id="18" w:name="bkIPAmount"/>
                            <w:r w:rsidR="00E335AC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DF1710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IPAmount</w:t>
                            </w:r>
                            <w:bookmarkEnd w:id="18"/>
                            <w:proofErr w:type="spellEnd"/>
                            <w:r w:rsidR="00E335AC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}</w:t>
                            </w:r>
                            <w:r w:rsidRPr="00967031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was billed on </w:t>
                            </w:r>
                            <w:bookmarkStart w:id="19" w:name="bkIPBillDate"/>
                            <w:r w:rsidR="00E335AC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DF1710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IPBillDate</w:t>
                            </w:r>
                            <w:bookmarkEnd w:id="19"/>
                            <w:proofErr w:type="spellEnd"/>
                            <w:r w:rsidR="00E335AC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}</w:t>
                            </w:r>
                            <w:r w:rsidRPr="00967031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, and your credit card bill will read as </w:t>
                            </w:r>
                            <w:bookmarkStart w:id="20" w:name="bkDescriptor"/>
                            <w:r w:rsidR="00E335AC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${</w:t>
                            </w:r>
                            <w:r w:rsidR="00DF1710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Descriptor</w:t>
                            </w:r>
                            <w:bookmarkEnd w:id="20"/>
                            <w:r w:rsidR="00E335AC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}</w:t>
                            </w:r>
                            <w:r w:rsidRPr="00967031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, each subsequent payment will be applied each month on day </w:t>
                            </w:r>
                            <w:bookmarkStart w:id="21" w:name="bkRegBillDay"/>
                            <w:r w:rsidR="00E335AC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DF1710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RegBillDay</w:t>
                            </w:r>
                            <w:bookmarkEnd w:id="21"/>
                            <w:proofErr w:type="spellEnd"/>
                            <w:r w:rsidR="00E335AC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}</w:t>
                            </w:r>
                            <w:r w:rsidRPr="00967031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of the month, your next payment date is </w:t>
                            </w:r>
                            <w:bookmarkStart w:id="22" w:name="bkNextBillDate"/>
                            <w:r w:rsidR="00E335AC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DF1710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NextBillDate</w:t>
                            </w:r>
                            <w:bookmarkEnd w:id="22"/>
                            <w:proofErr w:type="spellEnd"/>
                            <w:r w:rsidR="00E335AC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}</w:t>
                            </w:r>
                            <w:r w:rsidRPr="00967031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:rsidR="00CB459C" w:rsidRPr="002D046F" w:rsidRDefault="00CB459C" w:rsidP="002D046F">
                            <w:pPr>
                              <w:widowControl w:val="0"/>
                              <w:spacing w:before="259" w:after="0" w:line="300" w:lineRule="exact"/>
                              <w:ind w:left="1758" w:right="1547"/>
                              <w:jc w:val="both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If you require any assistance, have billing inquiries or need to read the terms of services. </w:t>
                            </w: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Please give us a call at</w:t>
                            </w:r>
                            <w:r w:rsidR="00DF1710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23" w:name="bkMerchantPhoneTwo"/>
                            <w:r w:rsidR="00E335AC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DF1710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MerchantPhone</w:t>
                            </w:r>
                            <w:bookmarkEnd w:id="23"/>
                            <w:proofErr w:type="spellEnd"/>
                            <w:r w:rsidR="00E335AC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}</w:t>
                            </w: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 xml:space="preserve"> or visit </w:t>
                            </w:r>
                            <w:bookmarkStart w:id="24" w:name="bkWebsiteFulfillmentTwo"/>
                            <w:r w:rsidR="00E335AC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${</w:t>
                            </w:r>
                            <w:r w:rsidR="00DF1710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Fulfillment</w:t>
                            </w:r>
                            <w:bookmarkEnd w:id="24"/>
                            <w:r w:rsidR="00E335AC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}</w:t>
                            </w: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CB459C" w:rsidRPr="002D046F" w:rsidRDefault="00CB459C" w:rsidP="00927A5A">
                            <w:pPr>
                              <w:widowControl w:val="0"/>
                              <w:spacing w:before="66" w:after="0" w:line="300" w:lineRule="exact"/>
                              <w:ind w:left="1758" w:right="1590"/>
                              <w:rPr>
                                <w:rFonts w:ascii="Roboto" w:hAnsi="Roboto" w:cs="Arial Bold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 xml:space="preserve">Again, let me thank you for choosing </w:t>
                            </w:r>
                            <w:bookmarkStart w:id="25" w:name="bkMerchantCompanyNameThree"/>
                            <w:r w:rsidR="00E335AC">
                              <w:rPr>
                                <w:rFonts w:ascii="Roboto" w:hAnsi="Roboto" w:cs="Arial Bold"/>
                                <w:b/>
                                <w:bCs/>
                                <w:i/>
                                <w:iCs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DF1710">
                              <w:rPr>
                                <w:rFonts w:ascii="Roboto" w:hAnsi="Roboto" w:cs="Arial Bold"/>
                                <w:b/>
                                <w:bCs/>
                                <w:i/>
                                <w:iCs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MerchantCompanyNam</w:t>
                            </w:r>
                            <w:bookmarkEnd w:id="25"/>
                            <w:r w:rsidR="00E335AC">
                              <w:rPr>
                                <w:rFonts w:ascii="Roboto" w:hAnsi="Roboto" w:cs="Arial Bold"/>
                                <w:b/>
                                <w:bCs/>
                                <w:i/>
                                <w:iCs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e</w:t>
                            </w:r>
                            <w:proofErr w:type="spellEnd"/>
                            <w:r w:rsidR="00E335AC">
                              <w:rPr>
                                <w:rFonts w:ascii="Roboto" w:hAnsi="Roboto" w:cs="Arial Bold"/>
                                <w:b/>
                                <w:bCs/>
                                <w:i/>
                                <w:iCs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}</w:t>
                            </w:r>
                            <w:r w:rsidRPr="002D046F">
                              <w:rPr>
                                <w:rFonts w:ascii="Roboto" w:hAnsi="Roboto" w:cs="Arial Bold"/>
                                <w:b/>
                                <w:bCs/>
                                <w:i/>
                                <w:iCs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FA59E3" w:rsidRPr="002D046F" w:rsidRDefault="00FA59E3" w:rsidP="002D046F">
                            <w:pPr>
                              <w:widowControl w:val="0"/>
                              <w:spacing w:before="66" w:after="0" w:line="140" w:lineRule="exact"/>
                              <w:ind w:left="1758" w:right="4562"/>
                              <w:jc w:val="both"/>
                              <w:rPr>
                                <w:rFonts w:ascii="Roboto" w:hAnsi="Roboto" w:cs="Arial Bold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</w:pPr>
                          </w:p>
                          <w:p w:rsidR="00CB459C" w:rsidRDefault="00CB459C" w:rsidP="001478EE">
                            <w:pPr>
                              <w:widowControl w:val="0"/>
                              <w:spacing w:before="66" w:after="0" w:line="520" w:lineRule="exact"/>
                              <w:ind w:right="4562"/>
                              <w:jc w:val="both"/>
                              <w:rPr>
                                <w:rFonts w:ascii="Roboto" w:hAnsi="Roboto" w:cs="Arial Bold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</w:pPr>
                          </w:p>
                          <w:p w:rsidR="00CB459C" w:rsidRPr="00304C7F" w:rsidRDefault="00CB459C" w:rsidP="00CB459C">
                            <w:pPr>
                              <w:widowControl w:val="0"/>
                              <w:spacing w:before="66" w:after="0" w:line="520" w:lineRule="exact"/>
                              <w:ind w:left="1758" w:right="4562"/>
                              <w:jc w:val="both"/>
                              <w:rPr>
                                <w:rFonts w:ascii="Roboto" w:hAnsi="Roboto" w:cs="Arial Bold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</w:pPr>
                          </w:p>
                          <w:p w:rsidR="00CB459C" w:rsidRDefault="00CB45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31" type="#_x0000_t202" style="position:absolute;left:0;text-align:left;margin-left:14.55pt;margin-top:4.25pt;width:575.7pt;height:222.2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" filled="f" stroked="f" strokeweight=".5pt">
                <v:path arrowok="t"/>
                <v:textbox>
                  <w:txbxContent>
                    <w:p w:rsidR="00137AEC" w:rsidRPr="002D046F" w:rsidRDefault="00CB459C" w:rsidP="002D046F">
                      <w:pPr>
                        <w:tabs>
                          <w:tab w:val="left" w:pos="2998"/>
                        </w:tabs>
                        <w:spacing w:before="85" w:after="0" w:line="200" w:lineRule="exact"/>
                        <w:ind w:left="1757" w:right="1541"/>
                        <w:jc w:val="center"/>
                        <w:rPr>
                          <w:rFonts w:ascii="Roboto" w:hAnsi="Roboto" w:cs="Arial"/>
                          <w:b/>
                          <w:color w:val="000000"/>
                          <w:spacing w:val="-7"/>
                          <w:w w:val="91"/>
                          <w:sz w:val="20"/>
                          <w:szCs w:val="20"/>
                        </w:rPr>
                      </w:pPr>
                      <w:r w:rsidRPr="002D046F">
                        <w:rPr>
                          <w:rFonts w:ascii="Roboto" w:hAnsi="Roboto" w:cs="Arial"/>
                          <w:b/>
                          <w:color w:val="000000"/>
                          <w:spacing w:val="-7"/>
                          <w:w w:val="91"/>
                          <w:sz w:val="20"/>
                          <w:szCs w:val="20"/>
                        </w:rPr>
                        <w:t>ALL SUBSCRIPTIONS ARE MAILED TO YOU DIRECTLY FROM THE PUBLISHERS.</w:t>
                      </w:r>
                    </w:p>
                    <w:p w:rsidR="00CB459C" w:rsidRPr="002D046F" w:rsidRDefault="00CB459C" w:rsidP="002D046F">
                      <w:pPr>
                        <w:tabs>
                          <w:tab w:val="left" w:pos="2998"/>
                        </w:tabs>
                        <w:spacing w:before="85" w:after="0" w:line="200" w:lineRule="exact"/>
                        <w:ind w:left="1757" w:right="1541"/>
                        <w:jc w:val="center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2D046F">
                        <w:rPr>
                          <w:rFonts w:ascii="Roboto" w:hAnsi="Roboto" w:cs="Arial"/>
                          <w:b/>
                          <w:color w:val="000000"/>
                          <w:spacing w:val="-7"/>
                          <w:w w:val="91"/>
                          <w:sz w:val="20"/>
                          <w:szCs w:val="20"/>
                        </w:rPr>
                        <w:t>PL</w:t>
                      </w:r>
                      <w:r w:rsidR="00137AEC" w:rsidRPr="002D046F">
                        <w:rPr>
                          <w:rFonts w:ascii="Roboto" w:hAnsi="Roboto" w:cs="Arial"/>
                          <w:b/>
                          <w:color w:val="000000"/>
                          <w:spacing w:val="-7"/>
                          <w:w w:val="91"/>
                          <w:sz w:val="20"/>
                          <w:szCs w:val="20"/>
                        </w:rPr>
                        <w:t xml:space="preserve">EASE </w:t>
                      </w:r>
                      <w:r w:rsidRPr="002D046F">
                        <w:rPr>
                          <w:rFonts w:ascii="Roboto" w:hAnsi="Roboto" w:cs="Arial"/>
                          <w:b/>
                          <w:color w:val="000000"/>
                          <w:spacing w:val="-7"/>
                          <w:w w:val="88"/>
                          <w:sz w:val="20"/>
                          <w:szCs w:val="20"/>
                        </w:rPr>
                        <w:t>ALLOW 60 TO 120 DAYS TO GET YOUR NEW SERVICE STARTED.</w:t>
                      </w:r>
                    </w:p>
                    <w:p w:rsidR="00DF1710" w:rsidRDefault="00DF1710" w:rsidP="002D046F">
                      <w:pPr>
                        <w:spacing w:before="33" w:after="0" w:line="253" w:lineRule="exact"/>
                        <w:jc w:val="center"/>
                        <w:rPr>
                          <w:rFonts w:ascii="Roboto" w:hAnsi="Roboto" w:cs="Arial"/>
                          <w:b/>
                          <w:bCs/>
                          <w:spacing w:val="-2"/>
                          <w:sz w:val="20"/>
                          <w:szCs w:val="20"/>
                        </w:rPr>
                      </w:pPr>
                    </w:p>
                    <w:p w:rsidR="00CB459C" w:rsidRPr="002D046F" w:rsidRDefault="00CB459C" w:rsidP="002D046F">
                      <w:pPr>
                        <w:spacing w:before="33" w:after="0" w:line="253" w:lineRule="exact"/>
                        <w:jc w:val="center"/>
                        <w:rPr>
                          <w:rFonts w:ascii="Roboto" w:hAnsi="Roboto"/>
                          <w:b/>
                          <w:bCs/>
                          <w:sz w:val="20"/>
                          <w:szCs w:val="20"/>
                        </w:rPr>
                      </w:pPr>
                      <w:r w:rsidRPr="002D046F">
                        <w:rPr>
                          <w:rFonts w:ascii="Roboto" w:hAnsi="Roboto" w:cs="Arial"/>
                          <w:b/>
                          <w:bCs/>
                          <w:spacing w:val="-2"/>
                          <w:sz w:val="20"/>
                          <w:szCs w:val="20"/>
                        </w:rPr>
                        <w:t>YOUR PAYMENT PLAN</w:t>
                      </w:r>
                    </w:p>
                    <w:p w:rsidR="00CB459C" w:rsidRPr="002D046F" w:rsidRDefault="00CB459C" w:rsidP="002D046F">
                      <w:pPr>
                        <w:spacing w:before="7" w:after="0" w:line="253" w:lineRule="exact"/>
                        <w:jc w:val="center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2D046F">
                        <w:rPr>
                          <w:rFonts w:ascii="Roboto" w:hAnsi="Roboto" w:cs="Arial"/>
                          <w:color w:val="000000"/>
                          <w:spacing w:val="1"/>
                          <w:sz w:val="20"/>
                          <w:szCs w:val="20"/>
                        </w:rPr>
                        <w:t xml:space="preserve">You will pay </w:t>
                      </w:r>
                      <w:bookmarkStart w:id="23" w:name="bkMonthlyCost"/>
                      <w:r w:rsidR="00E335AC">
                        <w:rPr>
                          <w:rFonts w:ascii="Roboto" w:hAnsi="Roboto" w:cs="Arial Bold"/>
                          <w:color w:val="000000"/>
                          <w:spacing w:val="1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DF1710">
                        <w:rPr>
                          <w:rFonts w:ascii="Roboto" w:hAnsi="Roboto" w:cs="Arial Bold"/>
                          <w:color w:val="000000"/>
                          <w:spacing w:val="1"/>
                          <w:sz w:val="20"/>
                          <w:szCs w:val="20"/>
                        </w:rPr>
                        <w:t>Monthly</w:t>
                      </w:r>
                      <w:bookmarkEnd w:id="23"/>
                      <w:r w:rsidR="00E335AC">
                        <w:rPr>
                          <w:rFonts w:ascii="Roboto" w:hAnsi="Roboto" w:cs="Arial Bold"/>
                          <w:color w:val="000000"/>
                          <w:spacing w:val="1"/>
                          <w:sz w:val="20"/>
                          <w:szCs w:val="20"/>
                        </w:rPr>
                        <w:t>Payment</w:t>
                      </w:r>
                      <w:r w:rsidR="00DC6233">
                        <w:rPr>
                          <w:rFonts w:ascii="Roboto" w:hAnsi="Roboto" w:cs="Arial Bold"/>
                          <w:color w:val="000000"/>
                          <w:spacing w:val="1"/>
                          <w:sz w:val="20"/>
                          <w:szCs w:val="20"/>
                        </w:rPr>
                        <w:t>s</w:t>
                      </w:r>
                      <w:proofErr w:type="spellEnd"/>
                      <w:r w:rsidR="00E335AC">
                        <w:rPr>
                          <w:rFonts w:ascii="Roboto" w:hAnsi="Roboto" w:cs="Arial Bold"/>
                          <w:color w:val="000000"/>
                          <w:spacing w:val="1"/>
                          <w:sz w:val="20"/>
                          <w:szCs w:val="20"/>
                        </w:rPr>
                        <w:t>}</w:t>
                      </w:r>
                      <w:r w:rsidRPr="002D046F">
                        <w:rPr>
                          <w:rFonts w:ascii="Roboto" w:hAnsi="Roboto" w:cs="Arial Bold"/>
                          <w:color w:val="000000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2D046F">
                        <w:rPr>
                          <w:rFonts w:ascii="Roboto" w:hAnsi="Roboto" w:cs="Arial"/>
                          <w:color w:val="000000"/>
                          <w:spacing w:val="1"/>
                          <w:sz w:val="20"/>
                          <w:szCs w:val="20"/>
                        </w:rPr>
                        <w:t>per month as long as you are a member.</w:t>
                      </w:r>
                    </w:p>
                    <w:p w:rsidR="00967031" w:rsidRDefault="00967031" w:rsidP="002D046F">
                      <w:pPr>
                        <w:widowControl w:val="0"/>
                        <w:spacing w:before="259" w:after="0" w:line="300" w:lineRule="exact"/>
                        <w:ind w:left="1758" w:right="1547"/>
                        <w:jc w:val="both"/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</w:pPr>
                      <w:r w:rsidRPr="00967031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 xml:space="preserve">Your trial payment of </w:t>
                      </w:r>
                      <w:bookmarkStart w:id="24" w:name="bkIPAmount"/>
                      <w:r w:rsidR="00E335AC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DF1710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IPAmount</w:t>
                      </w:r>
                      <w:bookmarkEnd w:id="24"/>
                      <w:proofErr w:type="spellEnd"/>
                      <w:r w:rsidR="00E335AC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}</w:t>
                      </w:r>
                      <w:r w:rsidRPr="00967031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 xml:space="preserve"> was billed on </w:t>
                      </w:r>
                      <w:bookmarkStart w:id="25" w:name="bkIPBillDate"/>
                      <w:r w:rsidR="00E335AC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DF1710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IPBillDate</w:t>
                      </w:r>
                      <w:bookmarkEnd w:id="25"/>
                      <w:proofErr w:type="spellEnd"/>
                      <w:r w:rsidR="00E335AC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}</w:t>
                      </w:r>
                      <w:r w:rsidRPr="00967031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 xml:space="preserve">, and your credit card bill will read as </w:t>
                      </w:r>
                      <w:bookmarkStart w:id="26" w:name="bkDescriptor"/>
                      <w:r w:rsidR="00E335AC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${</w:t>
                      </w:r>
                      <w:r w:rsidR="00DF1710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Descriptor</w:t>
                      </w:r>
                      <w:bookmarkEnd w:id="26"/>
                      <w:r w:rsidR="00E335AC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}</w:t>
                      </w:r>
                      <w:r w:rsidRPr="00967031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 xml:space="preserve">, each subsequent payment will be applied each month on day </w:t>
                      </w:r>
                      <w:bookmarkStart w:id="27" w:name="bkRegBillDay"/>
                      <w:r w:rsidR="00E335AC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DF1710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RegBillDay</w:t>
                      </w:r>
                      <w:bookmarkEnd w:id="27"/>
                      <w:proofErr w:type="spellEnd"/>
                      <w:r w:rsidR="00E335AC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}</w:t>
                      </w:r>
                      <w:r w:rsidRPr="00967031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 xml:space="preserve"> of the month, your next payment date is </w:t>
                      </w:r>
                      <w:bookmarkStart w:id="28" w:name="bkNextBillDate"/>
                      <w:r w:rsidR="00E335AC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DF1710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NextBillDate</w:t>
                      </w:r>
                      <w:bookmarkEnd w:id="28"/>
                      <w:proofErr w:type="spellEnd"/>
                      <w:r w:rsidR="00E335AC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}</w:t>
                      </w:r>
                      <w:r w:rsidRPr="00967031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 xml:space="preserve">. </w:t>
                      </w:r>
                    </w:p>
                    <w:p w:rsidR="00CB459C" w:rsidRPr="002D046F" w:rsidRDefault="00CB459C" w:rsidP="002D046F">
                      <w:pPr>
                        <w:widowControl w:val="0"/>
                        <w:spacing w:before="259" w:after="0" w:line="300" w:lineRule="exact"/>
                        <w:ind w:left="1758" w:right="1547"/>
                        <w:jc w:val="both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2D046F">
                        <w:rPr>
                          <w:rFonts w:ascii="Roboto" w:hAnsi="Roboto" w:cs="Arial"/>
                          <w:color w:val="000000"/>
                          <w:spacing w:val="1"/>
                          <w:sz w:val="20"/>
                          <w:szCs w:val="20"/>
                        </w:rPr>
                        <w:t xml:space="preserve">If you require any assistance, have billing inquiries or need to read the terms of services. </w:t>
                      </w:r>
                      <w:r w:rsidRPr="002D046F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>Please give us a call at</w:t>
                      </w:r>
                      <w:r w:rsidR="00DF1710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bookmarkStart w:id="29" w:name="bkMerchantPhoneTwo"/>
                      <w:r w:rsidR="00E335AC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DF1710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>MerchantPhone</w:t>
                      </w:r>
                      <w:bookmarkEnd w:id="29"/>
                      <w:proofErr w:type="spellEnd"/>
                      <w:r w:rsidR="00E335AC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>}</w:t>
                      </w:r>
                      <w:r w:rsidRPr="002D046F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 xml:space="preserve"> or visit </w:t>
                      </w:r>
                      <w:bookmarkStart w:id="30" w:name="bkWebsiteFulfillmentTwo"/>
                      <w:r w:rsidR="00E335AC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>${</w:t>
                      </w:r>
                      <w:r w:rsidR="00DF1710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>Fulfillment</w:t>
                      </w:r>
                      <w:bookmarkEnd w:id="30"/>
                      <w:r w:rsidR="00E335AC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>}</w:t>
                      </w:r>
                      <w:r w:rsidRPr="002D046F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>.</w:t>
                      </w:r>
                    </w:p>
                    <w:p w:rsidR="00CB459C" w:rsidRPr="002D046F" w:rsidRDefault="00CB459C" w:rsidP="00927A5A">
                      <w:pPr>
                        <w:widowControl w:val="0"/>
                        <w:spacing w:before="66" w:after="0" w:line="300" w:lineRule="exact"/>
                        <w:ind w:left="1758" w:right="1590"/>
                        <w:rPr>
                          <w:rFonts w:ascii="Roboto" w:hAnsi="Roboto" w:cs="Arial Bold"/>
                          <w:color w:val="000000"/>
                          <w:spacing w:val="-4"/>
                          <w:sz w:val="20"/>
                          <w:szCs w:val="20"/>
                        </w:rPr>
                      </w:pPr>
                      <w:r w:rsidRPr="002D046F">
                        <w:rPr>
                          <w:rFonts w:ascii="Roboto" w:hAnsi="Roboto" w:cs="Arial"/>
                          <w:color w:val="000000"/>
                          <w:spacing w:val="-4"/>
                          <w:sz w:val="20"/>
                          <w:szCs w:val="20"/>
                        </w:rPr>
                        <w:t xml:space="preserve">Again, let me thank you for choosing </w:t>
                      </w:r>
                      <w:bookmarkStart w:id="31" w:name="bkMerchantCompanyNameThree"/>
                      <w:r w:rsidR="00E335AC">
                        <w:rPr>
                          <w:rFonts w:ascii="Roboto" w:hAnsi="Roboto" w:cs="Arial Bold"/>
                          <w:b/>
                          <w:bCs/>
                          <w:i/>
                          <w:iCs/>
                          <w:color w:val="000000"/>
                          <w:spacing w:val="-4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DF1710">
                        <w:rPr>
                          <w:rFonts w:ascii="Roboto" w:hAnsi="Roboto" w:cs="Arial Bold"/>
                          <w:b/>
                          <w:bCs/>
                          <w:i/>
                          <w:iCs/>
                          <w:color w:val="000000"/>
                          <w:spacing w:val="-4"/>
                          <w:sz w:val="20"/>
                          <w:szCs w:val="20"/>
                        </w:rPr>
                        <w:t>MerchantCompanyNam</w:t>
                      </w:r>
                      <w:bookmarkEnd w:id="31"/>
                      <w:r w:rsidR="00E335AC">
                        <w:rPr>
                          <w:rFonts w:ascii="Roboto" w:hAnsi="Roboto" w:cs="Arial Bold"/>
                          <w:b/>
                          <w:bCs/>
                          <w:i/>
                          <w:iCs/>
                          <w:color w:val="000000"/>
                          <w:spacing w:val="-4"/>
                          <w:sz w:val="20"/>
                          <w:szCs w:val="20"/>
                        </w:rPr>
                        <w:t>e</w:t>
                      </w:r>
                      <w:proofErr w:type="spellEnd"/>
                      <w:r w:rsidR="00E335AC">
                        <w:rPr>
                          <w:rFonts w:ascii="Roboto" w:hAnsi="Roboto" w:cs="Arial Bold"/>
                          <w:b/>
                          <w:bCs/>
                          <w:i/>
                          <w:iCs/>
                          <w:color w:val="000000"/>
                          <w:spacing w:val="-4"/>
                          <w:sz w:val="20"/>
                          <w:szCs w:val="20"/>
                        </w:rPr>
                        <w:t>}</w:t>
                      </w:r>
                      <w:r w:rsidRPr="002D046F">
                        <w:rPr>
                          <w:rFonts w:ascii="Roboto" w:hAnsi="Roboto" w:cs="Arial Bold"/>
                          <w:b/>
                          <w:bCs/>
                          <w:i/>
                          <w:iCs/>
                          <w:color w:val="000000"/>
                          <w:spacing w:val="-4"/>
                          <w:sz w:val="20"/>
                          <w:szCs w:val="20"/>
                        </w:rPr>
                        <w:t>.</w:t>
                      </w:r>
                    </w:p>
                    <w:p w:rsidR="00FA59E3" w:rsidRPr="002D046F" w:rsidRDefault="00FA59E3" w:rsidP="002D046F">
                      <w:pPr>
                        <w:widowControl w:val="0"/>
                        <w:spacing w:before="66" w:after="0" w:line="140" w:lineRule="exact"/>
                        <w:ind w:left="1758" w:right="4562"/>
                        <w:jc w:val="both"/>
                        <w:rPr>
                          <w:rFonts w:ascii="Roboto" w:hAnsi="Roboto" w:cs="Arial Bold"/>
                          <w:color w:val="000000"/>
                          <w:spacing w:val="-4"/>
                          <w:sz w:val="20"/>
                          <w:szCs w:val="20"/>
                        </w:rPr>
                      </w:pPr>
                    </w:p>
                    <w:p w:rsidR="00CB459C" w:rsidRDefault="00CB459C" w:rsidP="001478EE">
                      <w:pPr>
                        <w:widowControl w:val="0"/>
                        <w:spacing w:before="66" w:after="0" w:line="520" w:lineRule="exact"/>
                        <w:ind w:right="4562"/>
                        <w:jc w:val="both"/>
                        <w:rPr>
                          <w:rFonts w:ascii="Roboto" w:hAnsi="Roboto" w:cs="Arial Bold"/>
                          <w:color w:val="000000"/>
                          <w:spacing w:val="-4"/>
                          <w:sz w:val="24"/>
                          <w:szCs w:val="24"/>
                        </w:rPr>
                      </w:pPr>
                    </w:p>
                    <w:p w:rsidR="00CB459C" w:rsidRPr="00304C7F" w:rsidRDefault="00CB459C" w:rsidP="00CB459C">
                      <w:pPr>
                        <w:widowControl w:val="0"/>
                        <w:spacing w:before="66" w:after="0" w:line="520" w:lineRule="exact"/>
                        <w:ind w:left="1758" w:right="4562"/>
                        <w:jc w:val="both"/>
                        <w:rPr>
                          <w:rFonts w:ascii="Roboto" w:hAnsi="Roboto" w:cs="Arial Bold"/>
                          <w:color w:val="000000"/>
                          <w:spacing w:val="-4"/>
                          <w:sz w:val="24"/>
                          <w:szCs w:val="24"/>
                        </w:rPr>
                      </w:pPr>
                    </w:p>
                    <w:p w:rsidR="00CB459C" w:rsidRDefault="00CB459C"/>
                  </w:txbxContent>
                </v:textbox>
                <w10:wrap anchorx="margin"/>
              </v:shape>
            </w:pict>
          </mc:Fallback>
        </mc:AlternateContent>
      </w:r>
    </w:p>
    <w:p w:rsidR="00137AEC" w:rsidRPr="00304C7F" w:rsidRDefault="00304C7F" w:rsidP="00137AEC">
      <w:pPr>
        <w:tabs>
          <w:tab w:val="left" w:pos="2998"/>
        </w:tabs>
        <w:spacing w:before="85" w:after="0" w:line="260" w:lineRule="exact"/>
        <w:ind w:left="1757" w:right="1547"/>
        <w:rPr>
          <w:rFonts w:ascii="Roboto" w:hAnsi="Roboto" w:cs="Arial"/>
          <w:color w:val="000000"/>
          <w:spacing w:val="-2"/>
          <w:w w:val="90"/>
          <w:sz w:val="24"/>
          <w:szCs w:val="24"/>
        </w:rPr>
      </w:pPr>
      <w:r>
        <w:rPr>
          <w:rFonts w:ascii="Roboto" w:hAnsi="Roboto" w:cs="Arial"/>
          <w:b/>
          <w:color w:val="000000"/>
          <w:spacing w:val="-7"/>
          <w:w w:val="91"/>
          <w:sz w:val="24"/>
          <w:szCs w:val="24"/>
        </w:rPr>
        <w:t xml:space="preserve">       </w:t>
      </w:r>
    </w:p>
    <w:p w:rsidR="00931EF9" w:rsidRDefault="00931EF9">
      <w:pPr>
        <w:spacing w:after="0" w:line="240" w:lineRule="exact"/>
        <w:rPr>
          <w:sz w:val="12"/>
          <w:szCs w:val="12"/>
        </w:rPr>
        <w:sectPr w:rsidR="00931EF9">
          <w:pgSz w:w="12240" w:h="15840"/>
          <w:pgMar w:top="-20" w:right="0" w:bottom="-20" w:left="0" w:header="0" w:footer="0" w:gutter="0"/>
          <w:cols w:space="720"/>
        </w:sectPr>
      </w:pPr>
    </w:p>
    <w:p w:rsidR="004959B9" w:rsidRDefault="004959B9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9F6D6F" w:rsidRPr="004959B9" w:rsidRDefault="00185C73" w:rsidP="004959B9">
      <w:pPr>
        <w:spacing w:before="100" w:after="0" w:line="253" w:lineRule="exact"/>
        <w:rPr>
          <w:rFonts w:ascii="Roboto" w:hAnsi="Roboto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4632960</wp:posOffset>
                </wp:positionH>
                <wp:positionV relativeFrom="paragraph">
                  <wp:posOffset>207645</wp:posOffset>
                </wp:positionV>
                <wp:extent cx="3131820" cy="1286510"/>
                <wp:effectExtent l="0" t="0" r="0" b="0"/>
                <wp:wrapNone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1820" cy="1286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D1448" w:rsidRPr="00DD4432" w:rsidRDefault="002D1448" w:rsidP="002D1448">
                            <w:pPr>
                              <w:spacing w:before="81" w:after="0" w:line="176" w:lineRule="exact"/>
                              <w:ind w:left="440"/>
                              <w:rPr>
                                <w:rFonts w:ascii="Roboto" w:hAnsi="Roboto"/>
                                <w:b/>
                                <w:sz w:val="20"/>
                                <w:szCs w:val="20"/>
                              </w:rPr>
                            </w:pPr>
                            <w:r w:rsidRPr="00DD4432">
                              <w:rPr>
                                <w:rFonts w:ascii="Roboto" w:hAnsi="Roboto" w:cs="Arial Bold"/>
                                <w:b/>
                                <w:color w:val="FFFEFF"/>
                                <w:spacing w:val="-7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8E6CBB" w:rsidRPr="00DD4432">
                              <w:rPr>
                                <w:rFonts w:ascii="Roboto" w:hAnsi="Roboto" w:cs="Arial Bold"/>
                                <w:b/>
                                <w:color w:val="FFFEFF"/>
                                <w:spacing w:val="-7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DD4432">
                              <w:rPr>
                                <w:rFonts w:ascii="Roboto" w:hAnsi="Roboto" w:cs="Arial Bold"/>
                                <w:b/>
                                <w:color w:val="FFFEFF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4432">
                              <w:rPr>
                                <w:rFonts w:ascii="Roboto" w:hAnsi="Roboto" w:cs="Arial Bold"/>
                                <w:b/>
                                <w:spacing w:val="-7"/>
                                <w:sz w:val="20"/>
                                <w:szCs w:val="20"/>
                              </w:rPr>
                              <w:t>Customer Service Hours of Operation</w:t>
                            </w:r>
                          </w:p>
                          <w:p w:rsidR="002D1448" w:rsidRPr="00DD4432" w:rsidRDefault="002D1448" w:rsidP="002D1448">
                            <w:pPr>
                              <w:spacing w:before="16" w:after="0" w:line="264" w:lineRule="exact"/>
                              <w:ind w:left="10" w:right="296" w:firstLine="94"/>
                              <w:jc w:val="both"/>
                              <w:rPr>
                                <w:rFonts w:ascii="Roboto" w:hAnsi="Roboto"/>
                                <w:i/>
                                <w:sz w:val="20"/>
                                <w:szCs w:val="20"/>
                              </w:rPr>
                            </w:pPr>
                            <w:r w:rsidRPr="00DD4432">
                              <w:rPr>
                                <w:rFonts w:ascii="Roboto" w:hAnsi="Roboto" w:cs="Arial"/>
                                <w:i/>
                                <w:spacing w:val="-2"/>
                                <w:sz w:val="20"/>
                                <w:szCs w:val="20"/>
                              </w:rPr>
                              <w:t xml:space="preserve">Monday thru Friday from 9 a.m. to 9 p.m. EST </w:t>
                            </w:r>
                            <w:r w:rsidRPr="00DD4432">
                              <w:rPr>
                                <w:rFonts w:ascii="Roboto" w:hAnsi="Roboto"/>
                                <w:i/>
                                <w:sz w:val="20"/>
                                <w:szCs w:val="20"/>
                              </w:rPr>
                              <w:br/>
                            </w:r>
                            <w:r w:rsidRPr="00DD4432">
                              <w:rPr>
                                <w:rFonts w:ascii="Roboto" w:hAnsi="Roboto" w:cs="Arial"/>
                                <w:i/>
                                <w:spacing w:val="-3"/>
                                <w:sz w:val="20"/>
                                <w:szCs w:val="20"/>
                              </w:rPr>
                              <w:t>Saturday and Sunday from 9 a.m. to 5 p.m. EST</w:t>
                            </w:r>
                          </w:p>
                          <w:p w:rsidR="002D1448" w:rsidRPr="00DD4432" w:rsidRDefault="002D144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32" type="#_x0000_t202" style="position:absolute;margin-left:364.8pt;margin-top:16.35pt;width:246.6pt;height:101.3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" filled="f" stroked="f" strokeweight=".5pt">
                <v:path arrowok="t"/>
                <v:textbox>
                  <w:txbxContent>
                    <w:p w:rsidR="002D1448" w:rsidRPr="00DD4432" w:rsidRDefault="002D1448" w:rsidP="002D1448">
                      <w:pPr>
                        <w:spacing w:before="81" w:after="0" w:line="176" w:lineRule="exact"/>
                        <w:ind w:left="440"/>
                        <w:rPr>
                          <w:rFonts w:ascii="Roboto" w:hAnsi="Roboto"/>
                          <w:b/>
                          <w:sz w:val="20"/>
                          <w:szCs w:val="20"/>
                        </w:rPr>
                      </w:pPr>
                      <w:r w:rsidRPr="00DD4432">
                        <w:rPr>
                          <w:rFonts w:ascii="Roboto" w:hAnsi="Roboto" w:cs="Arial Bold"/>
                          <w:b/>
                          <w:color w:val="FFFEFF"/>
                          <w:spacing w:val="-7"/>
                          <w:sz w:val="20"/>
                          <w:szCs w:val="20"/>
                        </w:rPr>
                        <w:t xml:space="preserve">  </w:t>
                      </w:r>
                      <w:r w:rsidR="008E6CBB" w:rsidRPr="00DD4432">
                        <w:rPr>
                          <w:rFonts w:ascii="Roboto" w:hAnsi="Roboto" w:cs="Arial Bold"/>
                          <w:b/>
                          <w:color w:val="FFFEFF"/>
                          <w:spacing w:val="-7"/>
                          <w:sz w:val="20"/>
                          <w:szCs w:val="20"/>
                        </w:rPr>
                        <w:t xml:space="preserve">   </w:t>
                      </w:r>
                      <w:r w:rsidRPr="00DD4432">
                        <w:rPr>
                          <w:rFonts w:ascii="Roboto" w:hAnsi="Roboto" w:cs="Arial Bold"/>
                          <w:b/>
                          <w:color w:val="FFFEFF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DD4432">
                        <w:rPr>
                          <w:rFonts w:ascii="Roboto" w:hAnsi="Roboto" w:cs="Arial Bold"/>
                          <w:b/>
                          <w:spacing w:val="-7"/>
                          <w:sz w:val="20"/>
                          <w:szCs w:val="20"/>
                        </w:rPr>
                        <w:t>Customer Service Hours of Operation</w:t>
                      </w:r>
                    </w:p>
                    <w:p w:rsidR="002D1448" w:rsidRPr="00DD4432" w:rsidRDefault="002D1448" w:rsidP="002D1448">
                      <w:pPr>
                        <w:spacing w:before="16" w:after="0" w:line="264" w:lineRule="exact"/>
                        <w:ind w:left="10" w:right="296" w:firstLine="94"/>
                        <w:jc w:val="both"/>
                        <w:rPr>
                          <w:rFonts w:ascii="Roboto" w:hAnsi="Roboto"/>
                          <w:i/>
                          <w:sz w:val="20"/>
                          <w:szCs w:val="20"/>
                        </w:rPr>
                      </w:pPr>
                      <w:r w:rsidRPr="00DD4432">
                        <w:rPr>
                          <w:rFonts w:ascii="Roboto" w:hAnsi="Roboto" w:cs="Arial"/>
                          <w:i/>
                          <w:spacing w:val="-2"/>
                          <w:sz w:val="20"/>
                          <w:szCs w:val="20"/>
                        </w:rPr>
                        <w:t xml:space="preserve">Monday thru Friday from 9 a.m. to 9 p.m. EST </w:t>
                      </w:r>
                      <w:r w:rsidRPr="00DD4432">
                        <w:rPr>
                          <w:rFonts w:ascii="Roboto" w:hAnsi="Roboto"/>
                          <w:i/>
                          <w:sz w:val="20"/>
                          <w:szCs w:val="20"/>
                        </w:rPr>
                        <w:br/>
                      </w:r>
                      <w:r w:rsidRPr="00DD4432">
                        <w:rPr>
                          <w:rFonts w:ascii="Roboto" w:hAnsi="Roboto" w:cs="Arial"/>
                          <w:i/>
                          <w:spacing w:val="-3"/>
                          <w:sz w:val="20"/>
                          <w:szCs w:val="20"/>
                        </w:rPr>
                        <w:t>Saturday and Sunday from 9 a.m. to 5 p.m. EST</w:t>
                      </w:r>
                    </w:p>
                    <w:p w:rsidR="002D1448" w:rsidRPr="00DD4432" w:rsidRDefault="002D144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-287655</wp:posOffset>
                </wp:positionH>
                <wp:positionV relativeFrom="paragraph">
                  <wp:posOffset>252095</wp:posOffset>
                </wp:positionV>
                <wp:extent cx="9447530" cy="1217295"/>
                <wp:effectExtent l="76200" t="381000" r="58420" b="325755"/>
                <wp:wrapNone/>
                <wp:docPr id="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21349777">
                          <a:off x="0" y="0"/>
                          <a:ext cx="9447530" cy="1217295"/>
                        </a:xfrm>
                        <a:custGeom>
                          <a:avLst/>
                          <a:gdLst>
                            <a:gd name="T0" fmla="*/ 0 w 2679"/>
                            <a:gd name="T1" fmla="*/ 576 h 576"/>
                            <a:gd name="T2" fmla="*/ 0 w 2679"/>
                            <a:gd name="T3" fmla="*/ 0 h 576"/>
                            <a:gd name="T4" fmla="*/ 2679 w 2679"/>
                            <a:gd name="T5" fmla="*/ 0 h 576"/>
                            <a:gd name="T6" fmla="*/ 2679 w 2679"/>
                            <a:gd name="T7" fmla="*/ 576 h 576"/>
                            <a:gd name="T8" fmla="*/ 2679 w 2679"/>
                            <a:gd name="T9" fmla="*/ 576 h 5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79" h="576">
                              <a:moveTo>
                                <a:pt x="0" y="576"/>
                              </a:moveTo>
                              <a:lnTo>
                                <a:pt x="0" y="0"/>
                              </a:lnTo>
                              <a:lnTo>
                                <a:pt x="2679" y="0"/>
                              </a:lnTo>
                              <a:lnTo>
                                <a:pt x="2679" y="576"/>
                              </a:lnTo>
                            </a:path>
                          </a:pathLst>
                        </a:custGeom>
                        <a:solidFill>
                          <a:srgbClr val="F8BB00"/>
                        </a:solidFill>
                        <a:ln w="76200">
                          <a:solidFill>
                            <a:sysClr val="window" lastClr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340A5" id="Freeform 12" o:spid="_x0000_s1026" style="position:absolute;margin-left:-22.65pt;margin-top:19.85pt;width:743.9pt;height:95.85pt;rotation:-273310fd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679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" path="m,576l,,2679,r,576e" fillcolor="#f8bb00" strokecolor="window" strokeweight="6pt">
                <v:path arrowok="t" o:connecttype="custom" o:connectlocs="0,1217295;0,0;9447530,0;9447530,1217295;9447530,1217295" o:connectangles="0,0,0,0,0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474980</wp:posOffset>
                </wp:positionH>
                <wp:positionV relativeFrom="paragraph">
                  <wp:posOffset>32385</wp:posOffset>
                </wp:positionV>
                <wp:extent cx="1765300" cy="315595"/>
                <wp:effectExtent l="0" t="0" r="0" b="0"/>
                <wp:wrapSquare wrapText="bothSides"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5300" cy="315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A3CC8" w:rsidRPr="00110099" w:rsidRDefault="001A3CC8" w:rsidP="001A3CC8">
                            <w:pPr>
                              <w:spacing w:before="100" w:after="0" w:line="253" w:lineRule="exact"/>
                              <w:rPr>
                                <w:noProof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110099">
                              <w:rPr>
                                <w:rFonts w:ascii="Roboto" w:hAnsi="Roboto" w:cs="Arial"/>
                                <w:color w:val="FFFFFF"/>
                                <w:spacing w:val="-4"/>
                                <w:sz w:val="20"/>
                                <w:szCs w:val="20"/>
                              </w:rPr>
                              <w:t xml:space="preserve">Order Number: </w:t>
                            </w:r>
                            <w:bookmarkStart w:id="26" w:name="bkOrderNumber"/>
                            <w:r w:rsidR="00E335AC">
                              <w:rPr>
                                <w:rFonts w:ascii="Roboto" w:hAnsi="Roboto" w:cs="Arial"/>
                                <w:color w:val="FFFFFF"/>
                                <w:spacing w:val="-4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110099" w:rsidRPr="00110099">
                              <w:rPr>
                                <w:rFonts w:ascii="Roboto" w:hAnsi="Roboto" w:cs="Arial"/>
                                <w:color w:val="FFFFFF"/>
                                <w:spacing w:val="-4"/>
                                <w:sz w:val="20"/>
                                <w:szCs w:val="20"/>
                              </w:rPr>
                              <w:t>OrderNumber</w:t>
                            </w:r>
                            <w:bookmarkEnd w:id="26"/>
                            <w:proofErr w:type="spellEnd"/>
                            <w:r w:rsidR="00E335AC">
                              <w:rPr>
                                <w:rFonts w:ascii="Roboto" w:hAnsi="Roboto" w:cs="Arial"/>
                                <w:color w:val="FFFFFF"/>
                                <w:spacing w:val="-4"/>
                                <w:sz w:val="20"/>
                                <w:szCs w:val="20"/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3" type="#_x0000_t202" style="position:absolute;margin-left:37.4pt;margin-top:2.55pt;width:139pt;height:24.85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" filled="f" stroked="f" strokeweight=".5pt">
                <v:path arrowok="t"/>
                <v:textbox style="mso-fit-shape-to-text:t">
                  <w:txbxContent>
                    <w:p w:rsidR="001A3CC8" w:rsidRPr="00110099" w:rsidRDefault="001A3CC8" w:rsidP="001A3CC8">
                      <w:pPr>
                        <w:spacing w:before="100" w:after="0" w:line="253" w:lineRule="exact"/>
                        <w:rPr>
                          <w:noProof/>
                          <w:color w:val="FFFFFF"/>
                          <w:sz w:val="20"/>
                          <w:szCs w:val="20"/>
                        </w:rPr>
                      </w:pPr>
                      <w:r w:rsidRPr="00110099">
                        <w:rPr>
                          <w:rFonts w:ascii="Roboto" w:hAnsi="Roboto" w:cs="Arial"/>
                          <w:color w:val="FFFFFF"/>
                          <w:spacing w:val="-4"/>
                          <w:sz w:val="20"/>
                          <w:szCs w:val="20"/>
                        </w:rPr>
                        <w:t xml:space="preserve">Order Number: </w:t>
                      </w:r>
                      <w:bookmarkStart w:id="47" w:name="bkOrderNumber"/>
                      <w:r w:rsidR="00E335AC">
                        <w:rPr>
                          <w:rFonts w:ascii="Roboto" w:hAnsi="Roboto" w:cs="Arial"/>
                          <w:color w:val="FFFFFF"/>
                          <w:spacing w:val="-4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110099" w:rsidRPr="00110099">
                        <w:rPr>
                          <w:rFonts w:ascii="Roboto" w:hAnsi="Roboto" w:cs="Arial"/>
                          <w:color w:val="FFFFFF"/>
                          <w:spacing w:val="-4"/>
                          <w:sz w:val="20"/>
                          <w:szCs w:val="20"/>
                        </w:rPr>
                        <w:t>OrderNumber</w:t>
                      </w:r>
                      <w:bookmarkEnd w:id="47"/>
                      <w:proofErr w:type="spellEnd"/>
                      <w:r w:rsidR="00E335AC">
                        <w:rPr>
                          <w:rFonts w:ascii="Roboto" w:hAnsi="Roboto" w:cs="Arial"/>
                          <w:color w:val="FFFFFF"/>
                          <w:spacing w:val="-4"/>
                          <w:sz w:val="20"/>
                          <w:szCs w:val="20"/>
                        </w:rPr>
                        <w:t>}</w:t>
                      </w:r>
                      <w:bookmarkStart w:id="48" w:name="_GoBack"/>
                      <w:bookmarkEnd w:id="48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50165</wp:posOffset>
                </wp:positionV>
                <wp:extent cx="6847840" cy="733425"/>
                <wp:effectExtent l="57150" t="19050" r="48260" b="85725"/>
                <wp:wrapNone/>
                <wp:docPr id="37" name="Rectangle: Diagonal Corners Rounded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7840" cy="733425"/>
                        </a:xfrm>
                        <a:prstGeom prst="round2DiagRect">
                          <a:avLst/>
                        </a:prstGeom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1D892" id="Rectangle: Diagonal Corners Rounded 37" o:spid="_x0000_s1026" style="position:absolute;margin-left:-6.25pt;margin-top:3.95pt;width:539.2pt;height:5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847840,733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" path="m122240,l6847840,r,l6847840,611185v,67511,-54729,122240,-122240,122240l,733425r,l,122240c,54729,54729,,122240,xe" fillcolor="#262626" strokecolor="#7d60a0">
                <v:shadow on="t" color="black" opacity="22937f" origin=",.5" offset="0,.63889mm"/>
                <v:path arrowok="t" o:connecttype="custom" o:connectlocs="122240,0;6847840,0;6847840,0;6847840,611185;6725600,733425;0,733425;0,733425;0,122240;122240,0" o:connectangles="0,0,0,0,0,0,0,0,0"/>
              </v:shape>
            </w:pict>
          </mc:Fallback>
        </mc:AlternateContent>
      </w:r>
      <w:r w:rsidR="00B076B0">
        <w:rPr>
          <w:rFonts w:ascii="Roboto" w:hAnsi="Roboto" w:cs="Arial"/>
          <w:spacing w:val="-4"/>
        </w:rPr>
        <w:t xml:space="preserve">   </w: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page">
                  <wp:posOffset>2113280</wp:posOffset>
                </wp:positionH>
                <wp:positionV relativeFrom="page">
                  <wp:posOffset>3970020</wp:posOffset>
                </wp:positionV>
                <wp:extent cx="331470" cy="82550"/>
                <wp:effectExtent l="0" t="0" r="0" b="0"/>
                <wp:wrapNone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1470" cy="82550"/>
                        </a:xfrm>
                        <a:custGeom>
                          <a:avLst/>
                          <a:gdLst>
                            <a:gd name="T0" fmla="*/ 0 w 521"/>
                            <a:gd name="T1" fmla="*/ 131 h 131"/>
                            <a:gd name="T2" fmla="*/ 0 w 521"/>
                            <a:gd name="T3" fmla="*/ 0 h 131"/>
                            <a:gd name="T4" fmla="*/ 521 w 521"/>
                            <a:gd name="T5" fmla="*/ 0 h 131"/>
                            <a:gd name="T6" fmla="*/ 521 w 521"/>
                            <a:gd name="T7" fmla="*/ 131 h 131"/>
                            <a:gd name="T8" fmla="*/ 521 w 521"/>
                            <a:gd name="T9" fmla="*/ 131 h 1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1" h="131">
                              <a:moveTo>
                                <a:pt x="0" y="131"/>
                              </a:moveTo>
                              <a:lnTo>
                                <a:pt x="0" y="0"/>
                              </a:lnTo>
                              <a:lnTo>
                                <a:pt x="521" y="0"/>
                              </a:lnTo>
                              <a:lnTo>
                                <a:pt x="521" y="131"/>
                              </a:lnTo>
                            </a:path>
                          </a:pathLst>
                        </a:custGeom>
                        <a:solidFill>
                          <a:srgbClr val="FFFE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22F32" id="Freeform 5" o:spid="_x0000_s1026" style="position:absolute;margin-left:166.4pt;margin-top:312.6pt;width:26.1pt;height:6.5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1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" o:allowincell="f" path="m,131l,,521,r,131e" fillcolor="#fffeff" stroked="f">
                <v:path arrowok="t" o:connecttype="custom" o:connectlocs="0,82550;0,0;331470,0;331470,82550;331470,8255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4269740</wp:posOffset>
                </wp:positionH>
                <wp:positionV relativeFrom="page">
                  <wp:posOffset>3970020</wp:posOffset>
                </wp:positionV>
                <wp:extent cx="331470" cy="82550"/>
                <wp:effectExtent l="0" t="0" r="0" b="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1470" cy="82550"/>
                        </a:xfrm>
                        <a:custGeom>
                          <a:avLst/>
                          <a:gdLst>
                            <a:gd name="T0" fmla="*/ 0 w 521"/>
                            <a:gd name="T1" fmla="*/ 131 h 131"/>
                            <a:gd name="T2" fmla="*/ 0 w 521"/>
                            <a:gd name="T3" fmla="*/ 0 h 131"/>
                            <a:gd name="T4" fmla="*/ 521 w 521"/>
                            <a:gd name="T5" fmla="*/ 0 h 131"/>
                            <a:gd name="T6" fmla="*/ 521 w 521"/>
                            <a:gd name="T7" fmla="*/ 131 h 131"/>
                            <a:gd name="T8" fmla="*/ 521 w 521"/>
                            <a:gd name="T9" fmla="*/ 131 h 1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1" h="131">
                              <a:moveTo>
                                <a:pt x="0" y="131"/>
                              </a:moveTo>
                              <a:lnTo>
                                <a:pt x="0" y="0"/>
                              </a:lnTo>
                              <a:lnTo>
                                <a:pt x="521" y="0"/>
                              </a:lnTo>
                              <a:lnTo>
                                <a:pt x="521" y="131"/>
                              </a:lnTo>
                            </a:path>
                          </a:pathLst>
                        </a:custGeom>
                        <a:solidFill>
                          <a:srgbClr val="FFFE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1153B" id="Freeform 4" o:spid="_x0000_s1026" style="position:absolute;margin-left:336.2pt;margin-top:312.6pt;width:26.1pt;height:6.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1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" o:allowincell="f" path="m,131l,,521,r,131e" fillcolor="#fffeff" stroked="f">
                <v:path arrowok="t" o:connecttype="custom" o:connectlocs="0,82550;0,0;331470,0;331470,82550;331470,8255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4838700</wp:posOffset>
                </wp:positionH>
                <wp:positionV relativeFrom="page">
                  <wp:posOffset>3970020</wp:posOffset>
                </wp:positionV>
                <wp:extent cx="288290" cy="82550"/>
                <wp:effectExtent l="0" t="0" r="0" b="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290" cy="82550"/>
                        </a:xfrm>
                        <a:custGeom>
                          <a:avLst/>
                          <a:gdLst>
                            <a:gd name="T0" fmla="*/ 0 w 454"/>
                            <a:gd name="T1" fmla="*/ 131 h 131"/>
                            <a:gd name="T2" fmla="*/ 0 w 454"/>
                            <a:gd name="T3" fmla="*/ 0 h 131"/>
                            <a:gd name="T4" fmla="*/ 454 w 454"/>
                            <a:gd name="T5" fmla="*/ 0 h 131"/>
                            <a:gd name="T6" fmla="*/ 454 w 454"/>
                            <a:gd name="T7" fmla="*/ 131 h 131"/>
                            <a:gd name="T8" fmla="*/ 454 w 454"/>
                            <a:gd name="T9" fmla="*/ 131 h 1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4" h="131">
                              <a:moveTo>
                                <a:pt x="0" y="131"/>
                              </a:moveTo>
                              <a:lnTo>
                                <a:pt x="0" y="0"/>
                              </a:lnTo>
                              <a:lnTo>
                                <a:pt x="454" y="0"/>
                              </a:lnTo>
                              <a:lnTo>
                                <a:pt x="454" y="131"/>
                              </a:lnTo>
                            </a:path>
                          </a:pathLst>
                        </a:custGeom>
                        <a:solidFill>
                          <a:srgbClr val="FFFE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90E49" id="Freeform 3" o:spid="_x0000_s1026" style="position:absolute;margin-left:381pt;margin-top:312.6pt;width:22.7pt;height:6.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4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" o:allowincell="f" path="m,131l,,454,r,131e" fillcolor="#fffeff" stroked="f">
                <v:path arrowok="t" o:connecttype="custom" o:connectlocs="0,82550;0,0;288290,0;288290,82550;288290,8255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5392420</wp:posOffset>
                </wp:positionH>
                <wp:positionV relativeFrom="page">
                  <wp:posOffset>3970020</wp:posOffset>
                </wp:positionV>
                <wp:extent cx="317500" cy="82550"/>
                <wp:effectExtent l="0" t="0" r="0" b="0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0" cy="82550"/>
                        </a:xfrm>
                        <a:custGeom>
                          <a:avLst/>
                          <a:gdLst>
                            <a:gd name="T0" fmla="*/ 0 w 500"/>
                            <a:gd name="T1" fmla="*/ 131 h 131"/>
                            <a:gd name="T2" fmla="*/ 0 w 500"/>
                            <a:gd name="T3" fmla="*/ 0 h 131"/>
                            <a:gd name="T4" fmla="*/ 500 w 500"/>
                            <a:gd name="T5" fmla="*/ 0 h 131"/>
                            <a:gd name="T6" fmla="*/ 500 w 500"/>
                            <a:gd name="T7" fmla="*/ 131 h 131"/>
                            <a:gd name="T8" fmla="*/ 500 w 500"/>
                            <a:gd name="T9" fmla="*/ 131 h 1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0" h="131">
                              <a:moveTo>
                                <a:pt x="0" y="131"/>
                              </a:moveTo>
                              <a:lnTo>
                                <a:pt x="0" y="0"/>
                              </a:lnTo>
                              <a:lnTo>
                                <a:pt x="500" y="0"/>
                              </a:lnTo>
                              <a:lnTo>
                                <a:pt x="500" y="131"/>
                              </a:lnTo>
                            </a:path>
                          </a:pathLst>
                        </a:custGeom>
                        <a:solidFill>
                          <a:srgbClr val="FFFE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B9C5A" id="Freeform 2" o:spid="_x0000_s1026" style="position:absolute;margin-left:424.6pt;margin-top:312.6pt;width:25pt;height:6.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0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" o:allowincell="f" path="m,131l,,500,r,131e" fillcolor="#fffeff" stroked="f">
                <v:path arrowok="t" o:connecttype="custom" o:connectlocs="0,82550;0,0;317500,0;317500,82550;317500,82550" o:connectangles="0,0,0,0,0"/>
                <w10:wrap anchorx="page" anchory="page"/>
              </v:shape>
            </w:pict>
          </mc:Fallback>
        </mc:AlternateContent>
      </w:r>
    </w:p>
    <w:sectPr w:rsidR="009F6D6F" w:rsidRPr="004959B9">
      <w:type w:val="continuous"/>
      <w:pgSz w:w="12240" w:h="1584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ontserrat">
    <w:altName w:val="Liberation Mono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Calibri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C73"/>
    <w:rsid w:val="00033E10"/>
    <w:rsid w:val="00067E1E"/>
    <w:rsid w:val="000B5661"/>
    <w:rsid w:val="000D2630"/>
    <w:rsid w:val="000F1EC7"/>
    <w:rsid w:val="00110099"/>
    <w:rsid w:val="00137AEC"/>
    <w:rsid w:val="001478EE"/>
    <w:rsid w:val="001648F0"/>
    <w:rsid w:val="00174337"/>
    <w:rsid w:val="00185C73"/>
    <w:rsid w:val="001A3CC8"/>
    <w:rsid w:val="001E300A"/>
    <w:rsid w:val="001E6E76"/>
    <w:rsid w:val="0021212B"/>
    <w:rsid w:val="0026359E"/>
    <w:rsid w:val="002813E4"/>
    <w:rsid w:val="002841C0"/>
    <w:rsid w:val="002A370C"/>
    <w:rsid w:val="002D046F"/>
    <w:rsid w:val="002D1448"/>
    <w:rsid w:val="002F2732"/>
    <w:rsid w:val="00304C7F"/>
    <w:rsid w:val="0033496C"/>
    <w:rsid w:val="00351A49"/>
    <w:rsid w:val="003804E5"/>
    <w:rsid w:val="003A1E58"/>
    <w:rsid w:val="003B105D"/>
    <w:rsid w:val="003F05E2"/>
    <w:rsid w:val="00460A7E"/>
    <w:rsid w:val="00486863"/>
    <w:rsid w:val="004959B9"/>
    <w:rsid w:val="004F388C"/>
    <w:rsid w:val="0051598A"/>
    <w:rsid w:val="00536EE6"/>
    <w:rsid w:val="00540CE7"/>
    <w:rsid w:val="005420F0"/>
    <w:rsid w:val="0055352B"/>
    <w:rsid w:val="00561985"/>
    <w:rsid w:val="0056306C"/>
    <w:rsid w:val="00564C09"/>
    <w:rsid w:val="00570AB2"/>
    <w:rsid w:val="00583EC4"/>
    <w:rsid w:val="005A0C39"/>
    <w:rsid w:val="005D1F69"/>
    <w:rsid w:val="0060700D"/>
    <w:rsid w:val="00617B75"/>
    <w:rsid w:val="006712C3"/>
    <w:rsid w:val="006803A5"/>
    <w:rsid w:val="007536F5"/>
    <w:rsid w:val="00757C6D"/>
    <w:rsid w:val="0076756A"/>
    <w:rsid w:val="00771CBD"/>
    <w:rsid w:val="007C0F1A"/>
    <w:rsid w:val="007C60C5"/>
    <w:rsid w:val="007F3497"/>
    <w:rsid w:val="00802A46"/>
    <w:rsid w:val="008202E3"/>
    <w:rsid w:val="008A1DF1"/>
    <w:rsid w:val="008A7242"/>
    <w:rsid w:val="008E6CBB"/>
    <w:rsid w:val="00927A5A"/>
    <w:rsid w:val="00931EF9"/>
    <w:rsid w:val="00943807"/>
    <w:rsid w:val="00967031"/>
    <w:rsid w:val="00985204"/>
    <w:rsid w:val="00987A48"/>
    <w:rsid w:val="00993277"/>
    <w:rsid w:val="00995CF5"/>
    <w:rsid w:val="009D7FC4"/>
    <w:rsid w:val="009F6D6F"/>
    <w:rsid w:val="00A0167B"/>
    <w:rsid w:val="00A7349D"/>
    <w:rsid w:val="00A96B9A"/>
    <w:rsid w:val="00AA6800"/>
    <w:rsid w:val="00B076B0"/>
    <w:rsid w:val="00B6337A"/>
    <w:rsid w:val="00B85495"/>
    <w:rsid w:val="00BD74E8"/>
    <w:rsid w:val="00C261B5"/>
    <w:rsid w:val="00C3747A"/>
    <w:rsid w:val="00C514BF"/>
    <w:rsid w:val="00C96691"/>
    <w:rsid w:val="00CB459C"/>
    <w:rsid w:val="00CB7A3E"/>
    <w:rsid w:val="00D64E1B"/>
    <w:rsid w:val="00D93806"/>
    <w:rsid w:val="00DC6233"/>
    <w:rsid w:val="00DD4432"/>
    <w:rsid w:val="00DF1710"/>
    <w:rsid w:val="00E21942"/>
    <w:rsid w:val="00E335AC"/>
    <w:rsid w:val="00E95567"/>
    <w:rsid w:val="00EE019B"/>
    <w:rsid w:val="00F40801"/>
    <w:rsid w:val="00F42F59"/>
    <w:rsid w:val="00F544BE"/>
    <w:rsid w:val="00F6562C"/>
    <w:rsid w:val="00FA59E3"/>
    <w:rsid w:val="00FA72CB"/>
    <w:rsid w:val="00FC31A2"/>
    <w:rsid w:val="00FC4F29"/>
    <w:rsid w:val="00FD6BA7"/>
    <w:rsid w:val="00FE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338EFC6-6469-43F8-92A1-6A9406F47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CA" w:eastAsia="en-CA"/>
    </w:rPr>
  </w:style>
  <w:style w:type="paragraph" w:styleId="Heading1">
    <w:name w:val="heading 1"/>
    <w:basedOn w:val="Normal"/>
    <w:link w:val="Heading1Char"/>
    <w:uiPriority w:val="9"/>
    <w:qFormat/>
    <w:rsid w:val="00FD6BA7"/>
    <w:pPr>
      <w:widowControl w:val="0"/>
      <w:autoSpaceDE w:val="0"/>
      <w:autoSpaceDN w:val="0"/>
      <w:spacing w:after="0" w:line="240" w:lineRule="auto"/>
      <w:ind w:left="115"/>
      <w:outlineLvl w:val="0"/>
    </w:pPr>
    <w:rPr>
      <w:rFonts w:ascii="Times New Roman" w:hAnsi="Times New Roman"/>
      <w:sz w:val="23"/>
      <w:szCs w:val="23"/>
      <w:lang w:val="en-US" w:eastAsia="en-US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FD6BA7"/>
    <w:pPr>
      <w:widowControl w:val="0"/>
      <w:autoSpaceDE w:val="0"/>
      <w:autoSpaceDN w:val="0"/>
      <w:spacing w:after="0" w:line="240" w:lineRule="auto"/>
      <w:ind w:left="118"/>
      <w:outlineLvl w:val="1"/>
    </w:pPr>
    <w:rPr>
      <w:rFonts w:ascii="Times New Roman" w:hAnsi="Times New Roman"/>
      <w:b/>
      <w:bCs/>
      <w:sz w:val="21"/>
      <w:szCs w:val="21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rafobsico">
    <w:name w:val="[Párrafo básico]"/>
    <w:basedOn w:val="Normal"/>
    <w:uiPriority w:val="99"/>
    <w:rsid w:val="00540CE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s-ES_tradnl"/>
    </w:rPr>
  </w:style>
  <w:style w:type="character" w:customStyle="1" w:styleId="Heading1Char">
    <w:name w:val="Heading 1 Char"/>
    <w:link w:val="Heading1"/>
    <w:uiPriority w:val="9"/>
    <w:rsid w:val="00FD6BA7"/>
    <w:rPr>
      <w:rFonts w:ascii="Times New Roman" w:hAnsi="Times New Roman"/>
      <w:sz w:val="23"/>
      <w:szCs w:val="23"/>
    </w:rPr>
  </w:style>
  <w:style w:type="character" w:customStyle="1" w:styleId="Heading2Char">
    <w:name w:val="Heading 2 Char"/>
    <w:link w:val="Heading2"/>
    <w:uiPriority w:val="9"/>
    <w:semiHidden/>
    <w:rsid w:val="00FD6BA7"/>
    <w:rPr>
      <w:rFonts w:ascii="Times New Roman" w:hAnsi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4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gom\Projects\PHPWord\WLtemplates\legacy\Mags\CC\trial\MAGS%20WL%20-%20TRI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MAGS WL - TRIAL.dot</Template>
  <TotalTime>5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Rigoberto Moreira</dc:creator>
  <cp:keywords/>
  <dc:description/>
  <cp:lastModifiedBy>Rigoberto Moreira</cp:lastModifiedBy>
  <cp:revision>5</cp:revision>
  <cp:lastPrinted>2021-02-02T22:57:00Z</cp:lastPrinted>
  <dcterms:created xsi:type="dcterms:W3CDTF">2023-07-06T15:44:00Z</dcterms:created>
  <dcterms:modified xsi:type="dcterms:W3CDTF">2023-08-03T15:59:00Z</dcterms:modified>
</cp:coreProperties>
</file>