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325B2C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33B43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2D7B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325B2C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DF7813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5C7225" w:rsidRPr="005C7225" w:rsidRDefault="005C7225" w:rsidP="005C7225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5C7225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32 N Gould St </w:t>
                            </w:r>
                          </w:p>
                          <w:p w:rsidR="001A3CC8" w:rsidRPr="002D046F" w:rsidRDefault="005C7225" w:rsidP="005C7225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5C7225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Sheridan, WY 82801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4.9pt;margin-top:1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" filled="f" stroked="f" strokeweight=".5pt">
                <v:path arrowok="t"/>
                <v:textbox>
                  <w:txbxContent>
                    <w:p w:rsidR="00AA6800" w:rsidRDefault="00DF7813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2" w:name="bkMerchantCompanyName"/>
                      <w:bookmarkStart w:id="3" w:name="_GoBack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2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5C7225" w:rsidRPr="005C7225" w:rsidRDefault="005C7225" w:rsidP="005C7225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5C7225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32 N Gould St </w:t>
                      </w:r>
                    </w:p>
                    <w:p w:rsidR="001A3CC8" w:rsidRPr="002D046F" w:rsidRDefault="005C7225" w:rsidP="005C7225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5C7225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Sheridan, WY 82801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7536F5" w:rsidRDefault="00325B2C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93980</wp:posOffset>
                </wp:positionV>
                <wp:extent cx="557657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657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DF7813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DF781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DF781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74.6pt;margin-top:7.4pt;width:439.1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" filled="f" stroked="f" strokeweight=".5pt">
                <v:path arrowok="t"/>
                <v:textbox>
                  <w:txbxContent>
                    <w:p w:rsidR="001478EE" w:rsidRPr="00CC4268" w:rsidRDefault="00DF7813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DF781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DF781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71979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9E953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3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4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5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6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7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7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325B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Welcome to hours of reading enjoyment provided b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uy </w:t>
                            </w:r>
                            <w:bookmarkStart w:id="14" w:name="bkMerchantCompanyNameThre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</w:t>
                            </w:r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t </w:t>
                            </w:r>
                            <w:bookmarkStart w:id="15" w:name="bkMerchantPhoneThre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} </w:t>
                            </w:r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and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2" w:name="bkCustomerFirstNameTwo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2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3" w:name="bkCustomerLastNameTwo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3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Welcome to hours of reading enjoyment provided b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uy </w:t>
                      </w:r>
                      <w:bookmarkStart w:id="24" w:name="bkMerchantCompanyNameThree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4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</w:t>
                      </w:r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t </w:t>
                      </w:r>
                      <w:bookmarkStart w:id="25" w:name="bkMerchantPhoneThree"/>
                      <w:r w:rsidR="00DF781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5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} </w:t>
                      </w:r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and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325B2C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325B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3A988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5BDB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325B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B78F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325B2C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Payments</w:t>
                            </w:r>
                            <w:proofErr w:type="spellEnd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6F2617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Your trial payment of </w:t>
                            </w:r>
                            <w:bookmarkStart w:id="18" w:name="bkIPAmount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IPAmount</w:t>
                            </w:r>
                            <w:bookmarkEnd w:id="18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was billed on </w:t>
                            </w:r>
                            <w:bookmarkStart w:id="19" w:name="bkIPBillDat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IPBillDate</w:t>
                            </w:r>
                            <w:bookmarkEnd w:id="19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, and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will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read as </w:t>
                            </w:r>
                            <w:bookmarkStart w:id="20" w:name="bkMerchantCompanyNameFour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0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21" w:name="bkRegBillDay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21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2" w:name="bkNextBillDat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2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Phon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3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4" w:name="bkWebsiteFulfillment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4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Again, let me thank you for choosing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5" w:name="bkMerchantCompanyNameTwo"/>
                            <w:r w:rsidR="00DF7813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097FD2" w:rsidRPr="00097FD2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5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3" w:name="bkMonthlyCost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3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Payments</w:t>
                      </w:r>
                      <w:proofErr w:type="spellEnd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6F2617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bookmarkStart w:id="24" w:name="_GoBack"/>
                      <w:bookmarkEnd w:id="24"/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Your trial payment of </w:t>
                      </w:r>
                      <w:bookmarkStart w:id="25" w:name="bkIPAmount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IPAmount</w:t>
                      </w:r>
                      <w:bookmarkEnd w:id="25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was billed on </w:t>
                      </w:r>
                      <w:bookmarkStart w:id="26" w:name="bkIPBillDate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IPBillDate</w:t>
                      </w:r>
                      <w:bookmarkEnd w:id="26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, and</w:t>
                      </w: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will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read as </w:t>
                      </w:r>
                      <w:bookmarkStart w:id="27" w:name="bkMerchantCompanyNameFour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MerchantCompanyName</w:t>
                      </w:r>
                      <w:bookmarkEnd w:id="27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8" w:name="bkRegBillDay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8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9" w:name="bkNextBillDate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9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30" w:name="bkMerchantPhoneTwo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30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31" w:name="bkWebsiteFulfillmentTwo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31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Again, let me thank you for choosing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Start w:id="32" w:name="bkMerchantCompanyNameTwo"/>
                      <w:r w:rsidR="00DF7813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097FD2" w:rsidRPr="00097FD2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32"/>
                      <w:proofErr w:type="spellEnd"/>
                      <w:r w:rsidR="00DF7813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325B2C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EE4B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6" w:name="bkOrderNumber"/>
                            <w:r w:rsidR="00DF781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6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8" w:name="bkOrderNumber"/>
                      <w:r w:rsidR="00DF781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8"/>
                      <w:proofErr w:type="spellEnd"/>
                      <w:r w:rsidR="00DF781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DB87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44EBE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DE68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1EA7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CAB7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2C"/>
    <w:rsid w:val="00033E10"/>
    <w:rsid w:val="00067E1E"/>
    <w:rsid w:val="00097FD2"/>
    <w:rsid w:val="000B5661"/>
    <w:rsid w:val="000D2630"/>
    <w:rsid w:val="000F1EC7"/>
    <w:rsid w:val="00110099"/>
    <w:rsid w:val="00137AEC"/>
    <w:rsid w:val="001478EE"/>
    <w:rsid w:val="0015202C"/>
    <w:rsid w:val="001648F0"/>
    <w:rsid w:val="00174337"/>
    <w:rsid w:val="001A3CC8"/>
    <w:rsid w:val="001E235D"/>
    <w:rsid w:val="001E300A"/>
    <w:rsid w:val="001E6E76"/>
    <w:rsid w:val="0021212B"/>
    <w:rsid w:val="0026359E"/>
    <w:rsid w:val="002813E4"/>
    <w:rsid w:val="002841C0"/>
    <w:rsid w:val="002A370C"/>
    <w:rsid w:val="002D046F"/>
    <w:rsid w:val="002D1448"/>
    <w:rsid w:val="002F2732"/>
    <w:rsid w:val="00304C7F"/>
    <w:rsid w:val="00325B2C"/>
    <w:rsid w:val="0033496C"/>
    <w:rsid w:val="0034150F"/>
    <w:rsid w:val="00351A49"/>
    <w:rsid w:val="003804E5"/>
    <w:rsid w:val="003A1E58"/>
    <w:rsid w:val="003B105D"/>
    <w:rsid w:val="003F05E2"/>
    <w:rsid w:val="00433C32"/>
    <w:rsid w:val="00460A7E"/>
    <w:rsid w:val="00486863"/>
    <w:rsid w:val="004959B9"/>
    <w:rsid w:val="004F20B3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C7225"/>
    <w:rsid w:val="005D1F69"/>
    <w:rsid w:val="0060700D"/>
    <w:rsid w:val="00617B75"/>
    <w:rsid w:val="006712C3"/>
    <w:rsid w:val="006803A5"/>
    <w:rsid w:val="006F2617"/>
    <w:rsid w:val="007536F5"/>
    <w:rsid w:val="00757C6D"/>
    <w:rsid w:val="0076756A"/>
    <w:rsid w:val="00771CBD"/>
    <w:rsid w:val="007C0F1A"/>
    <w:rsid w:val="007C60C5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463BF"/>
    <w:rsid w:val="00967031"/>
    <w:rsid w:val="00985204"/>
    <w:rsid w:val="00987A48"/>
    <w:rsid w:val="00993277"/>
    <w:rsid w:val="00995CF5"/>
    <w:rsid w:val="009969D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3747A"/>
    <w:rsid w:val="00C514BF"/>
    <w:rsid w:val="00C96691"/>
    <w:rsid w:val="00CB459C"/>
    <w:rsid w:val="00D64E1B"/>
    <w:rsid w:val="00DD4432"/>
    <w:rsid w:val="00DF1710"/>
    <w:rsid w:val="00DF7813"/>
    <w:rsid w:val="00E21942"/>
    <w:rsid w:val="00E95567"/>
    <w:rsid w:val="00EA5B00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B3244E7-753A-486F-B906-29BD4F12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PAC\trial\MAGS%20WL%20-%20TRIAL(PAC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TRIAL(PAC).dot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5</cp:revision>
  <cp:lastPrinted>2021-02-02T22:57:00Z</cp:lastPrinted>
  <dcterms:created xsi:type="dcterms:W3CDTF">2023-07-06T15:45:00Z</dcterms:created>
  <dcterms:modified xsi:type="dcterms:W3CDTF">2023-08-03T16:00:00Z</dcterms:modified>
</cp:coreProperties>
</file>